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B743" w14:textId="54035825" w:rsidR="00A173CB" w:rsidRDefault="008E53E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第一学期期末质量检测试卷</w:t>
      </w:r>
    </w:p>
    <w:p w14:paraId="70BB5057" w14:textId="77777777" w:rsidR="00A173CB" w:rsidRDefault="008E53E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anchor distT="107950" distB="107950" distL="107950" distR="107950" simplePos="0" relativeHeight="251665408" behindDoc="0" locked="0" layoutInCell="1" allowOverlap="1" wp14:anchorId="2859644D" wp14:editId="08699D11">
            <wp:simplePos x="0" y="0"/>
            <wp:positionH relativeFrom="page">
              <wp:posOffset>125095</wp:posOffset>
            </wp:positionH>
            <wp:positionV relativeFrom="page">
              <wp:posOffset>1446530</wp:posOffset>
            </wp:positionV>
            <wp:extent cx="922655" cy="7559675"/>
            <wp:effectExtent l="0" t="0" r="0" b="0"/>
            <wp:wrapSquare wrapText="largest"/>
            <wp:docPr id="182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755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 w:val="44"/>
          <w:szCs w:val="44"/>
        </w:rPr>
        <w:t>五年级语文</w:t>
      </w:r>
    </w:p>
    <w:p w14:paraId="5D0612FD" w14:textId="77777777" w:rsidR="00A173CB" w:rsidRDefault="00A173CB">
      <w:pPr>
        <w:rPr>
          <w:rFonts w:ascii="宋体" w:hAnsi="宋体"/>
          <w:sz w:val="24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731"/>
        <w:gridCol w:w="784"/>
      </w:tblGrid>
      <w:tr w:rsidR="00A173CB" w14:paraId="42043711" w14:textId="77777777">
        <w:trPr>
          <w:trHeight w:val="450"/>
        </w:trPr>
        <w:tc>
          <w:tcPr>
            <w:tcW w:w="696" w:type="dxa"/>
            <w:vAlign w:val="center"/>
          </w:tcPr>
          <w:p w14:paraId="4D1357A4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题号</w:t>
            </w:r>
          </w:p>
        </w:tc>
        <w:tc>
          <w:tcPr>
            <w:tcW w:w="632" w:type="dxa"/>
            <w:vAlign w:val="center"/>
          </w:tcPr>
          <w:p w14:paraId="7A15FF59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633" w:type="dxa"/>
            <w:vAlign w:val="center"/>
          </w:tcPr>
          <w:p w14:paraId="38F1F231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32" w:type="dxa"/>
            <w:vAlign w:val="center"/>
          </w:tcPr>
          <w:p w14:paraId="34E51B31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633" w:type="dxa"/>
            <w:vAlign w:val="center"/>
          </w:tcPr>
          <w:p w14:paraId="5450F506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632" w:type="dxa"/>
            <w:vAlign w:val="center"/>
          </w:tcPr>
          <w:p w14:paraId="40D4D94C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33" w:type="dxa"/>
            <w:vAlign w:val="center"/>
          </w:tcPr>
          <w:p w14:paraId="40A10496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32" w:type="dxa"/>
            <w:vAlign w:val="center"/>
          </w:tcPr>
          <w:p w14:paraId="7C39CF5F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33" w:type="dxa"/>
            <w:vAlign w:val="center"/>
          </w:tcPr>
          <w:p w14:paraId="50D56A65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632" w:type="dxa"/>
            <w:vAlign w:val="center"/>
          </w:tcPr>
          <w:p w14:paraId="265F7A56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633" w:type="dxa"/>
            <w:vAlign w:val="center"/>
          </w:tcPr>
          <w:p w14:paraId="37E50052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</w:t>
            </w:r>
          </w:p>
        </w:tc>
        <w:tc>
          <w:tcPr>
            <w:tcW w:w="731" w:type="dxa"/>
            <w:vAlign w:val="center"/>
          </w:tcPr>
          <w:p w14:paraId="674A23C7" w14:textId="77777777" w:rsidR="00A173CB" w:rsidRDefault="008E53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十一</w:t>
            </w:r>
          </w:p>
        </w:tc>
        <w:tc>
          <w:tcPr>
            <w:tcW w:w="784" w:type="dxa"/>
            <w:vAlign w:val="center"/>
          </w:tcPr>
          <w:p w14:paraId="224B68E7" w14:textId="77777777" w:rsidR="00A173CB" w:rsidRDefault="008E53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</w:tr>
      <w:tr w:rsidR="00A173CB" w14:paraId="44638E31" w14:textId="77777777">
        <w:trPr>
          <w:trHeight w:val="450"/>
        </w:trPr>
        <w:tc>
          <w:tcPr>
            <w:tcW w:w="696" w:type="dxa"/>
            <w:vAlign w:val="center"/>
          </w:tcPr>
          <w:p w14:paraId="36C15627" w14:textId="77777777" w:rsidR="00A173CB" w:rsidRDefault="008E53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分数</w:t>
            </w:r>
          </w:p>
        </w:tc>
        <w:tc>
          <w:tcPr>
            <w:tcW w:w="632" w:type="dxa"/>
            <w:vAlign w:val="center"/>
          </w:tcPr>
          <w:p w14:paraId="3212DAE1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1863B2DF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43D1D347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63A32275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046DD047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03DBEB3E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26DC6CE3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7149FF41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2" w:type="dxa"/>
            <w:vAlign w:val="center"/>
          </w:tcPr>
          <w:p w14:paraId="3ED242B2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235577AA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vAlign w:val="center"/>
          </w:tcPr>
          <w:p w14:paraId="20DC75CC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449FE010" w14:textId="77777777" w:rsidR="00A173CB" w:rsidRDefault="00A173C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A52D979" w14:textId="77777777" w:rsidR="00A173CB" w:rsidRDefault="00A173CB">
      <w:pPr>
        <w:rPr>
          <w:rFonts w:ascii="宋体" w:hAnsi="宋体"/>
          <w:sz w:val="24"/>
        </w:rPr>
      </w:pPr>
    </w:p>
    <w:p w14:paraId="176DD179" w14:textId="77777777" w:rsidR="00A173CB" w:rsidRDefault="008E53E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一、你能根据拼音把词语写正确吗？（10分）</w:t>
      </w:r>
    </w:p>
    <w:p w14:paraId="6B09D29D" w14:textId="77777777" w:rsidR="00A173CB" w:rsidRDefault="008E53E1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6BB4667" wp14:editId="6988C438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871220" cy="423545"/>
                <wp:effectExtent l="3175" t="4445" r="20955" b="10160"/>
                <wp:wrapNone/>
                <wp:docPr id="59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0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6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6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8pt;margin-top:28.35pt;height:33.35pt;width:68.6pt;z-index:251653120;mso-width-relative:page;mso-height-relative:page;" coordorigin="1799,3204" coordsize="1665,907" o:gfxdata="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J/3P8vVAAAABAEA&#10;AA8AAAAAAAAAAQAgAAAAIgAAAGRycy9kb3ducmV2LnhtbFBLAQIUABQAAAAIAIdO4kAkBo7BrAMA&#10;AOERAAAOAAAAAAAAAAEAIAAAACQBAABkcnMvZTJvRG9jLnhtbFBLBQYAAAAABgAGAFkBAABCBwAA&#10;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7olMAb0AAADb&#10;AAAADwAAAGRycy9kb3ducmV2LnhtbEWPS4vCQBCE78L+h6EX9mYmuhBC1tFDYNGTEh+HvTWZzkMz&#10;PdnM+Pr3jiB4LKrqK2q2uJlOXGhwrWUFkygGQVxa3XKtYL/7HacgnEfW2FkmBXdysJh/jGaYaXvl&#10;gi5bX4sAYZehgsb7PpPSlQ0ZdJHtiYNX2cGgD3KopR7wGuCmk9M4TqTBlsNCgz3lDZWn7dko+KuW&#10;xTFP1uc23XwX+F/d0wPlSn19TuIfEJ5u/h1+tVdaQTKF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iUw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QcswPr0AAADb&#10;AAAADwAAAGRycy9kb3ducmV2LnhtbEWPQWvCQBSE7wX/w/IEb3U3LYi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zA+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Hi2j7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WrZV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YeLa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l/22r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9t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IEmoRbwAAADc&#10;AAAADwAAAGRycy9kb3ducmV2LnhtbEVPu27CMBTdK/UfrIvEVpwUKUQphiFS1U6gpDCwXcU3jxJf&#10;p7HD4+/xgNTx6LzX25vpxYVG11lWEC8iEMSV1R03Cg4/n28pCOeRNfaWScGdHGw3ry9rzLS9ckGX&#10;0jcihLDLUEHr/ZBJ6aqWDLqFHYgDV9vRoA9wbKQe8RrCTS/foyiRBjsODS0OlLdUncvJKDjVX8Vv&#10;nuymLt0vC/yr7+mRcqXmszj6AOHp5v/FT/e3VrBahfnhTDgC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Jq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R7NRb4AAADc&#10;AAAADwAAAGRycy9kb3ducmV2LnhtbEWPMW/CMBSE90r9D9arxFbsdGhQwDBUBUUVQxsYGB/xI4mI&#10;nyPbDeTf15UqdTzd3Xe61eZuezGSD51jDdlcgSCunem40XA8bJ8XIEJENtg7Jg0TBdisHx9WWBh3&#10;4y8aq9iIBOFQoIY2xqGQMtQtWQxzNxAn7+K8xZikb6TxeEtw28sXpV6lxY7TQosDvbVUX6tvq8EG&#10;LE9xp4KcPq+Tf78sPsx5r/XsKVNLEJHu8T/81y6NhjzP4PdMOg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7NR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EDC7A47" wp14:editId="2B4BB8C8">
                <wp:simplePos x="0" y="0"/>
                <wp:positionH relativeFrom="column">
                  <wp:posOffset>1276350</wp:posOffset>
                </wp:positionH>
                <wp:positionV relativeFrom="paragraph">
                  <wp:posOffset>340995</wp:posOffset>
                </wp:positionV>
                <wp:extent cx="871220" cy="432435"/>
                <wp:effectExtent l="3175" t="4445" r="20955" b="20320"/>
                <wp:wrapNone/>
                <wp:docPr id="772" name="Group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73" name="Group 1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4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76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78" name="Group 1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1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" o:spid="_x0000_s1026" o:spt="203" style="position:absolute;left:0pt;margin-left:100.5pt;margin-top:26.85pt;height:34.05pt;width:68.6pt;z-index:251654144;mso-width-relative:page;mso-height-relative:page;" coordorigin="1799,3204" coordsize="1665,907" o:gfxdata="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EFogJbXAAAABwEAAA8AAAAA&#10;AAAAAQAgAAAAIgAAAGRycy9kb3ducmV2LnhtbFBLAQIUABQAAAAIAIdO4kDXUyyQpAMAAO4RAAAO&#10;AAAAAAAAAAEAIAAAACYBAABkcnMvZTJvRG9jLnhtbFBLBQYAAAAABgAGAFkBAAA8BwAAAAA=&#10;">
                <o:lock v:ext="edit" aspectratio="f"/>
                <v:group id="Group 12" o:spid="_x0000_s1026" o:spt="203" style="position:absolute;left:1799;top:3204;height:907;width:828;" coordorigin="12777,5218" coordsize="828,907" o:gfxdata="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wWyI8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13" o:spid="_x0000_s1026" o:spt="1" style="position:absolute;left:12780;top:5218;height:902;width:825;" fillcolor="#FFFFFF" filled="t" stroked="t" coordsize="21600,21600" o:gfxdata="UEsDBAoAAAAAAIdO4kAAAAAAAAAAAAAAAAAEAAAAZHJzL1BLAwQUAAAACACHTuJAEYfPmb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Jm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fPm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4" o:spid="_x0000_s1026" o:spt="20" style="position:absolute;left:13203;top:5238;height:887;width:0;" filled="f" stroked="t" coordsize="21600,21600" o:gfxdata="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4L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5" o:spid="_x0000_s1026" o:spt="20" style="position:absolute;left:12777;top:5685;flip:y;height:1;width:810;" filled="f" stroked="t" coordsize="21600,21600" o:gfxdata="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91U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16" o:spid="_x0000_s1026" o:spt="203" style="position:absolute;left:2636;top:3204;height:907;width:828;" coordorigin="12777,5218" coordsize="828,907" o:gfxdata="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2hIFK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17" o:spid="_x0000_s1026" o:spt="1" style="position:absolute;left:12780;top:5218;height:902;width:825;" fillcolor="#FFFFFF" filled="t" stroked="t" coordsize="21600,21600" o:gfxdata="UEsDBAoAAAAAAIdO4kAAAAAAAAAAAAAAAAAEAAAAZHJzL1BLAwQUAAAACACHTuJA/4ZgB7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K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hmA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8" o:spid="_x0000_s1026" o:spt="20" style="position:absolute;left:13203;top:5238;height:887;width:0;" filled="f" stroked="t" coordsize="21600,21600" o:gfxdata="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zY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9" o:spid="_x0000_s1026" o:spt="20" style="position:absolute;left:12777;top:5685;flip:y;height:1;width:810;" filled="f" stroked="t" coordsize="21600,21600" o:gfxdata="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u9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2FC92F9" wp14:editId="7E9F046A">
                <wp:simplePos x="0" y="0"/>
                <wp:positionH relativeFrom="column">
                  <wp:posOffset>2305050</wp:posOffset>
                </wp:positionH>
                <wp:positionV relativeFrom="paragraph">
                  <wp:posOffset>350520</wp:posOffset>
                </wp:positionV>
                <wp:extent cx="871220" cy="413385"/>
                <wp:effectExtent l="3175" t="4445" r="20955" b="20320"/>
                <wp:wrapNone/>
                <wp:docPr id="782" name="Group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783" name="Group 21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4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86" name="Lin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87" name="Group 25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8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0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0" o:spid="_x0000_s1026" o:spt="203" style="position:absolute;left:0pt;margin-left:181.5pt;margin-top:27.6pt;height:32.55pt;width:68.6pt;z-index:251655168;mso-width-relative:page;mso-height-relative:page;" coordorigin="1799,3204" coordsize="1665,907" o:gfxdata="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IyBMzPYAAAABwEAAA8A&#10;AAAAAAAAAQAgAAAAIgAAAGRycy9kb3ducmV2LnhtbFBLAQIUABQAAAAIAIdO4kCqjpjvpgMAAO4R&#10;AAAOAAAAAAAAAAEAIAAAACcBAABkcnMvZTJvRG9jLnhtbFBLBQYAAAAABgAGAFkBAAA/BwAAAAA=&#10;">
                <o:lock v:ext="edit" aspectratio="f"/>
                <v:group id="Group 21" o:spid="_x0000_s1026" o:spt="203" style="position:absolute;left:1799;top:3204;height:907;width:828;" coordorigin="12777,5218" coordsize="828,907" o:gfxdata="UEsDBAoAAAAAAIdO4kAAAAAAAAAAAAAAAAAEAAAAZHJzL1BLAwQUAAAACACHTuJAptDCBL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K3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0MIE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22" o:spid="_x0000_s1026" o:spt="1" style="position:absolute;left:12780;top:5218;height:902;width:825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13203;top:5238;height:887;width:0;" filled="f" stroked="t" coordsize="21600,21600" o:gfxdata="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re/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4" o:spid="_x0000_s1026" o:spt="20" style="position:absolute;left:12777;top:5685;flip:y;height:1;width:810;" filled="f" stroked="t" coordsize="21600,21600" o:gfxdata="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IlF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25" o:spid="_x0000_s1026" o:spt="203" style="position:absolute;left:2636;top:3204;height:907;width:828;" coordorigin="12777,5218" coordsize="828,907" o:gfxdata="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nrxAe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6" o:spid="_x0000_s1026" o:spt="1" style="position:absolute;left:12780;top:5218;height:902;width:825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7" o:spid="_x0000_s1026" o:spt="20" style="position:absolute;left:13203;top:5238;height:887;width:0;" filled="f" stroked="t" coordsize="21600,21600" o:gfxdata="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Zx/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28" o:spid="_x0000_s1026" o:spt="20" style="position:absolute;left:12777;top:5685;flip:y;height:1;width:810;" filled="f" stroked="t" coordsize="21600,21600" o:gfxdata="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ji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5794BEC" wp14:editId="0962687E">
                <wp:simplePos x="0" y="0"/>
                <wp:positionH relativeFrom="column">
                  <wp:posOffset>3352800</wp:posOffset>
                </wp:positionH>
                <wp:positionV relativeFrom="paragraph">
                  <wp:posOffset>360045</wp:posOffset>
                </wp:positionV>
                <wp:extent cx="871220" cy="432435"/>
                <wp:effectExtent l="3175" t="4445" r="20955" b="20320"/>
                <wp:wrapNone/>
                <wp:docPr id="791" name="Group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32435"/>
                          <a:chOff x="1799" y="3204"/>
                          <a:chExt cx="1665" cy="907"/>
                        </a:xfrm>
                      </wpg:grpSpPr>
                      <wpg:grpSp>
                        <wpg:cNvPr id="792" name="Group 30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96" name="Group 34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97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9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9" o:spid="_x0000_s1026" o:spt="203" style="position:absolute;left:0pt;margin-left:264pt;margin-top:28.35pt;height:34.05pt;width:68.6pt;z-index:251656192;mso-width-relative:page;mso-height-relative:page;" coordorigin="1799,3204" coordsize="1665,907" o:gfxdata="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">
                <o:lock v:ext="edit" aspectratio="f"/>
                <v:group id="Group 30" o:spid="_x0000_s1026" o:spt="203" style="position:absolute;left:1799;top:3204;height:907;width:828;" coordorigin="12777,5218" coordsize="828,907" o:gfxdata="UEsDBAoAAAAAAIdO4kAAAAAAAAAAAAAAAAAEAAAAZHJzL1BLAwQUAAAACACHTuJATEXxQ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dAD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RfFC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31" o:spid="_x0000_s1026" o:spt="1" style="position:absolute;left:12780;top:5218;height:902;width:825;" fillcolor="#FFFFFF" filled="t" stroked="t" coordsize="21600,21600" o:gfxdata="UEsDBAoAAAAAAIdO4kAAAAAAAAAAAAAAAAAEAAAAZHJzL1BLAwQUAAAACACHTuJALmKxF7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HhO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isRe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2" o:spid="_x0000_s1026" o:spt="20" style="position:absolute;left:13203;top:5238;height:887;width:0;" filled="f" stroked="t" coordsize="21600,21600" o:gfxdata="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fki8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3" o:spid="_x0000_s1026" o:spt="20" style="position:absolute;left:12777;top:5685;flip:y;height:1;width:810;" filled="f" stroked="t" coordsize="21600,21600" o:gfxdata="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iktv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4" o:spid="_x0000_s1026" o:spt="203" style="position:absolute;left:2636;top:3204;height:907;width:828;" coordorigin="12777,5218" coordsize="828,907" o:gfxdata="UEsDBAoAAAAAAIdO4kAAAAAAAAAAAAAAAAAEAAAAZHJzL1BLAwQUAAAACACHTuJAM373Qc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tYLO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373QcAAAADcAAAADwAAAAAAAAABACAAAAAiAAAAZHJzL2Rvd25yZXYu&#10;eG1sUEsBAhQAFAAAAAgAh07iQDMvBZ47AAAAOQAAABUAAAAAAAAAAQAgAAAADwEAAGRycy9ncm91&#10;cHNoYXBleG1sLnhtbFBLBQYAAAAABgAGAGABAADMAwAAAAA=&#10;">
                  <o:lock v:ext="edit" aspectratio="f"/>
                  <v:rect id="Rectangle 35" o:spid="_x0000_s1026" o:spt="1" style="position:absolute;left:12780;top:5218;height:902;width:825;" fillcolor="#FFFFFF" filled="t" stroked="t" coordsize="21600,21600" o:gfxdata="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WbcU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6" o:spid="_x0000_s1026" o:spt="20" style="position:absolute;left:13203;top:5238;height:887;width:0;" filled="f" stroked="t" coordsize="21600,21600" o:gfxdata="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zQr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7" o:spid="_x0000_s1026" o:spt="20" style="position:absolute;left:12777;top:5685;flip:y;height:1;width:810;" filled="f" stroked="t" coordsize="21600,21600" o:gfxdata="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Qn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eastAsia="黑体" w:hAnsi="黑体" w:cs="黑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4F4F64" wp14:editId="40A569D9">
                <wp:simplePos x="0" y="0"/>
                <wp:positionH relativeFrom="column">
                  <wp:posOffset>4391025</wp:posOffset>
                </wp:positionH>
                <wp:positionV relativeFrom="paragraph">
                  <wp:posOffset>369570</wp:posOffset>
                </wp:positionV>
                <wp:extent cx="871220" cy="413385"/>
                <wp:effectExtent l="3175" t="4445" r="20955" b="20320"/>
                <wp:wrapNone/>
                <wp:docPr id="800" name="Group 3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13385"/>
                          <a:chOff x="1799" y="3204"/>
                          <a:chExt cx="1665" cy="907"/>
                        </a:xfrm>
                      </wpg:grpSpPr>
                      <wpg:grpSp>
                        <wpg:cNvPr id="801" name="Group 302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4" name="Line 3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5" name="Group 306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08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01" o:spid="_x0000_s1026" o:spt="203" style="position:absolute;left:0pt;margin-left:345.75pt;margin-top:29.1pt;height:32.55pt;width:68.6pt;z-index:251658240;mso-width-relative:page;mso-height-relative:page;" coordorigin="1799,3204" coordsize="1665,907" o:gfxdata="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CeN2dg1wAAAAcBAAAPAAAA&#10;AAAAAAEAIAAAACIAAABkcnMvZG93bnJldi54bWxQSwECFAAUAAAACACHTuJAwItEk6UDAAD3EQAA&#10;DgAAAAAAAAABACAAAAAmAQAAZHJzL2Uyb0RvYy54bWxQSwUGAAAAAAYABgBZAQAAPQcAAAAA&#10;">
                <o:lock v:ext="edit" aspectratio="f"/>
                <v:group id="Group 302" o:spid="_x0000_s1026" o:spt="203" style="position:absolute;left:1799;top:3204;height:907;width:828;" coordorigin="12777,5218" coordsize="828,907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03" o:spid="_x0000_s1026" o:spt="1" style="position:absolute;left:12780;top:5218;height:902;width:825;" fillcolor="#FFFFFF" filled="t" stroked="t" coordsize="21600,21600" o:gfxdata="UEsDBAoAAAAAAIdO4kAAAAAAAAAAAAAAAAAEAAAAZHJzL1BLAwQUAAAACACHTuJAX5AVXbwAAADc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VQm8z8Qj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QFV2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4" o:spid="_x0000_s1026" o:spt="20" style="position:absolute;left:13203;top:5238;height:887;width:0;" filled="f" stroked="t" coordsize="21600,21600" o:gfxdata="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dE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5" o:spid="_x0000_s1026" o:spt="20" style="position:absolute;left:12777;top:5685;flip:y;height:1;width:810;" filled="f" stroked="t" coordsize="21600,21600" o:gfxdata="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bif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306" o:spid="_x0000_s1026" o:spt="203" style="position:absolute;left:2636;top:3204;height:907;width:828;" coordorigin="12777,5218" coordsize="828,907" o:gfxdata="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RJo5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307" o:spid="_x0000_s1026" o:spt="1" style="position:absolute;left:12780;top:5218;height:902;width:825;" fillcolor="#FFFFFF" filled="t" stroked="t" coordsize="21600,21600" o:gfxdata="UEsDBAoAAAAAAIdO4kAAAAAAAAAAAAAAAAAEAAAAZHJzL1BLAwQUAAAACACHTuJAIKsTXr4AAADc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1It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sTX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308" o:spid="_x0000_s1026" o:spt="20" style="position:absolute;left:13203;top:5238;height:887;width:0;" filled="f" stroked="t" coordsize="21600,21600" o:gfxdata="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LXG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309" o:spid="_x0000_s1026" o:spt="20" style="position:absolute;left:12777;top:5685;flip:y;height:1;width:810;" filled="f" stroked="t" coordsize="21600,21600" o:gfxdata="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aD87gAAADc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proofErr w:type="spellStart"/>
      <w:r>
        <w:rPr>
          <w:rFonts w:ascii="黑体" w:eastAsia="黑体" w:hAnsi="黑体" w:cs="黑体" w:hint="eastAsia"/>
          <w:sz w:val="28"/>
          <w:szCs w:val="28"/>
        </w:rPr>
        <w:t>sh</w:t>
      </w:r>
      <w:proofErr w:type="spellEnd"/>
      <w:r>
        <w:rPr>
          <w:rFonts w:ascii="黑体" w:eastAsia="黑体" w:hAnsi="黑体" w:cs="黑体" w:hint="eastAsia"/>
          <w:sz w:val="28"/>
          <w:szCs w:val="28"/>
        </w:rPr>
        <w:t xml:space="preserve">ì yí       aì mù      fēn fu      jù </w:t>
      </w:r>
      <w:proofErr w:type="spellStart"/>
      <w:r>
        <w:rPr>
          <w:rFonts w:ascii="黑体" w:eastAsia="黑体" w:hAnsi="黑体" w:cs="黑体" w:hint="eastAsia"/>
          <w:sz w:val="28"/>
          <w:szCs w:val="28"/>
        </w:rPr>
        <w:t>ju</w:t>
      </w:r>
      <w:proofErr w:type="spellEnd"/>
      <w:r>
        <w:rPr>
          <w:rFonts w:ascii="黑体" w:eastAsia="黑体" w:hAnsi="黑体" w:cs="黑体" w:hint="eastAsia"/>
          <w:sz w:val="28"/>
          <w:szCs w:val="28"/>
        </w:rPr>
        <w:t>é     bēng tā</w:t>
      </w:r>
    </w:p>
    <w:p w14:paraId="72E1D20F" w14:textId="77777777" w:rsidR="00A173CB" w:rsidRDefault="008E53E1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14:paraId="5C44818F" w14:textId="77777777" w:rsidR="00A173CB" w:rsidRDefault="008E53E1">
      <w:pPr>
        <w:rPr>
          <w:rFonts w:ascii="宋体" w:hAnsi="宋体"/>
          <w:sz w:val="28"/>
        </w:rPr>
      </w:pP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DA7E5A" wp14:editId="6D2E1856">
                <wp:simplePos x="0" y="0"/>
                <wp:positionH relativeFrom="column">
                  <wp:posOffset>3257550</wp:posOffset>
                </wp:positionH>
                <wp:positionV relativeFrom="paragraph">
                  <wp:posOffset>297180</wp:posOffset>
                </wp:positionV>
                <wp:extent cx="1747520" cy="432435"/>
                <wp:effectExtent l="3175" t="4445" r="20955" b="20320"/>
                <wp:wrapNone/>
                <wp:docPr id="21" name="Group 3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520" cy="432435"/>
                          <a:chOff x="1871" y="6480"/>
                          <a:chExt cx="2752" cy="786"/>
                        </a:xfrm>
                      </wpg:grpSpPr>
                      <wpg:grpSp>
                        <wpg:cNvPr id="22" name="Group 312"/>
                        <wpg:cNvGrpSpPr/>
                        <wpg:grpSpPr>
                          <a:xfrm>
                            <a:off x="187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23" name="Group 313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24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7" name="Group 317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28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" name="Lin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1" name="Group 321"/>
                        <wpg:cNvGrpSpPr/>
                        <wpg:grpSpPr>
                          <a:xfrm>
                            <a:off x="325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32" name="Group 322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33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Line 3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36" name="Group 326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37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Line 3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11" o:spid="_x0000_s1026" o:spt="203" style="position:absolute;left:0pt;margin-left:256.5pt;margin-top:23.4pt;height:34.05pt;width:137.6pt;z-index:251659264;mso-width-relative:page;mso-height-relative:page;" coordorigin="1871,6480" coordsize="2752,786" o:gfxdata="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">
                <o:lock v:ext="edit" aspectratio="f"/>
                <v:group id="Group 312" o:spid="_x0000_s1026" o:spt="203" style="position:absolute;left:1871;top:6480;height:786;width:1372;" coordorigin="1799,3204" coordsize="1665,90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13" o:spid="_x0000_s1026" o:spt="203" style="position:absolute;left:1799;top:3204;height:907;width:828;" coordorigin="12777,5218" coordsize="828,90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14" o:spid="_x0000_s1026" o:spt="1" style="position:absolute;left:12780;top:5218;height:902;width:82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15" o:spid="_x0000_s1026" o:spt="20" style="position:absolute;left:13203;top:5238;height:887;width:0;" filled="f" stroked="t" coordsize="21600,21600" o:gfxdata="UEsDBAoAAAAAAIdO4kAAAAAAAAAAAAAAAAAEAAAAZHJzL1BLAwQUAAAACACHTuJA9wpttb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6C7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wptt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16" o:spid="_x0000_s1026" o:spt="20" style="position:absolute;left:12777;top:5685;flip:y;height:1;width:810;" filled="f" stroked="t" coordsize="21600,21600" o:gfxdata="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ipm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317" o:spid="_x0000_s1026" o:spt="203" style="position:absolute;left:2636;top:3204;height:907;width:828;" coordorigin="12777,5218" coordsize="828,90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318" o:spid="_x0000_s1026" o:spt="1" style="position:absolute;left:12780;top:5218;height:902;width:82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19" o:spid="_x0000_s1026" o:spt="20" style="position:absolute;left:13203;top:5238;height:887;width:0;" filled="f" stroked="t" coordsize="21600,21600" o:gfxdata="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R2e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0" o:spid="_x0000_s1026" o:spt="20" style="position:absolute;left:12777;top:5685;flip:y;height:1;width:810;" filled="f" stroked="t" coordsize="21600,21600" o:gfxdata="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qoF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group id="Group 321" o:spid="_x0000_s1026" o:spt="203" style="position:absolute;left:3251;top:6480;height:786;width:1372;" coordorigin="1799,3204" coordsize="1665,90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322" o:spid="_x0000_s1026" o:spt="203" style="position:absolute;left:1799;top:3204;height:907;width:828;" coordorigin="12777,5218" coordsize="828,90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323" o:spid="_x0000_s1026" o:spt="1" style="position:absolute;left:12780;top:5218;height:902;width:82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24" o:spid="_x0000_s1026" o:spt="20" style="position:absolute;left:13203;top:5238;height:887;width:0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5" o:spid="_x0000_s1026" o:spt="20" style="position:absolute;left:12777;top:5685;flip:y;height:1;width:81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326" o:spid="_x0000_s1026" o:spt="203" style="position:absolute;left:2636;top:3204;height:907;width:828;" coordorigin="12777,5218" coordsize="828,907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rect id="Rectangle 327" o:spid="_x0000_s1026" o:spt="1" style="position:absolute;left:12780;top:5218;height:902;width:82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328" o:spid="_x0000_s1026" o:spt="20" style="position:absolute;left:13203;top:5238;height:88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329" o:spid="_x0000_s1026" o:spt="20" style="position:absolute;left:12777;top:5685;flip:y;height:1;width:810;" filled="f" stroked="t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688CB0" wp14:editId="71E9EFB6">
                <wp:simplePos x="0" y="0"/>
                <wp:positionH relativeFrom="column">
                  <wp:posOffset>1285875</wp:posOffset>
                </wp:positionH>
                <wp:positionV relativeFrom="paragraph">
                  <wp:posOffset>297180</wp:posOffset>
                </wp:positionV>
                <wp:extent cx="1747520" cy="442595"/>
                <wp:effectExtent l="3175" t="4445" r="20955" b="10160"/>
                <wp:wrapNone/>
                <wp:docPr id="2" name="Group 3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520" cy="442595"/>
                          <a:chOff x="1871" y="6480"/>
                          <a:chExt cx="2752" cy="786"/>
                        </a:xfrm>
                      </wpg:grpSpPr>
                      <wpg:grpSp>
                        <wpg:cNvPr id="3" name="Group 38"/>
                        <wpg:cNvGrpSpPr/>
                        <wpg:grpSpPr>
                          <a:xfrm>
                            <a:off x="187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4" name="Group 39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5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" name="Line 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8" name="Group 43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9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Line 4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2" name="Group 47"/>
                        <wpg:cNvGrpSpPr/>
                        <wpg:grpSpPr>
                          <a:xfrm>
                            <a:off x="3251" y="6480"/>
                            <a:ext cx="1372" cy="786"/>
                            <a:chOff x="1799" y="3204"/>
                            <a:chExt cx="1665" cy="907"/>
                          </a:xfrm>
                        </wpg:grpSpPr>
                        <wpg:grpSp>
                          <wpg:cNvPr id="13" name="Group 48"/>
                          <wpg:cNvGrpSpPr/>
                          <wpg:grpSpPr>
                            <a:xfrm>
                              <a:off x="1799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14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" name="Lin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7" name="Group 52"/>
                          <wpg:cNvGrpSpPr/>
                          <wpg:grpSpPr>
                            <a:xfrm>
                              <a:off x="2636" y="3204"/>
                              <a:ext cx="828" cy="907"/>
                              <a:chOff x="12777" y="5218"/>
                              <a:chExt cx="828" cy="907"/>
                            </a:xfrm>
                          </wpg:grpSpPr>
                          <wps:wsp>
                            <wps:cNvPr id="18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80" y="5218"/>
                                <a:ext cx="825" cy="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03" y="5238"/>
                                <a:ext cx="0" cy="8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" name="Line 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77" y="5685"/>
                                <a:ext cx="81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10" o:spid="_x0000_s1026" o:spt="203" style="position:absolute;left:0pt;margin-left:101.25pt;margin-top:23.4pt;height:34.85pt;width:137.6pt;z-index:251657216;mso-width-relative:page;mso-height-relative:page;" coordorigin="1871,6480" coordsize="2752,786" o:gfxdata="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Yz24n2gAAAAkBAAAPAAAAAAAA&#10;AAEAIAAAACIAAABkcnMvZG93bnJldi54bWxQSwECFAAUAAAACACHTuJAO4U5FIMEAABtIwAADgAA&#10;AAAAAAABACAAAAApAQAAZHJzL2Uyb0RvYy54bWxQSwUGAAAAAAYABgBZAQAAHggAAAAA&#10;">
                <o:lock v:ext="edit" aspectratio="f"/>
                <v:group id="Group 38" o:spid="_x0000_s1026" o:spt="203" style="position:absolute;left:1871;top:6480;height:786;width:1372;" coordorigin="1799,3204" coordsize="1665,907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39" o:spid="_x0000_s1026" o:spt="203" style="position:absolute;left:1799;top:3204;height:907;width:828;" coordorigin="12777,5218" coordsize="828,907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Rectangle 40" o:spid="_x0000_s1026" o:spt="1" style="position:absolute;left:12780;top:5218;height:902;width:825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41" o:spid="_x0000_s1026" o:spt="20" style="position:absolute;left:13203;top:5238;height:887;width:0;" filled="f" stroked="t" coordsize="21600,21600" o:gfxdata="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j+Py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42" o:spid="_x0000_s1026" o:spt="20" style="position:absolute;left:12777;top:5685;flip:y;height:1;width:810;" filled="f" stroked="t" coordsize="21600,21600" o:gfxdata="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Cl2+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43" o:spid="_x0000_s1026" o:spt="203" style="position:absolute;left:2636;top:3204;height:907;width:828;" coordorigin="12777,5218" coordsize="828,90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Rectangle 44" o:spid="_x0000_s1026" o:spt="1" style="position:absolute;left:12780;top:5218;height:902;width:82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45" o:spid="_x0000_s1026" o:spt="20" style="position:absolute;left:13203;top:5238;height:887;width:0;" filled="f" stroked="t" coordsize="21600,21600" o:gfxdata="UEsDBAoAAAAAAIdO4kAAAAAAAAAAAAAAAAAEAAAAZHJzL1BLAwQUAAAACACHTuJAKREEkL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9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QSQ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46" o:spid="_x0000_s1026" o:spt="20" style="position:absolute;left:12777;top:5685;flip:y;height:1;width:810;" filled="f" stroked="t" coordsize="21600,21600" o:gfxdata="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TeK+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  <v:group id="Group 47" o:spid="_x0000_s1026" o:spt="203" style="position:absolute;left:3251;top:6480;height:786;width:1372;" coordorigin="1799,3204" coordsize="1665,90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48" o:spid="_x0000_s1026" o:spt="203" style="position:absolute;left:1799;top:3204;height:907;width:828;" coordorigin="12777,5218" coordsize="828,90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ect id="Rectangle 49" o:spid="_x0000_s1026" o:spt="1" style="position:absolute;left:12780;top:5218;height:902;width:825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50" o:spid="_x0000_s1026" o:spt="20" style="position:absolute;left:13203;top:5238;height:887;width:0;" filled="f" stroked="t" coordsize="21600,21600" o:gfxdata="UEsDBAoAAAAAAIdO4kAAAAAAAAAAAAAAAAAEAAAAZHJzL1BLAwQUAAAACACHTuJAOWanCLwAAADb&#10;AAAADwAAAGRycy9kb3ducmV2LnhtbEVPS2vCQBC+C/0PywjedGOL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mpw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51" o:spid="_x0000_s1026" o:spt="20" style="position:absolute;left:12777;top:5685;flip:y;height:1;width:810;" filled="f" stroked="t" coordsize="21600,21600" o:gfxdata="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brg27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  <v:group id="Group 52" o:spid="_x0000_s1026" o:spt="203" style="position:absolute;left:2636;top:3204;height:907;width:828;" coordorigin="12777,5218" coordsize="828,90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Rectangle 53" o:spid="_x0000_s1026" o:spt="1" style="position:absolute;left:12780;top:5218;height:902;width:82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  <v:line id="Line 54" o:spid="_x0000_s1026" o:spt="20" style="position:absolute;left:13203;top:5238;height:887;width:0;" filled="f" stroked="t" coordsize="21600,21600" o:gfxdata="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K60N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  <v:line id="Line 55" o:spid="_x0000_s1026" o:spt="20" style="position:absolute;left:12777;top:5685;flip:y;height:1;width:810;" filled="f" stroked="t" coordsize="21600,21600" o:gfxdata="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xe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9E06AA" wp14:editId="677270D0">
                <wp:simplePos x="0" y="0"/>
                <wp:positionH relativeFrom="column">
                  <wp:posOffset>228600</wp:posOffset>
                </wp:positionH>
                <wp:positionV relativeFrom="paragraph">
                  <wp:posOffset>302895</wp:posOffset>
                </wp:positionV>
                <wp:extent cx="871220" cy="423545"/>
                <wp:effectExtent l="3175" t="4445" r="20955" b="10160"/>
                <wp:wrapNone/>
                <wp:docPr id="6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0" cy="423545"/>
                          <a:chOff x="1799" y="3204"/>
                          <a:chExt cx="1665" cy="907"/>
                        </a:xfrm>
                      </wpg:grpSpPr>
                      <wpg:grpSp>
                        <wpg:cNvPr id="65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8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2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8pt;margin-top:23.85pt;height:33.35pt;width:68.6pt;z-index:251661312;mso-width-relative:page;mso-height-relative:page;" coordorigin="1799,3204" coordsize="1665,907" o:gfxdata="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SQ59o2AAAAAgBAAAPAAAAAAAAAAEA&#10;IAAAACIAAABkcnMvZG93bnJldi54bWxQSwECFAAUAAAACACHTuJA8IELZJ4DAADdEQAADgAAAAAA&#10;AAABACAAAAAnAQAAZHJzL2Uyb0RvYy54bWxQSwUGAAAAAAYABgBZAQAANw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/v7vmb4AAADb&#10;AAAADwAAAGRycy9kb3ducmV2LnhtbEWPQWvCQBSE7wX/w/IK3urGFtKQunoISHuqxOrB2yP7kk2b&#10;fZtm10T/vSsUehxm5htmtbnYTow0+NaxguUiAUFcOd1yo+DwtX3KQPiArLFzTAqu5GGznj2sMNdu&#10;4pLGfWhEhLDPUYEJoc+l9JUhi37heuLo1W6wGKIcGqkHnCLcdvI5SVJpseW4YLCnwlD1sz9bBaf6&#10;vfwu0s9zm+1eSvytr9mRCqXmj8vkDUSgS/gP/7U/tIL0Fe5f4g+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7vm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T2+iT7cAAADb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NLY9CX9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b6JPtwAAANs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m4JEq74AAADb&#10;AAAADwAAAGRycy9kb3ducmV2LnhtbEWPzWrDMBCE74W8g9hCb7XsBFLjWsnBEJpTitPkkNtirS23&#10;1sq1lL+3rwqFHoeZ+YYp1zc7iAtNvnesIEtSEMSN0z13Cg4fm+cchA/IGgfHpOBOHtar2UOJhXZX&#10;rumyD52IEPYFKjAhjIWUvjFk0SduJI5e6yaLIcqpk3rCa4TbQc7TdCkt9hwXDI5UGWq+9mer4NS+&#10;1Z/Vcnfu8/dFjd/tPT9SpdTTY5a+ggh0C//hv/ZWK3jJ4PdL/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JE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q14DeL0AAADb&#10;AAAADwAAAGRycy9kb3ducmV2LnhtbEWPT2sCMRTE7wW/Q3hCbzXRQyvrZvcgKlI8tNpDj8/N2z+4&#10;eVmSVN1vbwqFHoeZ+Q2Tl3fbiyv50DnWMJ8pEMSVMx03Gr5O25cliBCRDfaOScNIAcpi8pRjZtyN&#10;P+l6jI1IEA4ZamhjHDIpQ9WSxTBzA3HyauctxiR9I43HW4LbXi6UepUWO04LLQ60bqm6HH+sBhtw&#10;/x13Ksjx4zL6Tb18N+eD1s/TuVqBiHSP/+G/9t5oeFvA75f0A2T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N4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宋体" w:hAnsi="宋体" w:hint="eastAsia"/>
          <w:sz w:val="20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>h</w:t>
      </w:r>
      <w:r>
        <w:rPr>
          <w:rFonts w:ascii="黑体" w:eastAsia="黑体" w:hAnsi="黑体" w:cs="黑体" w:hint="eastAsia"/>
          <w:sz w:val="28"/>
        </w:rPr>
        <w:t xml:space="preserve">uǐ miè      fù jīng  qǐng  </w:t>
      </w:r>
      <w:proofErr w:type="spellStart"/>
      <w:r>
        <w:rPr>
          <w:rFonts w:ascii="黑体" w:eastAsia="黑体" w:hAnsi="黑体" w:cs="黑体" w:hint="eastAsia"/>
          <w:sz w:val="28"/>
        </w:rPr>
        <w:t>zu</w:t>
      </w:r>
      <w:proofErr w:type="spellEnd"/>
      <w:r>
        <w:rPr>
          <w:rFonts w:ascii="黑体" w:eastAsia="黑体" w:hAnsi="黑体" w:cs="黑体" w:hint="eastAsia"/>
          <w:sz w:val="28"/>
        </w:rPr>
        <w:t xml:space="preserve">ì       wú jū wú </w:t>
      </w:r>
      <w:proofErr w:type="spellStart"/>
      <w:r>
        <w:rPr>
          <w:rFonts w:ascii="黑体" w:eastAsia="黑体" w:hAnsi="黑体" w:cs="黑体" w:hint="eastAsia"/>
          <w:sz w:val="28"/>
        </w:rPr>
        <w:t>sh</w:t>
      </w:r>
      <w:proofErr w:type="spellEnd"/>
      <w:r>
        <w:rPr>
          <w:rFonts w:ascii="黑体" w:eastAsia="黑体" w:hAnsi="黑体" w:cs="黑体" w:hint="eastAsia"/>
          <w:sz w:val="28"/>
        </w:rPr>
        <w:t>ù</w:t>
      </w:r>
    </w:p>
    <w:p w14:paraId="4B2B2B62" w14:textId="77777777" w:rsidR="00A173CB" w:rsidRDefault="00A173CB">
      <w:pPr>
        <w:rPr>
          <w:rFonts w:ascii="宋体" w:hAnsi="宋体"/>
          <w:sz w:val="28"/>
        </w:rPr>
      </w:pPr>
    </w:p>
    <w:p w14:paraId="522C1FAC" w14:textId="77777777" w:rsidR="00A173CB" w:rsidRDefault="008E53E1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二、加点的字读音完全正确的一项是(　　)。(2分)</w:t>
      </w:r>
    </w:p>
    <w:p w14:paraId="01C7F7DC" w14:textId="77777777" w:rsidR="00A173CB" w:rsidRDefault="008E53E1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A.嫉</w:t>
      </w:r>
      <w:r>
        <w:rPr>
          <w:rFonts w:ascii="宋体" w:hAnsi="宋体" w:cs="宋体" w:hint="eastAsia"/>
          <w:sz w:val="24"/>
          <w:em w:val="dot"/>
        </w:rPr>
        <w:t>妒</w:t>
      </w:r>
      <w:r>
        <w:rPr>
          <w:rFonts w:ascii="宋体" w:hAnsi="宋体" w:cs="宋体" w:hint="eastAsia"/>
          <w:sz w:val="24"/>
        </w:rPr>
        <w:t>(hù)　  含情脉</w:t>
      </w:r>
      <w:r>
        <w:rPr>
          <w:rFonts w:ascii="宋体" w:hAnsi="宋体" w:cs="宋体" w:hint="eastAsia"/>
          <w:sz w:val="24"/>
          <w:em w:val="dot"/>
        </w:rPr>
        <w:t>脉</w:t>
      </w:r>
      <w:r>
        <w:rPr>
          <w:rFonts w:ascii="宋体" w:hAnsi="宋体" w:cs="宋体" w:hint="eastAsia"/>
          <w:sz w:val="24"/>
        </w:rPr>
        <w:t>(mò)      B.教</w:t>
      </w:r>
      <w:r>
        <w:rPr>
          <w:rFonts w:ascii="宋体" w:hAnsi="宋体" w:cs="宋体" w:hint="eastAsia"/>
          <w:sz w:val="24"/>
          <w:em w:val="dot"/>
        </w:rPr>
        <w:t>诲</w:t>
      </w:r>
      <w:r>
        <w:rPr>
          <w:rFonts w:ascii="宋体" w:hAnsi="宋体" w:cs="宋体" w:hint="eastAsia"/>
          <w:sz w:val="24"/>
        </w:rPr>
        <w:t>(wǔ)</w:t>
      </w:r>
      <w:r>
        <w:rPr>
          <w:rFonts w:ascii="宋体" w:hAnsi="宋体" w:cs="宋体" w:hint="eastAsia"/>
          <w:sz w:val="24"/>
        </w:rPr>
        <w:tab/>
        <w:t xml:space="preserve">    玲珑</w:t>
      </w:r>
      <w:r>
        <w:rPr>
          <w:rFonts w:ascii="宋体" w:hAnsi="宋体" w:cs="宋体" w:hint="eastAsia"/>
          <w:sz w:val="24"/>
          <w:em w:val="dot"/>
        </w:rPr>
        <w:t>剔</w:t>
      </w:r>
      <w:r>
        <w:rPr>
          <w:rFonts w:ascii="宋体" w:hAnsi="宋体" w:cs="宋体" w:hint="eastAsia"/>
          <w:sz w:val="24"/>
        </w:rPr>
        <w:t>(tī)透</w:t>
      </w:r>
    </w:p>
    <w:p w14:paraId="6F7C5563" w14:textId="77777777" w:rsidR="00A173CB" w:rsidRDefault="008E53E1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C.防</w:t>
      </w:r>
      <w:r>
        <w:rPr>
          <w:rFonts w:ascii="宋体" w:hAnsi="宋体" w:cs="宋体" w:hint="eastAsia"/>
          <w:sz w:val="24"/>
          <w:em w:val="dot"/>
        </w:rPr>
        <w:t>御</w:t>
      </w:r>
      <w:r>
        <w:rPr>
          <w:rFonts w:ascii="宋体" w:hAnsi="宋体" w:cs="宋体" w:hint="eastAsia"/>
          <w:sz w:val="24"/>
        </w:rPr>
        <w:t>(xiè)</w:t>
      </w:r>
      <w:r>
        <w:rPr>
          <w:rFonts w:ascii="宋体" w:hAnsi="宋体" w:cs="宋体" w:hint="eastAsia"/>
          <w:sz w:val="24"/>
        </w:rPr>
        <w:tab/>
        <w:t xml:space="preserve">  精神</w:t>
      </w:r>
      <w:r>
        <w:rPr>
          <w:rFonts w:ascii="宋体" w:hAnsi="宋体" w:cs="宋体" w:hint="eastAsia"/>
          <w:sz w:val="24"/>
          <w:em w:val="dot"/>
        </w:rPr>
        <w:t>恍</w:t>
      </w:r>
      <w:r>
        <w:rPr>
          <w:rFonts w:ascii="宋体" w:hAnsi="宋体" w:cs="宋体" w:hint="eastAsia"/>
          <w:sz w:val="24"/>
        </w:rPr>
        <w:t>(huǎnɡ)惚   D.眼</w:t>
      </w:r>
      <w:r>
        <w:rPr>
          <w:rFonts w:ascii="宋体" w:hAnsi="宋体" w:cs="宋体" w:hint="eastAsia"/>
          <w:sz w:val="24"/>
          <w:em w:val="dot"/>
        </w:rPr>
        <w:t>睑</w:t>
      </w:r>
      <w:r>
        <w:rPr>
          <w:rFonts w:ascii="宋体" w:hAnsi="宋体" w:cs="宋体" w:hint="eastAsia"/>
          <w:sz w:val="24"/>
        </w:rPr>
        <w:t>(jiǎn)</w:t>
      </w:r>
      <w:r>
        <w:rPr>
          <w:rFonts w:ascii="宋体" w:hAnsi="宋体" w:cs="宋体" w:hint="eastAsia"/>
          <w:sz w:val="24"/>
        </w:rPr>
        <w:tab/>
        <w:t xml:space="preserve"> 万马齐</w:t>
      </w:r>
      <w:r>
        <w:rPr>
          <w:rFonts w:ascii="宋体" w:hAnsi="宋体" w:cs="宋体" w:hint="eastAsia"/>
          <w:sz w:val="24"/>
          <w:em w:val="dot"/>
        </w:rPr>
        <w:t>喑</w:t>
      </w:r>
      <w:r>
        <w:rPr>
          <w:rFonts w:ascii="宋体" w:hAnsi="宋体" w:cs="宋体" w:hint="eastAsia"/>
          <w:sz w:val="24"/>
        </w:rPr>
        <w:t>(yīn)</w:t>
      </w:r>
    </w:p>
    <w:p w14:paraId="0FE4A617" w14:textId="77777777" w:rsidR="00A173CB" w:rsidRDefault="008E53E1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三、下列成语中有错别字的一项是(3分)(　　)</w:t>
      </w:r>
    </w:p>
    <w:p w14:paraId="51C472C8" w14:textId="77777777" w:rsidR="00A173CB" w:rsidRDefault="008E53E1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 倾盆大雨　　不容争辨　　藕断丝连　　牵肠挂肚</w:t>
      </w:r>
    </w:p>
    <w:p w14:paraId="787445DC" w14:textId="77777777" w:rsidR="00A173CB" w:rsidRDefault="008E53E1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B. 力挽狂澜　　随心所欲　　斩钉截铁　　排山倒海</w:t>
      </w:r>
    </w:p>
    <w:p w14:paraId="1FA8F5A5" w14:textId="77777777" w:rsidR="00A173CB" w:rsidRDefault="008E53E1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 玲珑剔透　　大义凛然　　见风使舵　　亭台楼阁</w:t>
      </w:r>
    </w:p>
    <w:p w14:paraId="2FE483FF" w14:textId="77777777" w:rsidR="00A173CB" w:rsidRDefault="008E53E1">
      <w:pPr>
        <w:snapToGrid w:val="0"/>
        <w:spacing w:line="312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D. 眉开眼笑　　孤立无援　　龙飞凤舞　　化险为夷</w:t>
      </w:r>
    </w:p>
    <w:p w14:paraId="6CA8AB4B" w14:textId="77777777" w:rsidR="00A173CB" w:rsidRDefault="008E53E1">
      <w:pPr>
        <w:snapToGrid w:val="0"/>
        <w:spacing w:line="312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四、选词填空。（6分）</w:t>
      </w:r>
    </w:p>
    <w:p w14:paraId="1DC05E66" w14:textId="77777777" w:rsidR="00A173CB" w:rsidRDefault="008E53E1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囫囵吞枣  牵肠挂肚  与众不同  悲欢离合  别出心裁  如饥似渴</w:t>
      </w:r>
    </w:p>
    <w:p w14:paraId="77F23629" w14:textId="77777777" w:rsidR="00A173CB" w:rsidRDefault="008E53E1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不知从什么时候开始，我喜欢上了阅读，爸爸书架上的一些文艺书籍，差不多都被我翻过了。刚开始，我读得很快，（         ），大有“不求甚解”的味道。慢慢地，故事中人物的命运遭遇吸引了我，他们的（        ）常常使我（        ）。我开始（         ）地阅读，不知不觉中，得到了丰厚的报偿。从小学三年级开始，我的作文构思就（         ），落笔也（          ）。</w:t>
      </w:r>
    </w:p>
    <w:p w14:paraId="2214AB32" w14:textId="77777777" w:rsidR="00A173CB" w:rsidRDefault="008E53E1">
      <w:pPr>
        <w:snapToGrid w:val="0"/>
        <w:spacing w:line="312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五、填入下面句子中的关联词,最恰当的一项是(　　)</w:t>
      </w:r>
    </w:p>
    <w:p w14:paraId="0DF87103" w14:textId="77777777" w:rsidR="00A173CB" w:rsidRDefault="008E53E1">
      <w:pPr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　　　　)困难再多,他(　　　)会完成这项任务。</w:t>
      </w:r>
    </w:p>
    <w:p w14:paraId="0F143D62" w14:textId="77777777" w:rsidR="00A173CB" w:rsidRDefault="008E53E1">
      <w:pPr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A.如果……就……</w:t>
      </w:r>
      <w:r>
        <w:rPr>
          <w:rFonts w:ascii="宋体" w:hAnsi="宋体" w:hint="eastAsia"/>
          <w:sz w:val="24"/>
        </w:rPr>
        <w:tab/>
        <w:t xml:space="preserve">   B.不是……而是……</w:t>
      </w:r>
    </w:p>
    <w:p w14:paraId="1683A269" w14:textId="77777777" w:rsidR="00A173CB" w:rsidRDefault="008E53E1">
      <w:pPr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C.即使……也……    </w:t>
      </w:r>
      <w:r>
        <w:rPr>
          <w:rFonts w:ascii="宋体" w:hAnsi="宋体" w:hint="eastAsia"/>
          <w:sz w:val="24"/>
        </w:rPr>
        <w:tab/>
        <w:t>D.虽然……但是……</w:t>
      </w:r>
    </w:p>
    <w:p w14:paraId="52FA4666" w14:textId="77777777" w:rsidR="00A173CB" w:rsidRDefault="008E53E1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六、下列句子中有语病的一项是(　　)</w:t>
      </w:r>
    </w:p>
    <w:p w14:paraId="666B8FFE" w14:textId="77777777" w:rsidR="00A173CB" w:rsidRDefault="008E53E1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A.经过大家的共同努力,我们完成了制作班级网页的任务。</w:t>
      </w:r>
    </w:p>
    <w:p w14:paraId="477FF46A" w14:textId="77777777" w:rsidR="00A173CB" w:rsidRDefault="008E53E1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B.变色龙随着周围环境的变化而不断变色,是出于生存的本能。</w:t>
      </w:r>
    </w:p>
    <w:p w14:paraId="12D06AFD" w14:textId="77777777" w:rsidR="00A173CB" w:rsidRDefault="008E53E1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C.一个人能否成为真正的读者,关键在于他青少年时期养成良好的读书习惯。</w:t>
      </w:r>
    </w:p>
    <w:p w14:paraId="60A535A3" w14:textId="77777777" w:rsidR="00A173CB" w:rsidRDefault="008E53E1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ind w:firstLineChars="100" w:firstLine="2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D.为了保护我们的家园,必须禁止任何组织或个人侵占或破坏自然资源。</w:t>
      </w:r>
    </w:p>
    <w:p w14:paraId="3D07A43A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七、下面句子所用的说明方法正确的一组是（  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C5EB939" wp14:editId="48F49B7E">
            <wp:extent cx="24130" cy="1778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）。</w:t>
      </w:r>
    </w:p>
    <w:p w14:paraId="69342221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（1）太阳温度很高，表面温度有六千摄氏度。</w:t>
      </w:r>
    </w:p>
    <w:p w14:paraId="100E3CC2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（2）园中许多景物都是仿照各地名胜建造的，如，海宁安澜园，苏州的狮子林，杭州西湖的平湖秋月、雷峰夕照。</w:t>
      </w:r>
    </w:p>
    <w:p w14:paraId="0D3DA01E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（3）不少人看过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AFE1E2B" wp14:editId="31D838F4">
            <wp:extent cx="19050" cy="1524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象，都说象是很大的动物。其实还有比象大得多的动物，那就是鲸。</w:t>
      </w:r>
    </w:p>
    <w:p w14:paraId="103456E0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（4）鲸的鼻孔长在脑袋顶上，呼气的时候浮上海面，从鼻孔喷出来的气形成一股水柱，就像花园里的喷泉一样</w:t>
      </w:r>
    </w:p>
    <w:p w14:paraId="42F576CA" w14:textId="77777777" w:rsidR="00A173CB" w:rsidRDefault="008E53E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A. 列数字 作比较 举例子 打比方   B.列数字 作比较 打比方 举例子</w:t>
      </w:r>
    </w:p>
    <w:p w14:paraId="5DDAEBB0" w14:textId="77777777" w:rsidR="00A173CB" w:rsidRDefault="008E53E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C. 列数字 举例子 作比较 打比方   D.作比较 列数字 举例子 打比方</w:t>
      </w:r>
    </w:p>
    <w:p w14:paraId="3290A3A4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八、按要求写句子。(11分)</w:t>
      </w:r>
    </w:p>
    <w:p w14:paraId="71E2A936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我怎么会忘记家乡的桂花雨?(改为陈述句)(2分)</w:t>
      </w:r>
    </w:p>
    <w:p w14:paraId="1F826645" w14:textId="77777777" w:rsidR="00A173CB" w:rsidRDefault="008E53E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           </w:t>
      </w:r>
      <w:r>
        <w:rPr>
          <w:rFonts w:ascii="宋体" w:hAnsi="宋体" w:hint="eastAsia"/>
          <w:noProof/>
          <w:sz w:val="24"/>
          <w:u w:val="single"/>
        </w:rPr>
        <w:drawing>
          <wp:inline distT="0" distB="0" distL="0" distR="0" wp14:anchorId="4F0DC0AE" wp14:editId="5DA5BD75">
            <wp:extent cx="22860" cy="2413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u w:val="single"/>
        </w:rPr>
        <w:t xml:space="preserve">                                           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 w14:paraId="689A1D09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七八十台破缝纫机发出的噪声震耳欲聋。(缩句)(2分)</w:t>
      </w:r>
    </w:p>
    <w:p w14:paraId="7B58D668" w14:textId="77777777" w:rsidR="00A173CB" w:rsidRDefault="008E53E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                                                      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 w14:paraId="1A264274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“许多小园,分布在东、西、南三面,众星拱月般环绕在圆明园周围。”这句话中的“月”指</w:t>
      </w:r>
      <w:r>
        <w:rPr>
          <w:rFonts w:ascii="宋体" w:hAnsi="宋体" w:hint="eastAsia"/>
          <w:sz w:val="24"/>
          <w:u w:val="single"/>
        </w:rPr>
        <w:t xml:space="preserve">　　　 　</w:t>
      </w:r>
      <w:r>
        <w:rPr>
          <w:rFonts w:ascii="宋体" w:hAnsi="宋体" w:hint="eastAsia"/>
          <w:sz w:val="24"/>
        </w:rPr>
        <w:t>,“星”指</w:t>
      </w:r>
      <w:r>
        <w:rPr>
          <w:rFonts w:ascii="宋体" w:hAnsi="宋体" w:hint="eastAsia"/>
          <w:sz w:val="24"/>
          <w:u w:val="single"/>
        </w:rPr>
        <w:t xml:space="preserve">　　 　　</w:t>
      </w:r>
      <w:r>
        <w:rPr>
          <w:rFonts w:ascii="宋体" w:hAnsi="宋体" w:hint="eastAsia"/>
          <w:sz w:val="24"/>
        </w:rPr>
        <w:t>,用了</w:t>
      </w:r>
      <w:r>
        <w:rPr>
          <w:rFonts w:ascii="宋体" w:hAnsi="宋体" w:hint="eastAsia"/>
          <w:sz w:val="24"/>
          <w:u w:val="single"/>
        </w:rPr>
        <w:t xml:space="preserve">　　 　　</w:t>
      </w:r>
      <w:r>
        <w:rPr>
          <w:rFonts w:ascii="宋体" w:hAnsi="宋体" w:hint="eastAsia"/>
          <w:sz w:val="24"/>
        </w:rPr>
        <w:t>的修辞手法,形象地写出了</w:t>
      </w:r>
      <w:r>
        <w:rPr>
          <w:rFonts w:ascii="宋体" w:hAnsi="宋体" w:hint="eastAsia"/>
          <w:sz w:val="24"/>
          <w:u w:val="single"/>
        </w:rPr>
        <w:t xml:space="preserve">　　　　 　　</w:t>
      </w:r>
      <w:r>
        <w:rPr>
          <w:rFonts w:ascii="宋体" w:hAnsi="宋体" w:hint="eastAsia"/>
          <w:sz w:val="24"/>
        </w:rPr>
        <w:t>。(4分) </w:t>
      </w:r>
    </w:p>
    <w:p w14:paraId="48D01A8E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4.照例句,发挥想象写下去。(3分)</w:t>
      </w:r>
    </w:p>
    <w:p w14:paraId="72979F30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人生的意义在于奉献而不在于索取,如果你是一棵大树,就撒下一片阴凉;如果你是</w:t>
      </w:r>
      <w:r>
        <w:rPr>
          <w:rFonts w:ascii="宋体" w:hAnsi="宋体" w:hint="eastAsia"/>
          <w:sz w:val="24"/>
          <w:u w:val="single"/>
        </w:rPr>
        <w:t xml:space="preserve">　　　　　</w:t>
      </w:r>
      <w:r>
        <w:rPr>
          <w:rFonts w:ascii="宋体" w:hAnsi="宋体" w:hint="eastAsia"/>
          <w:sz w:val="24"/>
        </w:rPr>
        <w:t>,就</w:t>
      </w:r>
      <w:r>
        <w:rPr>
          <w:rFonts w:ascii="宋体" w:hAnsi="宋体" w:hint="eastAsia"/>
          <w:sz w:val="24"/>
          <w:u w:val="single"/>
        </w:rPr>
        <w:t xml:space="preserve">　　　　　　　</w:t>
      </w:r>
      <w:r>
        <w:rPr>
          <w:rFonts w:ascii="宋体" w:hAnsi="宋体" w:hint="eastAsia"/>
          <w:sz w:val="24"/>
        </w:rPr>
        <w:t>;如果你是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>,就</w:t>
      </w:r>
      <w:r>
        <w:rPr>
          <w:rFonts w:ascii="宋体" w:hAnsi="宋体" w:hint="eastAsia"/>
          <w:sz w:val="24"/>
          <w:u w:val="single"/>
        </w:rPr>
        <w:t xml:space="preserve">　　　　　　　　</w:t>
      </w:r>
      <w:r>
        <w:rPr>
          <w:rFonts w:ascii="宋体" w:hAnsi="宋体" w:hint="eastAsia"/>
          <w:sz w:val="24"/>
        </w:rPr>
        <w:t>;如果你是</w:t>
      </w:r>
      <w:r>
        <w:rPr>
          <w:rFonts w:ascii="宋体" w:hAnsi="宋体" w:hint="eastAsia"/>
          <w:sz w:val="24"/>
          <w:u w:val="single"/>
        </w:rPr>
        <w:t xml:space="preserve">　　　　　　</w:t>
      </w:r>
      <w:r>
        <w:rPr>
          <w:rFonts w:ascii="宋体" w:hAnsi="宋体" w:hint="eastAsia"/>
          <w:sz w:val="24"/>
        </w:rPr>
        <w:t>,就</w:t>
      </w:r>
      <w:r>
        <w:rPr>
          <w:rFonts w:ascii="宋体" w:hAnsi="宋体" w:hint="eastAsia"/>
          <w:sz w:val="24"/>
          <w:u w:val="single"/>
        </w:rPr>
        <w:t xml:space="preserve">　　　　　　　　</w:t>
      </w:r>
      <w:r>
        <w:rPr>
          <w:rFonts w:ascii="宋体" w:hAnsi="宋体" w:hint="eastAsia"/>
          <w:sz w:val="24"/>
        </w:rPr>
        <w:t>。 </w:t>
      </w:r>
    </w:p>
    <w:p w14:paraId="3DC2D9F7" w14:textId="77777777" w:rsidR="00A173CB" w:rsidRDefault="008E53E1">
      <w:pPr>
        <w:widowControl/>
        <w:spacing w:line="416" w:lineRule="exact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九、阅读《将相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3A622113" wp14:editId="619B9B22">
            <wp:extent cx="22860" cy="1270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和》片段，完成后面的练习。</w:t>
      </w:r>
    </w:p>
    <w:p w14:paraId="7730B75D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蔺相如到了秦国，进宫见了秦王，献上和氏璧。</w:t>
      </w:r>
      <w:r>
        <w:rPr>
          <w:rStyle w:val="apple-style-span"/>
          <w:rFonts w:ascii="宋体" w:hAnsi="宋体" w:cs="宋体" w:hint="eastAsia"/>
          <w:sz w:val="24"/>
          <w:u w:val="single"/>
          <w:shd w:val="clear" w:color="auto" w:fill="FFFFFF"/>
        </w:rPr>
        <w:t>秦王双手捧住璧，一边看一边称赞，绝口不提十五座城的事。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蔺相如看这情形，知道秦王没有拿城换璧的诚意，就上前一步，说∶“这块璧有点儿小毛病，让我指给您看。”秦王听他这么一说，就把和氏璧交给了蔺相如。蔺相如捧着璧，往后退了几步，靠着柱子站定。他</w:t>
      </w:r>
      <w:r>
        <w:rPr>
          <w:rStyle w:val="apple-style-span"/>
          <w:rFonts w:ascii="宋体" w:hAnsi="宋体" w:cs="宋体" w:hint="eastAsia"/>
          <w:sz w:val="24"/>
          <w:u w:val="wave"/>
          <w:shd w:val="clear" w:color="auto" w:fill="FFFFFF"/>
        </w:rPr>
        <w:t>理由</w:t>
      </w:r>
      <w:r>
        <w:rPr>
          <w:rStyle w:val="apple-style-span"/>
          <w:rFonts w:ascii="宋体" w:hAnsi="宋体" w:cs="宋体" w:hint="eastAsia"/>
          <w:sz w:val="24"/>
          <w:u w:val="wave"/>
          <w:shd w:val="clear" w:color="auto" w:fill="FFFFFF"/>
        </w:rPr>
        <w:lastRenderedPageBreak/>
        <w:t>充分，很有气势地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说∶“我看您并不想交付十五座城。现在璧在我手里，您要是强逼我，我的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299B6143" wp14:editId="48EF0F1F">
            <wp:extent cx="20320" cy="2413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脑袋和璧就一块儿撞碎在这柱子上！”说着，他举起和氏璧就要向柱子上撞。秦王怕他把璧真的撞碎了，连忙是一切都好商量，就叫人拿出地图，把允诺划归赵国的十五座城指给他看。蔺相如说和氏璧是无价之宝，要举行个隆重的典礼，他才肯交出来。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 wp14:anchorId="1623F28E" wp14:editId="7C1CE056">
            <wp:extent cx="19050" cy="2032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秦王只好跟他约定了举行典礼的日期。</w:t>
      </w:r>
    </w:p>
    <w:p w14:paraId="22F75470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1.画“</w:t>
      </w:r>
      <w:r>
        <w:rPr>
          <w:rStyle w:val="apple-style-span"/>
          <w:rFonts w:ascii="宋体" w:hAnsi="宋体" w:cs="宋体" w:hint="eastAsia"/>
          <w:sz w:val="24"/>
          <w:u w:val="single"/>
          <w:shd w:val="clear" w:color="auto" w:fill="FFFFFF"/>
        </w:rPr>
        <w:t xml:space="preserve">   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”线的句子说明秦王________________，因此蔺相如才敢假意撞璧。</w:t>
      </w:r>
    </w:p>
    <w:p w14:paraId="056F04AA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2.将文中画“</w:t>
      </w:r>
      <w:r>
        <w:rPr>
          <w:rStyle w:val="apple-style-span"/>
          <w:rFonts w:ascii="宋体" w:hAnsi="宋体" w:cs="宋体" w:hint="eastAsia"/>
          <w:sz w:val="24"/>
          <w:u w:val="wave"/>
          <w:shd w:val="clear" w:color="auto" w:fill="FFFFFF"/>
        </w:rPr>
        <w:t xml:space="preserve">    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”换成四字词语，这个词是________。</w:t>
      </w:r>
    </w:p>
    <w:p w14:paraId="0F12952C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3.蔺相如要秦王举行一个隆重典礼的原因有二：一是_____________________，二是__________________________________。</w:t>
      </w:r>
    </w:p>
    <w:p w14:paraId="56F1814A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4.“蔺相如看这情形”中“这情形”是指：</w:t>
      </w:r>
      <w:r>
        <w:rPr>
          <w:rStyle w:val="apple-style-span"/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</w:t>
      </w: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 xml:space="preserve">。                                     </w:t>
      </w:r>
    </w:p>
    <w:p w14:paraId="09F9D897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5.这段话主要是通过（    ）和（    ）描写来表现蔺相如的性格特点的。</w:t>
      </w:r>
    </w:p>
    <w:p w14:paraId="50F6D120" w14:textId="77777777" w:rsidR="00A173CB" w:rsidRDefault="008E53E1">
      <w:pPr>
        <w:widowControl/>
        <w:spacing w:line="416" w:lineRule="exact"/>
        <w:ind w:firstLineChars="400" w:firstLine="960"/>
        <w:jc w:val="left"/>
        <w:rPr>
          <w:rStyle w:val="apple-style-span"/>
          <w:rFonts w:ascii="宋体" w:hAnsi="宋体" w:cs="宋体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sz w:val="24"/>
          <w:shd w:val="clear" w:color="auto" w:fill="FFFFFF"/>
        </w:rPr>
        <w:t>A.语言  B.外貌  C.心理  D.动作</w:t>
      </w:r>
    </w:p>
    <w:p w14:paraId="27C1A247" w14:textId="77777777" w:rsidR="00A173CB" w:rsidRDefault="008E53E1">
      <w:pPr>
        <w:spacing w:line="360" w:lineRule="auto"/>
        <w:rPr>
          <w:rStyle w:val="apple-style-span"/>
          <w:rFonts w:cs="宋体"/>
          <w:sz w:val="24"/>
          <w:shd w:val="clear" w:color="auto" w:fill="FFFFFF"/>
        </w:rPr>
      </w:pPr>
      <w:r>
        <w:rPr>
          <w:rStyle w:val="apple-style-span"/>
          <w:rFonts w:cs="宋体" w:hint="eastAsia"/>
          <w:sz w:val="24"/>
          <w:shd w:val="clear" w:color="auto" w:fill="FFFFFF"/>
        </w:rPr>
        <w:t>十、阅读短文，回</w:t>
      </w:r>
      <w:r>
        <w:rPr>
          <w:rFonts w:cs="宋体" w:hint="eastAsia"/>
          <w:noProof/>
          <w:sz w:val="24"/>
          <w:shd w:val="clear" w:color="auto" w:fill="FFFFFF"/>
        </w:rPr>
        <w:drawing>
          <wp:inline distT="0" distB="0" distL="0" distR="0" wp14:anchorId="7AD750A1" wp14:editId="313D2767">
            <wp:extent cx="16510" cy="2032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style-span"/>
          <w:rFonts w:cs="宋体" w:hint="eastAsia"/>
          <w:sz w:val="24"/>
          <w:shd w:val="clear" w:color="auto" w:fill="FFFFFF"/>
        </w:rPr>
        <w:t>答问题。</w:t>
      </w:r>
    </w:p>
    <w:p w14:paraId="4A7B359D" w14:textId="77777777" w:rsidR="00A173CB" w:rsidRDefault="008E53E1">
      <w:pPr>
        <w:spacing w:line="36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　柏　林</w:t>
      </w:r>
      <w:r>
        <w:rPr>
          <w:rFonts w:ascii="宋体" w:hAnsi="宋体"/>
          <w:noProof/>
          <w:sz w:val="24"/>
        </w:rPr>
        <w:drawing>
          <wp:inline distT="0" distB="0" distL="0" distR="0" wp14:anchorId="121D5816" wp14:editId="0AC90A47">
            <wp:extent cx="12700" cy="2159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4AE3C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列火车缓慢地驶出柏林,车厢里尽是妇女和孩子,几乎看不到一个健壮的男子。在一节车厢里,坐着一位头发灰白的战时后备役老兵,坐在他身旁的是个身体虚弱而多病的老妇人。显然她在独自沉思,旅客们听到她在数着:“一、二、三。”声音盖过了车轮的咔嚓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5D9C07CE" wp14:editId="45E444A6">
            <wp:extent cx="21590" cy="2413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咔嚓声。停顿了一会儿,她又重复起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612A73D6" wp14:editId="34AAC949">
            <wp:extent cx="20320" cy="1651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来。两个小姑娘看到这奇特的举动,指手画脚,不假思索地嘲笑起来。一个老头狠狠扫了她们一眼,随即车厢里平静了。</w:t>
      </w:r>
    </w:p>
    <w:p w14:paraId="5B5D2AB5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“一、二、三。”这个神志不清的老妇人又重复数着。两个小姑娘再次傻笑起来。这时,那位灰白头发的战时后备役老兵挺了挺身板,开口了。</w:t>
      </w:r>
    </w:p>
    <w:p w14:paraId="203C45C9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小姐　他说　当我告诉你们这位可怜的夫人就是我的妻子时　你们大概不会再笑了　我们刚刚失去了三个儿子　他们是在战争中死去的　现在轮到我自己上前线了　我走之前　我总得把他们的母亲送往疯人院啊</w:t>
      </w:r>
    </w:p>
    <w:p w14:paraId="434DF64D" w14:textId="77777777" w:rsidR="00A173CB" w:rsidRDefault="008E53E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车厢里一片寂静,静得可怕。</w:t>
      </w:r>
    </w:p>
    <w:p w14:paraId="20EED05A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1.将第3自然段缺少的标点符号填在文中。(5分)</w:t>
      </w:r>
    </w:p>
    <w:p w14:paraId="04BBC126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2.认真阅读短文,回答问题。</w:t>
      </w:r>
    </w:p>
    <w:p w14:paraId="31ED87FA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(1)“车厢里尽是妇女和孩子,几乎</w:t>
      </w:r>
      <w:r>
        <w:rPr>
          <w:rFonts w:ascii="宋体" w:hAnsi="宋体" w:hint="eastAsia"/>
          <w:noProof/>
          <w:sz w:val="24"/>
        </w:rPr>
        <w:drawing>
          <wp:inline distT="0" distB="0" distL="0" distR="0" wp14:anchorId="16F8C89E" wp14:editId="613519BB">
            <wp:extent cx="21590" cy="2413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看不到一个健壮的男子。”这说明了什么?(2分)</w:t>
      </w:r>
    </w:p>
    <w:p w14:paraId="00864C01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                                                    </w:t>
      </w:r>
      <w:r>
        <w:rPr>
          <w:rFonts w:ascii="宋体" w:hAnsi="宋体"/>
          <w:sz w:val="24"/>
          <w:u w:val="single"/>
        </w:rPr>
        <w:t xml:space="preserve">                           </w:t>
      </w:r>
      <w:r>
        <w:rPr>
          <w:rFonts w:ascii="宋体" w:hAnsi="宋体" w:hint="eastAsia"/>
          <w:sz w:val="24"/>
        </w:rPr>
        <w:t xml:space="preserve"> </w:t>
      </w:r>
    </w:p>
    <w:p w14:paraId="3B1E6F19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(2)找到文中先后两次写车厢里静下来的语句,想一想“静”的原因有什么不同?(2分)</w:t>
      </w:r>
    </w:p>
    <w:p w14:paraId="1998D66C" w14:textId="77777777" w:rsidR="00A173CB" w:rsidRDefault="008E53E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                                                      </w:t>
      </w:r>
      <w:r>
        <w:rPr>
          <w:rFonts w:ascii="宋体" w:hAnsi="宋体"/>
          <w:sz w:val="24"/>
          <w:u w:val="single"/>
        </w:rPr>
        <w:t xml:space="preserve">                            </w:t>
      </w:r>
    </w:p>
    <w:p w14:paraId="17669EFD" w14:textId="77777777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3.读完全文,我们都能感受到战争的残酷性。为此,请你设计一句主题为“战争与和平”的公益广告语,以警示世人。(3分)</w:t>
      </w:r>
    </w:p>
    <w:p w14:paraId="56EE1AC3" w14:textId="77777777" w:rsidR="00A173CB" w:rsidRDefault="008E53E1">
      <w:pPr>
        <w:pStyle w:val="a0"/>
      </w:pPr>
      <w:r>
        <w:rPr>
          <w:rFonts w:hint="eastAsia"/>
          <w:u w:val="single"/>
        </w:rPr>
        <w:t xml:space="preserve">                                                    </w:t>
      </w:r>
      <w:r>
        <w:rPr>
          <w:u w:val="single"/>
        </w:rPr>
        <w:t xml:space="preserve">                       </w:t>
      </w:r>
    </w:p>
    <w:p w14:paraId="0785964A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十一、习作。(30分)</w:t>
      </w:r>
    </w:p>
    <w:p w14:paraId="2AE35A7E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1.口语交际。（5分）</w:t>
      </w:r>
    </w:p>
    <w:p w14:paraId="6F1363CB" w14:textId="77777777" w:rsidR="00A173CB" w:rsidRDefault="008E53E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你们家乡有什么特产，如果让你做小小推销员，你会怎样介绍这种特产，那就试一试吧！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 w:rsidR="00A173CB" w14:paraId="364AD59B" w14:textId="77777777">
        <w:trPr>
          <w:trHeight w:hRule="exact" w:val="425"/>
          <w:jc w:val="center"/>
        </w:trPr>
        <w:tc>
          <w:tcPr>
            <w:tcW w:w="425" w:type="dxa"/>
          </w:tcPr>
          <w:p w14:paraId="55E862A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1D56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8DDCF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632B6D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 w:rsidRPr="008E53E1">
              <w:rPr>
                <w:rFonts w:hint="eastAsia"/>
                <w:color w:val="FFFFFF"/>
                <w:sz w:val="4"/>
              </w:rPr>
              <w:t>[</w:t>
            </w:r>
            <w:r w:rsidRPr="008E53E1">
              <w:rPr>
                <w:rFonts w:hint="eastAsia"/>
                <w:color w:val="FFFFFF"/>
                <w:sz w:val="4"/>
              </w:rPr>
              <w:t>来源</w:t>
            </w:r>
            <w:r w:rsidRPr="008E53E1">
              <w:rPr>
                <w:rFonts w:hint="eastAsia"/>
                <w:color w:val="FFFFFF"/>
                <w:sz w:val="4"/>
              </w:rPr>
              <w:t>:</w:t>
            </w:r>
            <w:r w:rsidRPr="008E53E1">
              <w:rPr>
                <w:rFonts w:hint="eastAsia"/>
                <w:color w:val="FFFFFF"/>
                <w:sz w:val="4"/>
              </w:rPr>
              <w:t>学</w:t>
            </w:r>
            <w:r w:rsidRPr="008E53E1">
              <w:rPr>
                <w:rFonts w:hint="eastAsia"/>
                <w:color w:val="FFFFFF"/>
                <w:sz w:val="4"/>
              </w:rPr>
              <w:t>&amp;</w:t>
            </w:r>
            <w:r w:rsidRPr="008E53E1">
              <w:rPr>
                <w:rFonts w:hint="eastAsia"/>
                <w:color w:val="FFFFFF"/>
                <w:sz w:val="4"/>
              </w:rPr>
              <w:t>科</w:t>
            </w:r>
            <w:r w:rsidRPr="008E53E1">
              <w:rPr>
                <w:rFonts w:hint="eastAsia"/>
                <w:color w:val="FFFFFF"/>
                <w:sz w:val="4"/>
              </w:rPr>
              <w:t>&amp;</w:t>
            </w:r>
            <w:r w:rsidRPr="008E53E1">
              <w:rPr>
                <w:rFonts w:hint="eastAsia"/>
                <w:color w:val="FFFFFF"/>
                <w:sz w:val="4"/>
              </w:rPr>
              <w:t>网</w:t>
            </w:r>
            <w:r w:rsidRPr="008E53E1">
              <w:rPr>
                <w:rFonts w:hint="eastAsia"/>
                <w:color w:val="FFFFFF"/>
                <w:sz w:val="4"/>
              </w:rPr>
              <w:t>Z&amp;X&amp;X&amp;K]</w:t>
            </w:r>
          </w:p>
        </w:tc>
        <w:tc>
          <w:tcPr>
            <w:tcW w:w="426" w:type="dxa"/>
          </w:tcPr>
          <w:p w14:paraId="4B85CE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5BCFB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3C64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DF54C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C51CF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F5A13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36F1F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ED0D3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2095D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219FB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FA03C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70D01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ED30B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73D0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F01533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0E1822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A25A723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FF1611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6E31A75" w14:textId="77777777">
        <w:trPr>
          <w:trHeight w:hRule="exact" w:val="425"/>
          <w:jc w:val="center"/>
        </w:trPr>
        <w:tc>
          <w:tcPr>
            <w:tcW w:w="425" w:type="dxa"/>
          </w:tcPr>
          <w:p w14:paraId="3189BB2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DDFEB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82999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4BE6A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DCDE4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4901F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DC6F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BA62A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68075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EFABC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9D596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7B2D5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873E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772F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64C15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593F8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E6141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9DF3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4A393B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2663A9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2CBE7A3" w14:textId="77777777">
        <w:trPr>
          <w:cantSplit/>
          <w:trHeight w:hRule="exact" w:val="199"/>
          <w:jc w:val="center"/>
        </w:trPr>
        <w:tc>
          <w:tcPr>
            <w:tcW w:w="8550" w:type="dxa"/>
            <w:gridSpan w:val="20"/>
          </w:tcPr>
          <w:p w14:paraId="617AE5B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28A84CD" w14:textId="77777777">
        <w:trPr>
          <w:trHeight w:hRule="exact" w:val="425"/>
          <w:jc w:val="center"/>
        </w:trPr>
        <w:tc>
          <w:tcPr>
            <w:tcW w:w="425" w:type="dxa"/>
          </w:tcPr>
          <w:p w14:paraId="2382349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28D05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CE402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7FCCC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DF68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BF76C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3CD0D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2591F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5C948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B9FD6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3BC2B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A9E64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F539E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BACDD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76E40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15D7C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049A5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8A2689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993CA1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5BCAEC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08C3432" w14:textId="77777777">
        <w:trPr>
          <w:cantSplit/>
          <w:trHeight w:hRule="exact" w:val="193"/>
          <w:jc w:val="center"/>
        </w:trPr>
        <w:tc>
          <w:tcPr>
            <w:tcW w:w="8550" w:type="dxa"/>
            <w:gridSpan w:val="20"/>
          </w:tcPr>
          <w:p w14:paraId="07158B4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BC95EEB" w14:textId="77777777">
        <w:trPr>
          <w:trHeight w:hRule="exact" w:val="425"/>
          <w:jc w:val="center"/>
        </w:trPr>
        <w:tc>
          <w:tcPr>
            <w:tcW w:w="425" w:type="dxa"/>
          </w:tcPr>
          <w:p w14:paraId="7DBB5E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24088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68AC8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AF0CA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84840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CA175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EF8A1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90F0C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715E5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3C8F2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4CFF2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E513D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362FF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DBC88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A82DF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F9526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DAE6E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D8E93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677869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272739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96CDCFD" w14:textId="77777777">
        <w:trPr>
          <w:cantSplit/>
          <w:trHeight w:hRule="exact" w:val="201"/>
          <w:jc w:val="center"/>
        </w:trPr>
        <w:tc>
          <w:tcPr>
            <w:tcW w:w="8550" w:type="dxa"/>
            <w:gridSpan w:val="20"/>
          </w:tcPr>
          <w:p w14:paraId="074B28E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9CA04A4" w14:textId="77777777">
        <w:trPr>
          <w:trHeight w:hRule="exact" w:val="425"/>
          <w:jc w:val="center"/>
        </w:trPr>
        <w:tc>
          <w:tcPr>
            <w:tcW w:w="425" w:type="dxa"/>
          </w:tcPr>
          <w:p w14:paraId="1066C32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59A8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B26C4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F1CED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99EF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763A6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AB03E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C11B7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46A12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A247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9F4D3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61961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C7ADC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6342D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08739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4698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5E1EF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D6CC2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D641AD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466760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646999E" w14:textId="77777777">
        <w:trPr>
          <w:cantSplit/>
          <w:trHeight w:hRule="exact" w:val="227"/>
          <w:jc w:val="center"/>
        </w:trPr>
        <w:tc>
          <w:tcPr>
            <w:tcW w:w="8550" w:type="dxa"/>
            <w:gridSpan w:val="20"/>
          </w:tcPr>
          <w:p w14:paraId="1620E039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</w:t>
            </w: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4D290DF3" wp14:editId="3B08F626">
                  <wp:extent cx="22860" cy="15240"/>
                  <wp:effectExtent l="0" t="0" r="0" b="0"/>
                  <wp:docPr id="55" name="图片 5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                                                  100</w:t>
            </w:r>
          </w:p>
        </w:tc>
      </w:tr>
      <w:tr w:rsidR="00A173CB" w14:paraId="370FB158" w14:textId="77777777">
        <w:trPr>
          <w:trHeight w:hRule="exact" w:val="425"/>
          <w:jc w:val="center"/>
        </w:trPr>
        <w:tc>
          <w:tcPr>
            <w:tcW w:w="425" w:type="dxa"/>
          </w:tcPr>
          <w:p w14:paraId="5D7FEAA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59377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B0EE2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AD0A8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B7AF96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BDA12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DC47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B8C6C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AF4F3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7F837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E26D4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8808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B5355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CB4F5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AFEAE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D2F35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CE012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0F505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28A20B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8155FF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2152BE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0135E4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7143046D" w14:textId="77777777" w:rsidR="00A173CB" w:rsidRDefault="008E53E1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2.表达。</w:t>
      </w:r>
    </w:p>
    <w:p w14:paraId="330DC7EE" w14:textId="77777777" w:rsidR="00A173CB" w:rsidRDefault="008E53E1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一件小事、一句格言、一幅漫画、一个偶然的发现,都有可能引发我们的思考,让我们得到某种启发。请以“我懂得了一个道理”为题作文。不少于400字。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 w:rsidR="00A173CB" w14:paraId="59800990" w14:textId="77777777">
        <w:trPr>
          <w:trHeight w:hRule="exact" w:val="425"/>
          <w:jc w:val="center"/>
        </w:trPr>
        <w:tc>
          <w:tcPr>
            <w:tcW w:w="425" w:type="dxa"/>
          </w:tcPr>
          <w:p w14:paraId="32BBB28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BCC04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2A535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CB223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ED79D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690F3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799B9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534EF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0A3D4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DD2F1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6594C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0A537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30D1A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E7A9D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6B837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9EFDF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82AE9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71F03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51846F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F67504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759823B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FFBBB9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5439147" w14:textId="77777777">
        <w:trPr>
          <w:trHeight w:hRule="exact" w:val="425"/>
          <w:jc w:val="center"/>
        </w:trPr>
        <w:tc>
          <w:tcPr>
            <w:tcW w:w="425" w:type="dxa"/>
          </w:tcPr>
          <w:p w14:paraId="5FE5BF2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E29A4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45533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96FC8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63088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4A3D1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1586D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E30C3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58B4EE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 w:rsidRPr="008E53E1">
              <w:rPr>
                <w:rFonts w:hint="eastAsia"/>
                <w:color w:val="FFFFFF"/>
                <w:sz w:val="4"/>
              </w:rPr>
              <w:t>[</w:t>
            </w:r>
            <w:r w:rsidRPr="008E53E1">
              <w:rPr>
                <w:rFonts w:hint="eastAsia"/>
                <w:color w:val="FFFFFF"/>
                <w:sz w:val="4"/>
              </w:rPr>
              <w:t>来源</w:t>
            </w:r>
            <w:r w:rsidRPr="008E53E1">
              <w:rPr>
                <w:rFonts w:hint="eastAsia"/>
                <w:color w:val="FFFFFF"/>
                <w:sz w:val="4"/>
              </w:rPr>
              <w:t>:</w:t>
            </w:r>
            <w:r w:rsidRPr="008E53E1">
              <w:rPr>
                <w:rFonts w:hint="eastAsia"/>
                <w:color w:val="FFFFFF"/>
                <w:sz w:val="4"/>
              </w:rPr>
              <w:t>学科网</w:t>
            </w:r>
            <w:r w:rsidRPr="008E53E1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26" w:type="dxa"/>
          </w:tcPr>
          <w:p w14:paraId="3822009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7CF9D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88AEC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A5D8B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76D45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BC155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8BBCB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D399F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C6584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D352A1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B9D1BE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73D8203" w14:textId="77777777">
        <w:trPr>
          <w:cantSplit/>
          <w:trHeight w:hRule="exact" w:val="199"/>
          <w:jc w:val="center"/>
        </w:trPr>
        <w:tc>
          <w:tcPr>
            <w:tcW w:w="8550" w:type="dxa"/>
            <w:gridSpan w:val="20"/>
          </w:tcPr>
          <w:p w14:paraId="6C294B6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2989E4E3" w14:textId="77777777">
        <w:trPr>
          <w:trHeight w:hRule="exact" w:val="425"/>
          <w:jc w:val="center"/>
        </w:trPr>
        <w:tc>
          <w:tcPr>
            <w:tcW w:w="425" w:type="dxa"/>
          </w:tcPr>
          <w:p w14:paraId="5DB1625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17693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2D591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BFEB5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B58CC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E786E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2E9A5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7E2E5D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97A5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BB7F0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058E6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3400D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1238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0DE63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454E1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D1326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876AC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18AB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26F08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894A4F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2D4183C" w14:textId="77777777">
        <w:trPr>
          <w:cantSplit/>
          <w:trHeight w:hRule="exact" w:val="193"/>
          <w:jc w:val="center"/>
        </w:trPr>
        <w:tc>
          <w:tcPr>
            <w:tcW w:w="8550" w:type="dxa"/>
            <w:gridSpan w:val="20"/>
          </w:tcPr>
          <w:p w14:paraId="2A1E98A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FA3B629" w14:textId="77777777">
        <w:trPr>
          <w:trHeight w:hRule="exact" w:val="425"/>
          <w:jc w:val="center"/>
        </w:trPr>
        <w:tc>
          <w:tcPr>
            <w:tcW w:w="425" w:type="dxa"/>
          </w:tcPr>
          <w:p w14:paraId="4DB2AB8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6A81D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046A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65571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CB6D3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2AB37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33FB8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454A5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413BB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9D25CA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 w:rsidRPr="008E53E1">
              <w:rPr>
                <w:rFonts w:hint="eastAsia"/>
                <w:color w:val="FFFFFF"/>
                <w:sz w:val="4"/>
              </w:rPr>
              <w:t>[</w:t>
            </w:r>
            <w:r w:rsidRPr="008E53E1">
              <w:rPr>
                <w:rFonts w:hint="eastAsia"/>
                <w:color w:val="FFFFFF"/>
                <w:sz w:val="4"/>
              </w:rPr>
              <w:t>来源</w:t>
            </w:r>
            <w:r w:rsidRPr="008E53E1">
              <w:rPr>
                <w:rFonts w:hint="eastAsia"/>
                <w:color w:val="FFFFFF"/>
                <w:sz w:val="4"/>
              </w:rPr>
              <w:t>:Z_xx_k.Com]</w:t>
            </w:r>
          </w:p>
        </w:tc>
        <w:tc>
          <w:tcPr>
            <w:tcW w:w="426" w:type="dxa"/>
          </w:tcPr>
          <w:p w14:paraId="0FBF7A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C5522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ED168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87198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EA547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B8051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A840D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CD1B4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49C47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A5FFE1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185CBA7" w14:textId="77777777">
        <w:trPr>
          <w:cantSplit/>
          <w:trHeight w:hRule="exact" w:val="201"/>
          <w:jc w:val="center"/>
        </w:trPr>
        <w:tc>
          <w:tcPr>
            <w:tcW w:w="8550" w:type="dxa"/>
            <w:gridSpan w:val="20"/>
          </w:tcPr>
          <w:p w14:paraId="26901BC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20B3E2DE" w14:textId="77777777">
        <w:trPr>
          <w:trHeight w:hRule="exact" w:val="425"/>
          <w:jc w:val="center"/>
        </w:trPr>
        <w:tc>
          <w:tcPr>
            <w:tcW w:w="425" w:type="dxa"/>
          </w:tcPr>
          <w:p w14:paraId="04E287E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8498A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E083E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30476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30F7A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9A114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96509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9EDC3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7313A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C4E5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ABDDA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E6479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956E1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ACBB8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A3D23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C5229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CDB13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1425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CF84AE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C5F57B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64F2B6F" w14:textId="77777777">
        <w:trPr>
          <w:cantSplit/>
          <w:trHeight w:hRule="exact" w:val="227"/>
          <w:jc w:val="center"/>
        </w:trPr>
        <w:tc>
          <w:tcPr>
            <w:tcW w:w="8550" w:type="dxa"/>
            <w:gridSpan w:val="20"/>
          </w:tcPr>
          <w:p w14:paraId="30130FBA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100</w:t>
            </w:r>
          </w:p>
        </w:tc>
      </w:tr>
      <w:tr w:rsidR="00A173CB" w14:paraId="0B91DFF9" w14:textId="77777777">
        <w:trPr>
          <w:trHeight w:hRule="exact" w:val="425"/>
          <w:jc w:val="center"/>
        </w:trPr>
        <w:tc>
          <w:tcPr>
            <w:tcW w:w="425" w:type="dxa"/>
          </w:tcPr>
          <w:p w14:paraId="06422B8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8B8FB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160F0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4ADFA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71C86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22EC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D7710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179F2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41D9A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4711D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85286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6C889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C1863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45BE2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9C820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36538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92EAF5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08916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6BE706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2EC3AA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2715F8F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64A10B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56D3BA5" w14:textId="77777777">
        <w:trPr>
          <w:trHeight w:hRule="exact" w:val="425"/>
          <w:jc w:val="center"/>
        </w:trPr>
        <w:tc>
          <w:tcPr>
            <w:tcW w:w="425" w:type="dxa"/>
          </w:tcPr>
          <w:p w14:paraId="226BA14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1700B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82C0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0E713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1A113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123FD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28206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6FEE9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2071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ADC9E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28984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6706C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7BED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51BAA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72A35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F1E29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8E1FA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614C5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7BA9D6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D35D65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B6DBC5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A9619E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20C76F5E" w14:textId="77777777">
        <w:trPr>
          <w:trHeight w:hRule="exact" w:val="425"/>
          <w:jc w:val="center"/>
        </w:trPr>
        <w:tc>
          <w:tcPr>
            <w:tcW w:w="425" w:type="dxa"/>
          </w:tcPr>
          <w:p w14:paraId="1BE0341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3C582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0F010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3A62A4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AFD48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7851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D5A02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6E6D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6AFC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54359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397FA6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6D3B1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80079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B014D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1BF53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9AFD8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4FDB10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7D83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12CBDF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C80B5B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AABDBDD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E082C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4D56D0B" w14:textId="77777777">
        <w:trPr>
          <w:trHeight w:hRule="exact" w:val="425"/>
          <w:jc w:val="center"/>
        </w:trPr>
        <w:tc>
          <w:tcPr>
            <w:tcW w:w="425" w:type="dxa"/>
          </w:tcPr>
          <w:p w14:paraId="6E1E7EE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F6768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2DC50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EC68E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81F53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A9CD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4DA96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D67D5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37601C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2F730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5BD84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854A2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7A87A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B297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73FC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A9FE2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89227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FB534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6B742F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F907B4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27F87A5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AC4FF3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D9E649A" w14:textId="77777777">
        <w:trPr>
          <w:trHeight w:hRule="exact" w:val="425"/>
          <w:jc w:val="center"/>
        </w:trPr>
        <w:tc>
          <w:tcPr>
            <w:tcW w:w="425" w:type="dxa"/>
          </w:tcPr>
          <w:p w14:paraId="3183944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DCC27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1BF73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E7B91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B5A05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8D43D4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3EF42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295AA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87946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543F2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06B26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F7C67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86303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F50F4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586B2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13151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A1C614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CDBA4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87071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CB6030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C0371D4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08651F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11D121D" w14:textId="77777777">
        <w:trPr>
          <w:trHeight w:hRule="exact" w:val="425"/>
          <w:jc w:val="center"/>
        </w:trPr>
        <w:tc>
          <w:tcPr>
            <w:tcW w:w="425" w:type="dxa"/>
          </w:tcPr>
          <w:p w14:paraId="5B32D10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89822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5334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107D5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A550B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16674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83FC3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70588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01C90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89E70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7127C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0FB92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3F38C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711C4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57AE2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C11BD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568CE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686CC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2221FF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230B1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5309A8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34CD26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362F8EC" w14:textId="77777777">
        <w:trPr>
          <w:trHeight w:hRule="exact" w:val="425"/>
          <w:jc w:val="center"/>
        </w:trPr>
        <w:tc>
          <w:tcPr>
            <w:tcW w:w="425" w:type="dxa"/>
          </w:tcPr>
          <w:p w14:paraId="04A4F01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9C05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A7C0F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6DB06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141B0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5DD8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4E258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01E32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7399A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DB1AC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9FF09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DE44B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00367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356BD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76C1F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FBF6A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330B6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4A913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FB0E5F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073BE9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96080C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6F468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C02F579" w14:textId="77777777">
        <w:trPr>
          <w:trHeight w:hRule="exact" w:val="425"/>
          <w:jc w:val="center"/>
        </w:trPr>
        <w:tc>
          <w:tcPr>
            <w:tcW w:w="425" w:type="dxa"/>
          </w:tcPr>
          <w:p w14:paraId="16381FA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23956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A273F5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B521C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DCC8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FED30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F18A9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85E38F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BC367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82722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625D3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9E19F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56C13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3E51F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DA358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4592D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D1EADB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FB82D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7D6B2B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292FD0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B0F3FBF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89018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161F08C" w14:textId="77777777">
        <w:trPr>
          <w:trHeight w:hRule="exact" w:val="425"/>
          <w:jc w:val="center"/>
        </w:trPr>
        <w:tc>
          <w:tcPr>
            <w:tcW w:w="425" w:type="dxa"/>
          </w:tcPr>
          <w:p w14:paraId="430D643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CB81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22CA7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BDB25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7054A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6D683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43A0A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37719F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2CA0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268FC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66531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8E104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13C18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F4E97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ACFFE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E2F97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8855C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501C3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21586C0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83481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1B9C4DB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556103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EFAC735" w14:textId="77777777">
        <w:trPr>
          <w:trHeight w:hRule="exact" w:val="425"/>
          <w:jc w:val="center"/>
        </w:trPr>
        <w:tc>
          <w:tcPr>
            <w:tcW w:w="425" w:type="dxa"/>
          </w:tcPr>
          <w:p w14:paraId="2EC1F77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3ED43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6008D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40D9A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CEBC86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74936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47AAC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6FCF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B6878B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ED3DF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56EC28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29D63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0BCAA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6A5E6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B396C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AC9E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40A39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CFDE1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F8838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7EE608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691BF68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5B908C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C6498DD" w14:textId="77777777">
        <w:trPr>
          <w:trHeight w:hRule="exact" w:val="425"/>
          <w:jc w:val="center"/>
        </w:trPr>
        <w:tc>
          <w:tcPr>
            <w:tcW w:w="425" w:type="dxa"/>
          </w:tcPr>
          <w:p w14:paraId="5068FD2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C5A6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80207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6AEDC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630654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AB006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3C646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E4F21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27AC4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07FB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58836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5B6954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89DD3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BF7B28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88916C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3B7E1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B60782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EDE3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574650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3F9B85B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469319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4A492DA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FD9AE70" w14:textId="77777777">
        <w:trPr>
          <w:trHeight w:hRule="exact" w:val="425"/>
          <w:jc w:val="center"/>
        </w:trPr>
        <w:tc>
          <w:tcPr>
            <w:tcW w:w="425" w:type="dxa"/>
          </w:tcPr>
          <w:p w14:paraId="029F4F9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BDD58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B5B5A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30679B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786E9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936B20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57977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5ABEE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5A2B0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31DBE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CEDCE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FD609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B70209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9EBAC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7095D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D32789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448CD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01DFB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AEFDB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2EC67DE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0CFAD1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2D05C12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6FBD3DC" w14:textId="77777777">
        <w:trPr>
          <w:trHeight w:hRule="exact" w:val="425"/>
          <w:jc w:val="center"/>
        </w:trPr>
        <w:tc>
          <w:tcPr>
            <w:tcW w:w="425" w:type="dxa"/>
          </w:tcPr>
          <w:p w14:paraId="4A2F2BF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EB72EF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91EAC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E9032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2BAD3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A1D97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C20C86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B502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24C54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B198E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429FE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FDCC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951AD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349AC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121AB5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B7F30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2F3A1F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99910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95E26B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BFF2A0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07C0728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5FB9B2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4B52A73" w14:textId="77777777">
        <w:trPr>
          <w:trHeight w:hRule="exact" w:val="425"/>
          <w:jc w:val="center"/>
        </w:trPr>
        <w:tc>
          <w:tcPr>
            <w:tcW w:w="425" w:type="dxa"/>
          </w:tcPr>
          <w:p w14:paraId="312B30C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0FBBC7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7A8CC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7727B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23AD8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8F304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3C3F4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55648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FF97E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E72ECC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F27E4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E48BB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D1D95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58C500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E6D97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31513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04B00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E1C44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1E329E9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6FA204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DD0265F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52A2B6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73EAA45" w14:textId="77777777">
        <w:trPr>
          <w:trHeight w:hRule="exact" w:val="425"/>
          <w:jc w:val="center"/>
        </w:trPr>
        <w:tc>
          <w:tcPr>
            <w:tcW w:w="425" w:type="dxa"/>
          </w:tcPr>
          <w:p w14:paraId="755CF26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CD8A0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D360D2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A2A73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3F5EF5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CEB372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AF40C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56323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D17333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 w:rsidRPr="008E53E1">
              <w:rPr>
                <w:rFonts w:hint="eastAsia"/>
                <w:color w:val="FFFFFF"/>
                <w:sz w:val="4"/>
              </w:rPr>
              <w:t>[</w:t>
            </w:r>
            <w:r w:rsidRPr="008E53E1">
              <w:rPr>
                <w:rFonts w:hint="eastAsia"/>
                <w:color w:val="FFFFFF"/>
                <w:sz w:val="4"/>
              </w:rPr>
              <w:t>来源</w:t>
            </w:r>
            <w:r w:rsidRPr="008E53E1">
              <w:rPr>
                <w:rFonts w:hint="eastAsia"/>
                <w:color w:val="FFFFFF"/>
                <w:sz w:val="4"/>
              </w:rPr>
              <w:t>:Z</w:t>
            </w:r>
            <w:r w:rsidRPr="008E53E1">
              <w:rPr>
                <w:rFonts w:hint="eastAsia"/>
                <w:color w:val="FFFFFF"/>
                <w:sz w:val="4"/>
              </w:rPr>
              <w:t>§</w:t>
            </w:r>
            <w:r w:rsidRPr="008E53E1">
              <w:rPr>
                <w:rFonts w:hint="eastAsia"/>
                <w:color w:val="FFFFFF"/>
                <w:sz w:val="4"/>
              </w:rPr>
              <w:t>xx</w:t>
            </w:r>
            <w:r w:rsidRPr="008E53E1">
              <w:rPr>
                <w:rFonts w:hint="eastAsia"/>
                <w:color w:val="FFFFFF"/>
                <w:sz w:val="4"/>
              </w:rPr>
              <w:t>§</w:t>
            </w:r>
            <w:r w:rsidRPr="008E53E1">
              <w:rPr>
                <w:rFonts w:hint="eastAsia"/>
                <w:color w:val="FFFFFF"/>
                <w:sz w:val="4"/>
              </w:rPr>
              <w:t>k.Com]</w:t>
            </w:r>
          </w:p>
        </w:tc>
        <w:tc>
          <w:tcPr>
            <w:tcW w:w="426" w:type="dxa"/>
          </w:tcPr>
          <w:p w14:paraId="1B3D31E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5AF9A7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C4DE1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8991B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A8068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0E416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DF0E63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DBC89D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020B3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A747F9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2508D0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CC507B6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A16EE6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60FB3A0" w14:textId="77777777">
        <w:trPr>
          <w:trHeight w:hRule="exact" w:val="425"/>
          <w:jc w:val="center"/>
        </w:trPr>
        <w:tc>
          <w:tcPr>
            <w:tcW w:w="425" w:type="dxa"/>
          </w:tcPr>
          <w:p w14:paraId="0DC5BBB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C02DB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A64FB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4E27E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45CC63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62E1AC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C53CF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6C0F4C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7C15D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5FC4B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70B270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E5235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8A8F3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4A5D29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8C532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A5FD6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ABBE4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AF7FE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63C9F5F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5EED28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6A6B8A9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36AE38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7F70AEF" w14:textId="77777777">
        <w:trPr>
          <w:trHeight w:hRule="exact" w:val="425"/>
          <w:jc w:val="center"/>
        </w:trPr>
        <w:tc>
          <w:tcPr>
            <w:tcW w:w="425" w:type="dxa"/>
          </w:tcPr>
          <w:p w14:paraId="1506FB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E531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AA5B6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881DB0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BBABF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C15DE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F3C36B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40BF5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D811C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2F5DF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3539B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F482B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4780C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E23DAA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89529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F32AE6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5A1BD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EB8A5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7C27B12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9C50FA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B35AC49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B6B375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2754823" w14:textId="77777777">
        <w:trPr>
          <w:trHeight w:hRule="exact" w:val="425"/>
          <w:jc w:val="center"/>
        </w:trPr>
        <w:tc>
          <w:tcPr>
            <w:tcW w:w="425" w:type="dxa"/>
          </w:tcPr>
          <w:p w14:paraId="551F5D8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F53412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F6875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B24A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CFB8D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F26A4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2E396F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23103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3103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F6C1E8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DAF7D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86360D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87724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38A50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20BCA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F2908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9FBC6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B0B6CC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0599C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8D51AE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4E98A544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85D4E7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80C5B57" w14:textId="77777777">
        <w:trPr>
          <w:trHeight w:hRule="exact" w:val="425"/>
          <w:jc w:val="center"/>
        </w:trPr>
        <w:tc>
          <w:tcPr>
            <w:tcW w:w="425" w:type="dxa"/>
          </w:tcPr>
          <w:p w14:paraId="510900B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6D2C3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47367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B015B4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E18A4A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70F13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E353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09306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09198C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9F338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8958E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A25587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C065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04267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7447A1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0BF26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5E7E8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28F49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C3BD59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5E7CE2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7CDE3E2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D191F2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A8D742B" w14:textId="77777777">
        <w:trPr>
          <w:trHeight w:hRule="exact" w:val="425"/>
          <w:jc w:val="center"/>
        </w:trPr>
        <w:tc>
          <w:tcPr>
            <w:tcW w:w="425" w:type="dxa"/>
          </w:tcPr>
          <w:p w14:paraId="50AC031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20010E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945B1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7627B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DD719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65B81D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91536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3A3E2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66F8243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 w:rsidRPr="008E53E1">
              <w:rPr>
                <w:rFonts w:hint="eastAsia"/>
                <w:color w:val="FFFFFF"/>
                <w:sz w:val="4"/>
              </w:rPr>
              <w:t>[</w:t>
            </w:r>
            <w:r w:rsidRPr="008E53E1">
              <w:rPr>
                <w:rFonts w:hint="eastAsia"/>
                <w:color w:val="FFFFFF"/>
                <w:sz w:val="4"/>
              </w:rPr>
              <w:t>来源</w:t>
            </w:r>
            <w:r w:rsidRPr="008E53E1">
              <w:rPr>
                <w:rFonts w:hint="eastAsia"/>
                <w:color w:val="FFFFFF"/>
                <w:sz w:val="4"/>
              </w:rPr>
              <w:t>:</w:t>
            </w:r>
            <w:r w:rsidRPr="008E53E1">
              <w:rPr>
                <w:rFonts w:hint="eastAsia"/>
                <w:color w:val="FFFFFF"/>
                <w:sz w:val="4"/>
              </w:rPr>
              <w:t>学科网</w:t>
            </w:r>
            <w:r w:rsidRPr="008E53E1">
              <w:rPr>
                <w:rFonts w:hint="eastAsia"/>
                <w:color w:val="FFFFFF"/>
                <w:sz w:val="4"/>
              </w:rPr>
              <w:t>ZXXK]</w:t>
            </w:r>
          </w:p>
        </w:tc>
        <w:tc>
          <w:tcPr>
            <w:tcW w:w="426" w:type="dxa"/>
          </w:tcPr>
          <w:p w14:paraId="3EE5163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592EA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2B5C9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A8B8D1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B0270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D5636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531A9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E2F16B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F86ABB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C7576E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015F27F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3FCC17F7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FAE610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643EF6B" w14:textId="77777777">
        <w:trPr>
          <w:trHeight w:hRule="exact" w:val="425"/>
          <w:jc w:val="center"/>
        </w:trPr>
        <w:tc>
          <w:tcPr>
            <w:tcW w:w="425" w:type="dxa"/>
          </w:tcPr>
          <w:p w14:paraId="13C025D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786B0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AF58D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F013C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932E9A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13A359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2587E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DB009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B31EC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DB0F51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8B8293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C10CD2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9A821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7EA0F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F255C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8D0E37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0B447D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F34151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C1ABA8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6871868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3FB81C6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5744C30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3A3BE48" w14:textId="77777777">
        <w:trPr>
          <w:trHeight w:hRule="exact" w:val="425"/>
          <w:jc w:val="center"/>
        </w:trPr>
        <w:tc>
          <w:tcPr>
            <w:tcW w:w="425" w:type="dxa"/>
          </w:tcPr>
          <w:p w14:paraId="62AE374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08CBC3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21EA1F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385BD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28428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88C7BA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7063E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B54B2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011779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25432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58D251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D42C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0C7D20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CD1EFD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CEA46F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2B27A3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07075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CB258E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3109286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4760B244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581EB2CC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1BC7B95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C195B8B" w14:textId="77777777">
        <w:trPr>
          <w:trHeight w:hRule="exact" w:val="425"/>
          <w:jc w:val="center"/>
        </w:trPr>
        <w:tc>
          <w:tcPr>
            <w:tcW w:w="425" w:type="dxa"/>
          </w:tcPr>
          <w:p w14:paraId="2CBE14A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32BFF2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9E8278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A412DE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18AB1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0D449B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1C9A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3504F6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B03F81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2516EF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1B914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1A1924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E74C7A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611CAED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46CE93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13ACA4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6ED897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277E7A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CFFE6C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04682EC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0577A471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73D9CC1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1D1F9B24" w14:textId="77777777">
        <w:trPr>
          <w:trHeight w:hRule="exact" w:val="425"/>
          <w:jc w:val="center"/>
        </w:trPr>
        <w:tc>
          <w:tcPr>
            <w:tcW w:w="425" w:type="dxa"/>
          </w:tcPr>
          <w:p w14:paraId="59EC2FE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4F7B61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E11A17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56D326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9331B7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8B0943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7932FDD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440DE3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9AF91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F53D2C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DC934A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F655F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4BE5E1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5BEAEB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41BBB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7CAFA0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0E7A2C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15BC4B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489785D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77F56B3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93C7BFA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608F6C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739DAC72" w14:textId="77777777">
        <w:trPr>
          <w:trHeight w:hRule="exact" w:val="425"/>
          <w:jc w:val="center"/>
        </w:trPr>
        <w:tc>
          <w:tcPr>
            <w:tcW w:w="425" w:type="dxa"/>
          </w:tcPr>
          <w:p w14:paraId="206D2A5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6FF3E6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90AB31D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A863F5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39DF33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6349080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39986AB2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421398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CF67B6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6E8AEF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278D8C22" w14:textId="77777777" w:rsidR="00A173CB" w:rsidRDefault="008E53E1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61D7E599" wp14:editId="328FF799">
                  <wp:extent cx="19050" cy="20320"/>
                  <wp:effectExtent l="0" t="0" r="0" b="0"/>
                  <wp:docPr id="46" name="图片 4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7C45A99F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7893E9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0732C3DB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190675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5BD9A369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475EEA6E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6" w:type="dxa"/>
          </w:tcPr>
          <w:p w14:paraId="1F545E6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27" w:type="dxa"/>
          </w:tcPr>
          <w:p w14:paraId="02B619C5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456" w:type="dxa"/>
          </w:tcPr>
          <w:p w14:paraId="1F073C36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A173CB" w14:paraId="6FDB4200" w14:textId="77777777">
        <w:trPr>
          <w:cantSplit/>
          <w:trHeight w:hRule="exact" w:val="205"/>
          <w:jc w:val="center"/>
        </w:trPr>
        <w:tc>
          <w:tcPr>
            <w:tcW w:w="8550" w:type="dxa"/>
            <w:gridSpan w:val="20"/>
          </w:tcPr>
          <w:p w14:paraId="02ED978A" w14:textId="77777777" w:rsidR="00A173CB" w:rsidRDefault="00A173CB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14:paraId="497FF509" w14:textId="77777777" w:rsidR="00A173CB" w:rsidRDefault="00A173CB">
      <w:pPr>
        <w:rPr>
          <w:rFonts w:ascii="宋体" w:hAnsi="宋体"/>
          <w:sz w:val="24"/>
        </w:rPr>
      </w:pPr>
    </w:p>
    <w:p w14:paraId="4CE82E90" w14:textId="77777777" w:rsidR="00A173CB" w:rsidRDefault="008E53E1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答案：</w:t>
      </w:r>
    </w:p>
    <w:p w14:paraId="024F316B" w14:textId="77777777" w:rsidR="00A173CB" w:rsidRDefault="008E53E1">
      <w:pPr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一、适宜  爱慕  吩咐  拒绝  崩塌  毁灭  负荆请罪  无拘无束</w:t>
      </w:r>
    </w:p>
    <w:p w14:paraId="332786F3" w14:textId="77777777" w:rsidR="00A173CB" w:rsidRDefault="008E53E1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二、 D.</w:t>
      </w:r>
    </w:p>
    <w:p w14:paraId="0E70F126" w14:textId="77777777" w:rsidR="00A173CB" w:rsidRDefault="008E53E1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三、 A. </w:t>
      </w:r>
    </w:p>
    <w:p w14:paraId="1DDFF342" w14:textId="77777777" w:rsidR="00A173CB" w:rsidRDefault="008E53E1">
      <w:pPr>
        <w:snapToGrid w:val="0"/>
        <w:spacing w:line="312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四、囫囵吞枣  悲欢离合  牵肠挂肚  如饥似渴  与众不同  别出心裁</w:t>
      </w:r>
    </w:p>
    <w:p w14:paraId="3383E426" w14:textId="77777777" w:rsidR="00A173CB" w:rsidRDefault="008E53E1">
      <w:pPr>
        <w:snapToGrid w:val="0"/>
        <w:spacing w:line="312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五、C.</w:t>
      </w:r>
    </w:p>
    <w:p w14:paraId="65D44FFB" w14:textId="77777777" w:rsidR="00A173CB" w:rsidRDefault="008E53E1"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六、C.</w:t>
      </w:r>
    </w:p>
    <w:p w14:paraId="1D0D49A5" w14:textId="77777777" w:rsidR="00A173CB" w:rsidRDefault="008E53E1"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七、C. </w:t>
      </w:r>
    </w:p>
    <w:p w14:paraId="21CF0347" w14:textId="77777777" w:rsidR="00A173CB" w:rsidRDefault="008E53E1">
      <w:pPr>
        <w:spacing w:line="360" w:lineRule="auto"/>
        <w:rPr>
          <w:rFonts w:ascii="宋体" w:hAnsi="宋体"/>
          <w:color w:val="FF0000"/>
          <w:sz w:val="24"/>
          <w:u w:val="single"/>
        </w:rPr>
      </w:pPr>
      <w:r>
        <w:rPr>
          <w:rFonts w:ascii="宋体" w:hAnsi="宋体" w:hint="eastAsia"/>
          <w:color w:val="FF0000"/>
          <w:sz w:val="24"/>
        </w:rPr>
        <w:t>八、1. 我不会忘记家乡的桂花雨。</w:t>
      </w:r>
    </w:p>
    <w:p w14:paraId="1DBD8772" w14:textId="77777777" w:rsidR="00A173CB" w:rsidRDefault="008E53E1">
      <w:pPr>
        <w:spacing w:line="360" w:lineRule="auto"/>
        <w:ind w:firstLineChars="200" w:firstLine="480"/>
        <w:rPr>
          <w:rFonts w:ascii="宋体" w:hAnsi="宋体"/>
          <w:color w:val="FF0000"/>
          <w:sz w:val="24"/>
          <w:u w:val="single"/>
        </w:rPr>
      </w:pPr>
      <w:r>
        <w:rPr>
          <w:rFonts w:ascii="宋体" w:hAnsi="宋体" w:hint="eastAsia"/>
          <w:color w:val="FF0000"/>
          <w:sz w:val="24"/>
        </w:rPr>
        <w:t>2. 噪声震耳欲聋。</w:t>
      </w:r>
    </w:p>
    <w:p w14:paraId="0B01F34A" w14:textId="77777777" w:rsidR="00A173CB" w:rsidRDefault="008E53E1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 圆明园  小园   拟人</w:t>
      </w:r>
    </w:p>
    <w:p w14:paraId="64DF0D4F" w14:textId="77777777" w:rsidR="00A173CB" w:rsidRDefault="008E53E1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4. 一棵小草  增添一分春色   一只蜜蜂   酿造一份甜蜜   一丛鲜花  吐露一片芬芳</w:t>
      </w:r>
    </w:p>
    <w:p w14:paraId="5C0E8F13" w14:textId="77777777" w:rsidR="00A173CB" w:rsidRDefault="008E53E1">
      <w:pPr>
        <w:widowControl/>
        <w:spacing w:line="416" w:lineRule="exact"/>
        <w:jc w:val="left"/>
        <w:rPr>
          <w:rStyle w:val="apple-style-span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FF0000"/>
          <w:sz w:val="24"/>
          <w:shd w:val="clear" w:color="auto" w:fill="FFFFFF"/>
        </w:rPr>
        <w:t>九、1.言而无信，不想兑现承诺。</w:t>
      </w:r>
    </w:p>
    <w:p w14:paraId="3593C403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FF0000"/>
          <w:sz w:val="24"/>
          <w:shd w:val="clear" w:color="auto" w:fill="FFFFFF"/>
        </w:rPr>
        <w:t>2.理直气壮</w:t>
      </w:r>
    </w:p>
    <w:p w14:paraId="00D38774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FF0000"/>
          <w:sz w:val="24"/>
          <w:shd w:val="clear" w:color="auto" w:fill="FFFFFF"/>
        </w:rPr>
        <w:t>3.可以争取时间把和氏璧送回赵国。 可以让更多人知道秦王拿城换璧是没有诚意的。</w:t>
      </w:r>
    </w:p>
    <w:p w14:paraId="4E0010E2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FF0000"/>
          <w:sz w:val="24"/>
          <w:shd w:val="clear" w:color="auto" w:fill="FFFFFF"/>
        </w:rPr>
        <w:t xml:space="preserve">4.绝口不提十五座城的事。                                   </w:t>
      </w:r>
    </w:p>
    <w:p w14:paraId="73947A3A" w14:textId="77777777" w:rsidR="00A173CB" w:rsidRDefault="008E53E1">
      <w:pPr>
        <w:widowControl/>
        <w:spacing w:line="416" w:lineRule="exact"/>
        <w:ind w:firstLineChars="200" w:firstLine="480"/>
        <w:jc w:val="left"/>
        <w:rPr>
          <w:rStyle w:val="apple-style-span"/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apple-style-span"/>
          <w:rFonts w:ascii="宋体" w:hAnsi="宋体" w:cs="宋体" w:hint="eastAsia"/>
          <w:color w:val="FF0000"/>
          <w:sz w:val="24"/>
          <w:shd w:val="clear" w:color="auto" w:fill="FFFFFF"/>
        </w:rPr>
        <w:t>5.A. D.</w:t>
      </w:r>
    </w:p>
    <w:p w14:paraId="2221FD5B" w14:textId="77777777" w:rsidR="00A173CB" w:rsidRDefault="008E53E1">
      <w:pPr>
        <w:widowControl/>
        <w:jc w:val="left"/>
        <w:rPr>
          <w:color w:val="FF0000"/>
        </w:rPr>
      </w:pPr>
      <w:r>
        <w:rPr>
          <w:rStyle w:val="apple-style-span"/>
          <w:rFonts w:cs="宋体" w:hint="eastAsia"/>
          <w:color w:val="FF0000"/>
          <w:sz w:val="24"/>
          <w:shd w:val="clear" w:color="auto" w:fill="FFFFFF"/>
        </w:rPr>
        <w:t>十、</w:t>
      </w:r>
      <w:r>
        <w:rPr>
          <w:rFonts w:ascii="宋体" w:hAnsi="宋体" w:hint="eastAsia"/>
          <w:color w:val="FF0000"/>
          <w:sz w:val="24"/>
        </w:rPr>
        <w:t>1.</w:t>
      </w:r>
      <w:r>
        <w:rPr>
          <w:rFonts w:ascii="宋体" w:hAnsi="宋体" w:cs="宋体" w:hint="eastAsia"/>
          <w:color w:val="FF0000"/>
          <w:kern w:val="0"/>
          <w:sz w:val="28"/>
          <w:szCs w:val="28"/>
          <w:lang w:bidi="ar"/>
        </w:rPr>
        <w:t>“,”,“, 。, 。。, !”</w:t>
      </w:r>
    </w:p>
    <w:p w14:paraId="0D015052" w14:textId="77777777" w:rsidR="00A173CB" w:rsidRDefault="008E53E1">
      <w:pPr>
        <w:spacing w:line="360" w:lineRule="auto"/>
        <w:rPr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2.(1)</w:t>
      </w:r>
      <w:r>
        <w:rPr>
          <w:rFonts w:ascii="宋体" w:hAnsi="宋体" w:cs="宋体" w:hint="eastAsia"/>
          <w:color w:val="FF0000"/>
          <w:kern w:val="0"/>
          <w:sz w:val="24"/>
          <w:lang w:bidi="ar"/>
        </w:rPr>
        <w:t>说明战争使健壮的年轻人都失去了生命。</w:t>
      </w:r>
    </w:p>
    <w:p w14:paraId="06731F7A" w14:textId="77777777" w:rsidR="00A173CB" w:rsidRDefault="008E53E1">
      <w:pPr>
        <w:spacing w:line="360" w:lineRule="auto"/>
        <w:ind w:firstLineChars="100" w:firstLine="24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(2)第一次“静”是在老头的目光狠狠扫视下静下来的;第二次是听到这位母亲疯了的原因后静下来的。前者是在人</w:t>
      </w:r>
      <w:r>
        <w:rPr>
          <w:rFonts w:ascii="宋体" w:hAnsi="宋体" w:hint="eastAsia"/>
          <w:noProof/>
          <w:color w:val="FF0000"/>
          <w:sz w:val="24"/>
        </w:rPr>
        <w:drawing>
          <wp:inline distT="0" distB="0" distL="0" distR="0" wp14:anchorId="581A7A54" wp14:editId="0AD3C8E1">
            <wp:extent cx="12700" cy="1397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0000"/>
          <w:sz w:val="24"/>
        </w:rPr>
        <w:t>的制止下静下来的;后者是听到事情经过受到强烈震撼后静下来的。</w:t>
      </w:r>
    </w:p>
    <w:p w14:paraId="098B3BF4" w14:textId="77777777" w:rsidR="00A173CB" w:rsidRDefault="008E53E1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3.示例:珍爱和平,远离战争。</w:t>
      </w:r>
    </w:p>
    <w:p w14:paraId="3D87AEB2" w14:textId="77777777" w:rsidR="00A173CB" w:rsidRDefault="008E53E1">
      <w:pPr>
        <w:snapToGrid w:val="0"/>
        <w:spacing w:line="312" w:lineRule="auto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4"/>
        </w:rPr>
        <w:t>十一、略</w:t>
      </w:r>
      <w:r>
        <w:rPr>
          <w:rFonts w:ascii="宋体" w:hAnsi="宋体" w:hint="eastAsia"/>
          <w:color w:val="FF0000"/>
          <w:sz w:val="28"/>
          <w:szCs w:val="28"/>
        </w:rPr>
        <w:t xml:space="preserve">                                                         </w:t>
      </w:r>
    </w:p>
    <w:p w14:paraId="54E6AF39" w14:textId="6787E756" w:rsidR="00A173CB" w:rsidRDefault="008E53E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FF0000"/>
          <w:sz w:val="28"/>
          <w:szCs w:val="28"/>
        </w:rPr>
        <w:t xml:space="preserve">             </w:t>
      </w:r>
      <w:r>
        <w:rPr>
          <w:rFonts w:ascii="宋体" w:hAnsi="宋体" w:hint="eastAsia"/>
          <w:sz w:val="24"/>
        </w:rPr>
        <w:t xml:space="preserve"> </w:t>
      </w:r>
    </w:p>
    <w:p w14:paraId="30DCF96C" w14:textId="77777777" w:rsidR="00A173CB" w:rsidRDefault="00A173CB">
      <w:pPr>
        <w:spacing w:line="360" w:lineRule="auto"/>
        <w:ind w:firstLineChars="50" w:firstLine="140"/>
        <w:jc w:val="left"/>
        <w:rPr>
          <w:rFonts w:ascii="宋体" w:hAnsi="宋体"/>
          <w:sz w:val="28"/>
          <w:szCs w:val="28"/>
          <w:u w:val="single"/>
        </w:rPr>
      </w:pPr>
    </w:p>
    <w:sectPr w:rsidR="00A173CB">
      <w:headerReference w:type="default" r:id="rId9"/>
      <w:pgSz w:w="11906" w:h="16838"/>
      <w:pgMar w:top="1440" w:right="1417" w:bottom="1417" w:left="1644" w:header="851" w:footer="992" w:gutter="0"/>
      <w:cols w:space="1050"/>
      <w:docGrid w:type="lines" w:linePitch="312" w:charSpace="-2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1666" w14:textId="77777777" w:rsidR="006A3E1F" w:rsidRDefault="006A3E1F">
      <w:r>
        <w:separator/>
      </w:r>
    </w:p>
  </w:endnote>
  <w:endnote w:type="continuationSeparator" w:id="0">
    <w:p w14:paraId="6368B78A" w14:textId="77777777" w:rsidR="006A3E1F" w:rsidRDefault="006A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49C9" w14:textId="77777777" w:rsidR="006A3E1F" w:rsidRDefault="006A3E1F">
      <w:r>
        <w:separator/>
      </w:r>
    </w:p>
  </w:footnote>
  <w:footnote w:type="continuationSeparator" w:id="0">
    <w:p w14:paraId="32F74CA6" w14:textId="77777777" w:rsidR="006A3E1F" w:rsidRDefault="006A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0D7" w14:textId="7ABE3D97" w:rsidR="008E53E1" w:rsidRPr="001F2E58" w:rsidRDefault="00EC34F2" w:rsidP="00EC34F2">
    <w:pPr>
      <w:pStyle w:val="a5"/>
    </w:pPr>
    <w:r>
      <w:rPr>
        <w:noProof/>
      </w:rPr>
      <w:drawing>
        <wp:inline distT="0" distB="0" distL="0" distR="0" wp14:anchorId="6F4DBC1E" wp14:editId="3F25E474">
          <wp:extent cx="600913" cy="4038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75" cy="40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8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932A9"/>
    <w:rsid w:val="00026FE1"/>
    <w:rsid w:val="000B461B"/>
    <w:rsid w:val="000E2A5C"/>
    <w:rsid w:val="001162FF"/>
    <w:rsid w:val="00194111"/>
    <w:rsid w:val="001E7177"/>
    <w:rsid w:val="001F2E58"/>
    <w:rsid w:val="00243FBB"/>
    <w:rsid w:val="00256C21"/>
    <w:rsid w:val="002B0964"/>
    <w:rsid w:val="002B1D60"/>
    <w:rsid w:val="002C3056"/>
    <w:rsid w:val="00407793"/>
    <w:rsid w:val="0044212D"/>
    <w:rsid w:val="005202C4"/>
    <w:rsid w:val="005C6DE9"/>
    <w:rsid w:val="00607E2D"/>
    <w:rsid w:val="00642B93"/>
    <w:rsid w:val="006A3E1F"/>
    <w:rsid w:val="00767578"/>
    <w:rsid w:val="00771CA8"/>
    <w:rsid w:val="00791335"/>
    <w:rsid w:val="007D6394"/>
    <w:rsid w:val="00873FD8"/>
    <w:rsid w:val="008E53E1"/>
    <w:rsid w:val="0093447A"/>
    <w:rsid w:val="00937141"/>
    <w:rsid w:val="00A173CB"/>
    <w:rsid w:val="00A67CBC"/>
    <w:rsid w:val="00B70DA5"/>
    <w:rsid w:val="00B828AB"/>
    <w:rsid w:val="00B9144E"/>
    <w:rsid w:val="00C034D0"/>
    <w:rsid w:val="00D62261"/>
    <w:rsid w:val="00E17BF4"/>
    <w:rsid w:val="00E706FD"/>
    <w:rsid w:val="00EC34F2"/>
    <w:rsid w:val="00FC1294"/>
    <w:rsid w:val="5BD932A9"/>
    <w:rsid w:val="638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2E1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apple-style-span">
    <w:name w:val="apple-style-span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7eaefea-e16b-53f0-3712-1b2d7835db08\&#23567;&#23398;&#20108;&#24180;&#32423;&#35821;&#25991;&#19978;&#20876;&#26399;&#20013;&#35797;&#213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小学二年级语文上册期中试卷</Template>
  <TotalTime>0</TotalTime>
  <Pages>1</Pages>
  <Words>724</Words>
  <Characters>4133</Characters>
  <Application>Microsoft Office Word</Application>
  <DocSecurity>0</DocSecurity>
  <Lines>34</Lines>
  <Paragraphs>9</Paragraphs>
  <ScaleCrop>false</ScaleCrop>
  <Manager/>
  <Company/>
  <LinksUpToDate>false</LinksUpToDate>
  <CharactersWithSpaces>4848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/>
  <cp:keywords>微信号：DEM2008</cp:keywords>
  <dc:description>网址：shop492842749.taobao.com</dc:description>
  <cp:lastModifiedBy/>
  <cp:revision>1</cp:revision>
  <dcterms:created xsi:type="dcterms:W3CDTF">2022-09-19T03:08:00Z</dcterms:created>
  <dcterms:modified xsi:type="dcterms:W3CDTF">2022-11-19T09:33:00Z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