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FECB" w14:textId="36DC8169" w:rsidR="00EF5D49" w:rsidRDefault="007056CD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第一学期期末质量检测试卷</w:t>
      </w:r>
    </w:p>
    <w:p w14:paraId="13BCA178" w14:textId="77777777" w:rsidR="00EF5D49" w:rsidRDefault="007056C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宋体" w:hAnsi="宋体" w:hint="eastAsia"/>
          <w:b/>
          <w:noProof/>
          <w:sz w:val="36"/>
          <w:szCs w:val="36"/>
        </w:rPr>
        <w:drawing>
          <wp:anchor distT="107950" distB="107950" distL="107950" distR="107950" simplePos="0" relativeHeight="251662336" behindDoc="0" locked="0" layoutInCell="1" allowOverlap="1" wp14:anchorId="3034F590" wp14:editId="7ABD56CC">
            <wp:simplePos x="0" y="0"/>
            <wp:positionH relativeFrom="page">
              <wp:posOffset>125095</wp:posOffset>
            </wp:positionH>
            <wp:positionV relativeFrom="page">
              <wp:posOffset>1446530</wp:posOffset>
            </wp:positionV>
            <wp:extent cx="922655" cy="7559675"/>
            <wp:effectExtent l="0" t="0" r="0" b="0"/>
            <wp:wrapSquare wrapText="largest"/>
            <wp:docPr id="182" name="图片 1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sz w:val="44"/>
          <w:szCs w:val="44"/>
        </w:rPr>
        <w:t>五年级语文</w:t>
      </w:r>
    </w:p>
    <w:p w14:paraId="468B2567" w14:textId="77777777" w:rsidR="00EF5D49" w:rsidRDefault="00EF5D49">
      <w:pPr>
        <w:rPr>
          <w:rFonts w:ascii="宋体" w:hAnsi="宋体"/>
          <w:sz w:val="24"/>
        </w:rPr>
      </w:pPr>
    </w:p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  <w:gridCol w:w="731"/>
        <w:gridCol w:w="784"/>
      </w:tblGrid>
      <w:tr w:rsidR="00EF5D49" w14:paraId="153E06E3" w14:textId="77777777">
        <w:trPr>
          <w:trHeight w:val="450"/>
        </w:trPr>
        <w:tc>
          <w:tcPr>
            <w:tcW w:w="696" w:type="dxa"/>
            <w:vAlign w:val="center"/>
          </w:tcPr>
          <w:p w14:paraId="6326ABB8" w14:textId="77777777" w:rsidR="00EF5D49" w:rsidRDefault="00705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题号</w:t>
            </w:r>
          </w:p>
        </w:tc>
        <w:tc>
          <w:tcPr>
            <w:tcW w:w="632" w:type="dxa"/>
            <w:vAlign w:val="center"/>
          </w:tcPr>
          <w:p w14:paraId="5D96A0BC" w14:textId="77777777" w:rsidR="00EF5D49" w:rsidRDefault="00705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</w:tc>
        <w:tc>
          <w:tcPr>
            <w:tcW w:w="633" w:type="dxa"/>
            <w:vAlign w:val="center"/>
          </w:tcPr>
          <w:p w14:paraId="76A145E7" w14:textId="77777777" w:rsidR="00EF5D49" w:rsidRDefault="00705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632" w:type="dxa"/>
            <w:vAlign w:val="center"/>
          </w:tcPr>
          <w:p w14:paraId="2403A78E" w14:textId="77777777" w:rsidR="00EF5D49" w:rsidRDefault="00705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633" w:type="dxa"/>
            <w:vAlign w:val="center"/>
          </w:tcPr>
          <w:p w14:paraId="3B3FB725" w14:textId="77777777" w:rsidR="00EF5D49" w:rsidRDefault="00705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632" w:type="dxa"/>
            <w:vAlign w:val="center"/>
          </w:tcPr>
          <w:p w14:paraId="1661E800" w14:textId="77777777" w:rsidR="00EF5D49" w:rsidRDefault="00705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633" w:type="dxa"/>
            <w:vAlign w:val="center"/>
          </w:tcPr>
          <w:p w14:paraId="450E0E82" w14:textId="77777777" w:rsidR="00EF5D49" w:rsidRDefault="00705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632" w:type="dxa"/>
            <w:vAlign w:val="center"/>
          </w:tcPr>
          <w:p w14:paraId="474F6825" w14:textId="77777777" w:rsidR="00EF5D49" w:rsidRDefault="00705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</w:t>
            </w:r>
          </w:p>
        </w:tc>
        <w:tc>
          <w:tcPr>
            <w:tcW w:w="633" w:type="dxa"/>
            <w:vAlign w:val="center"/>
          </w:tcPr>
          <w:p w14:paraId="4C5B21E4" w14:textId="77777777" w:rsidR="00EF5D49" w:rsidRDefault="00705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八</w:t>
            </w:r>
          </w:p>
        </w:tc>
        <w:tc>
          <w:tcPr>
            <w:tcW w:w="632" w:type="dxa"/>
            <w:vAlign w:val="center"/>
          </w:tcPr>
          <w:p w14:paraId="5F30087C" w14:textId="77777777" w:rsidR="00EF5D49" w:rsidRDefault="00705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</w:t>
            </w:r>
          </w:p>
        </w:tc>
        <w:tc>
          <w:tcPr>
            <w:tcW w:w="633" w:type="dxa"/>
            <w:vAlign w:val="center"/>
          </w:tcPr>
          <w:p w14:paraId="50C26306" w14:textId="77777777" w:rsidR="00EF5D49" w:rsidRDefault="00705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</w:t>
            </w:r>
          </w:p>
        </w:tc>
        <w:tc>
          <w:tcPr>
            <w:tcW w:w="731" w:type="dxa"/>
            <w:vAlign w:val="center"/>
          </w:tcPr>
          <w:p w14:paraId="4C5DBF2F" w14:textId="77777777" w:rsidR="00EF5D49" w:rsidRDefault="007056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十一</w:t>
            </w:r>
          </w:p>
        </w:tc>
        <w:tc>
          <w:tcPr>
            <w:tcW w:w="784" w:type="dxa"/>
            <w:vAlign w:val="center"/>
          </w:tcPr>
          <w:p w14:paraId="437C5E64" w14:textId="77777777" w:rsidR="00EF5D49" w:rsidRDefault="007056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总分</w:t>
            </w:r>
          </w:p>
        </w:tc>
      </w:tr>
      <w:tr w:rsidR="00EF5D49" w14:paraId="3F4383A7" w14:textId="77777777">
        <w:trPr>
          <w:trHeight w:val="450"/>
        </w:trPr>
        <w:tc>
          <w:tcPr>
            <w:tcW w:w="696" w:type="dxa"/>
            <w:vAlign w:val="center"/>
          </w:tcPr>
          <w:p w14:paraId="079ADCCE" w14:textId="77777777" w:rsidR="00EF5D49" w:rsidRDefault="00705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分数</w:t>
            </w:r>
          </w:p>
        </w:tc>
        <w:tc>
          <w:tcPr>
            <w:tcW w:w="632" w:type="dxa"/>
            <w:vAlign w:val="center"/>
          </w:tcPr>
          <w:p w14:paraId="5B157000" w14:textId="77777777" w:rsidR="00EF5D49" w:rsidRDefault="00EF5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60768D6F" w14:textId="77777777" w:rsidR="00EF5D49" w:rsidRDefault="00EF5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 w14:paraId="3F1CC892" w14:textId="77777777" w:rsidR="00EF5D49" w:rsidRDefault="00EF5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4E475C6F" w14:textId="77777777" w:rsidR="00EF5D49" w:rsidRDefault="00EF5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 w14:paraId="22B1EE89" w14:textId="77777777" w:rsidR="00EF5D49" w:rsidRDefault="00EF5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1F18B9F0" w14:textId="77777777" w:rsidR="00EF5D49" w:rsidRDefault="00EF5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 w14:paraId="12A2008F" w14:textId="77777777" w:rsidR="00EF5D49" w:rsidRDefault="00EF5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6BFC35A7" w14:textId="77777777" w:rsidR="00EF5D49" w:rsidRDefault="00EF5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 w14:paraId="45A3415A" w14:textId="77777777" w:rsidR="00EF5D49" w:rsidRDefault="00EF5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230EF2F0" w14:textId="77777777" w:rsidR="00EF5D49" w:rsidRDefault="00EF5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vAlign w:val="center"/>
          </w:tcPr>
          <w:p w14:paraId="0F8AA17B" w14:textId="77777777" w:rsidR="00EF5D49" w:rsidRDefault="00EF5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54619950" w14:textId="77777777" w:rsidR="00EF5D49" w:rsidRDefault="00EF5D4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C1E8599" w14:textId="77777777" w:rsidR="00EF5D49" w:rsidRDefault="00EF5D49">
      <w:pPr>
        <w:rPr>
          <w:rFonts w:ascii="宋体" w:hAnsi="宋体"/>
          <w:sz w:val="24"/>
        </w:rPr>
      </w:pPr>
    </w:p>
    <w:p w14:paraId="59F7EF95" w14:textId="77777777" w:rsidR="00EF5D49" w:rsidRDefault="007056C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一、你能根据拼音把词语写正确吗？（10分）</w:t>
      </w:r>
    </w:p>
    <w:p w14:paraId="17AF1F64" w14:textId="77777777" w:rsidR="00EF5D49" w:rsidRDefault="007056CD">
      <w:pPr>
        <w:spacing w:line="360" w:lineRule="auto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CB7C6DF" wp14:editId="41552F1B">
                <wp:simplePos x="0" y="0"/>
                <wp:positionH relativeFrom="column">
                  <wp:posOffset>1285875</wp:posOffset>
                </wp:positionH>
                <wp:positionV relativeFrom="paragraph">
                  <wp:posOffset>350520</wp:posOffset>
                </wp:positionV>
                <wp:extent cx="871220" cy="432435"/>
                <wp:effectExtent l="3175" t="4445" r="20955" b="20320"/>
                <wp:wrapNone/>
                <wp:docPr id="772" name="Group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73" name="Group 1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6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78" name="Group 1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1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1" o:spid="_x0000_s1026" o:spt="203" style="position:absolute;left:0pt;margin-left:101.25pt;margin-top:27.6pt;height:34.05pt;width:68.6pt;z-index:251654144;mso-width-relative:page;mso-height-relative:page;" coordorigin="1799,3204" coordsize="1665,907" o:gfxdata="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FXXLmdkAAAAKAQAA&#10;DwAAAAAAAAABACAAAAAiAAAAZHJzL2Rvd25yZXYueG1sUEsBAhQAFAAAAAgAh07iQI86gG+nAwAA&#10;7hEAAA4AAAAAAAAAAQAgAAAAKAEAAGRycy9lMm9Eb2MueG1sUEsFBgAAAAAGAAYAWQEAAEEHAAAA&#10;AA==&#10;">
                <o:lock v:ext="edit" aspectratio="f"/>
                <v:group id="Group 12" o:spid="_x0000_s1026" o:spt="203" style="position:absolute;left:1799;top:3204;height:907;width:828;" coordorigin="12777,5218" coordsize="828,907" o:gfxdata="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wWyI8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13" o:spid="_x0000_s1026" o:spt="1" style="position:absolute;left:12780;top:5218;height:902;width:825;" fillcolor="#FFFFFF" filled="t" stroked="t" coordsize="21600,21600" o:gfxdata="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fPm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4" o:spid="_x0000_s1026" o:spt="20" style="position:absolute;left:13203;top:5238;height:887;width:0;" filled="f" stroked="t" coordsize="21600,21600" o:gfxdata="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4L3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5" o:spid="_x0000_s1026" o:spt="20" style="position:absolute;left:12777;top:5685;flip:y;height:1;width:810;" filled="f" stroked="t" coordsize="21600,21600" o:gfxdata="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91Ux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16" o:spid="_x0000_s1026" o:spt="203" style="position:absolute;left:2636;top:3204;height:907;width:828;" coordorigin="12777,5218" coordsize="828,907" o:gfxdata="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2hIFK7AAAA3A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17" o:spid="_x0000_s1026" o:spt="1" style="position:absolute;left:12780;top:5218;height:902;width:825;" fillcolor="#FFFFFF" filled="t" stroked="t" coordsize="21600,21600" o:gfxdata="UEsDBAoAAAAAAIdO4kAAAAAAAAAAAAAAAAAEAAAAZHJzL1BLAwQUAAAACACHTuJA/4ZgB7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KF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hmAH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8" o:spid="_x0000_s1026" o:spt="20" style="position:absolute;left:13203;top:5238;height:887;width:0;" filled="f" stroked="t" coordsize="21600,21600" o:gfxdata="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zYY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9" o:spid="_x0000_s1026" o:spt="20" style="position:absolute;left:12777;top:5685;flip:y;height:1;width:810;" filled="f" stroked="t" coordsize="21600,21600" o:gfxdata="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u9Y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eastAsia="黑体" w:hAnsi="黑体" w:cs="黑体" w:hint="eastAsia"/>
          <w:sz w:val="28"/>
          <w:szCs w:val="28"/>
        </w:rPr>
        <w:t>guāi qiǎo   jiǎo jiàn    jūn liè    sōng shǔ    jū gōng</w:t>
      </w: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BFCED55" wp14:editId="3129BD82">
                <wp:simplePos x="0" y="0"/>
                <wp:positionH relativeFrom="column">
                  <wp:posOffset>228600</wp:posOffset>
                </wp:positionH>
                <wp:positionV relativeFrom="paragraph">
                  <wp:posOffset>360045</wp:posOffset>
                </wp:positionV>
                <wp:extent cx="871220" cy="423545"/>
                <wp:effectExtent l="3175" t="4445" r="20955" b="10160"/>
                <wp:wrapNone/>
                <wp:docPr id="59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6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6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8pt;margin-top:28.35pt;height:33.35pt;width:68.6pt;z-index:251653120;mso-width-relative:page;mso-height-relative:page;" coordorigin="1799,3204" coordsize="1665,907" o:gfxdata="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CWTgY62gAAAAkB&#10;AAAPAAAAAAAAAAEAIAAAACIAAABkcnMvZG93bnJldi54bWxQSwECFAAUAAAACACHTuJAe69rKqgD&#10;AADhEQAADgAAAAAAAAABACAAAAApAQAAZHJzL2Uyb0RvYy54bWxQSwUGAAAAAAYABgBZAQAAQwcA&#10;AAAA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7olMAb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QTKF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iUw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QcswPr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zA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GHi2j7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WrZ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YeLaP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el/22r8AAADc&#10;AAAADwAAAGRycy9kb3ducmV2LnhtbEWPwW7CMBBE70j9B2sr9QY2qQQlxeTQiooeIVx628ZLEhqv&#10;o9gkoV9fV0LiOJqZN5p1NtpG9NT52rGG+UyBIC6cqbnUcMy30xcQPiAbbByThit5yDYPkzWmxg28&#10;p/4QShEh7FPUUIXQplL6oiKLfuZa4uidXGcxRNmV0nQ4RLhtZKLUQlqsOS5U2NJbRcXP4WI1fNfJ&#10;EX/3+Yeyq+1z+Bzz8+XrXeunx7l6BRFoDPfwrb0zGpaLF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f9tq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IEmoRbwAAADc&#10;AAAADwAAAGRycy9kb3ducmV2LnhtbEVPu27CMBTdK/UfrIvEVpwUKUQphiFS1U6gpDCwXcU3jxJf&#10;p7HD4+/xgNTx6LzX25vpxYVG11lWEC8iEMSV1R03Cg4/n28pCOeRNfaWScGdHGw3ry9rzLS9ckGX&#10;0jcihLDLUEHr/ZBJ6aqWDLqFHYgDV9vRoA9wbKQe8RrCTS/foyiRBjsODS0OlLdUncvJKDjVX8Vv&#10;nuymLt0vC/yr7+mRcqXmszj6AOHp5v/FT/e3VrBahfnhTDgC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JqE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8R7NRb4AAADc&#10;AAAADwAAAGRycy9kb3ducmV2LnhtbEWPMW/CMBSE90r9D9arxFbsdGhQwDBUBUUVQxsYGB/xI4mI&#10;nyPbDeTf15UqdTzd3Xe61eZuezGSD51jDdlcgSCunem40XA8bJ8XIEJENtg7Jg0TBdisHx9WWBh3&#10;4y8aq9iIBOFQoIY2xqGQMtQtWQxzNxAn7+K8xZikb6TxeEtw28sXpV6lxY7TQosDvbVUX6tvq8EG&#10;LE9xp4KcPq+Tf78sPsx5r/XsKVNLEJHu8T/81y6NhjzP4PdMOg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R7NR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957DFCC" wp14:editId="2B315819">
                <wp:simplePos x="0" y="0"/>
                <wp:positionH relativeFrom="column">
                  <wp:posOffset>2305050</wp:posOffset>
                </wp:positionH>
                <wp:positionV relativeFrom="paragraph">
                  <wp:posOffset>350520</wp:posOffset>
                </wp:positionV>
                <wp:extent cx="871220" cy="413385"/>
                <wp:effectExtent l="3175" t="4445" r="20955" b="20320"/>
                <wp:wrapNone/>
                <wp:docPr id="782" name="Group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783" name="Group 21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6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87" name="Group 25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0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0" o:spid="_x0000_s1026" o:spt="203" style="position:absolute;left:0pt;margin-left:181.5pt;margin-top:27.6pt;height:32.55pt;width:68.6pt;z-index:251655168;mso-width-relative:page;mso-height-relative:page;" coordorigin="1799,3204" coordsize="1665,907" o:gfxdata="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">
                <o:lock v:ext="edit" aspectratio="f"/>
                <v:group id="Group 21" o:spid="_x0000_s1026" o:spt="203" style="position:absolute;left:1799;top:3204;height:907;width:828;" coordorigin="12777,5218" coordsize="828,907" o:gfxdata="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0MIE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22" o:spid="_x0000_s1026" o:spt="1" style="position:absolute;left:12780;top:5218;height:902;width:825;" fillcolor="#FFFFFF" filled="t" stroked="t" coordsize="21600,21600" o:gfxdata="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K/v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3" o:spid="_x0000_s1026" o:spt="20" style="position:absolute;left:13203;top:5238;height:887;width:0;" filled="f" stroked="t" coordsize="21600,21600" o:gfxdata="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re/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4" o:spid="_x0000_s1026" o:spt="20" style="position:absolute;left:12777;top:5685;flip:y;height:1;width:810;" filled="f" stroked="t" coordsize="21600,21600" o:gfxdata="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IlF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25" o:spid="_x0000_s1026" o:spt="203" style="position:absolute;left:2636;top:3204;height:907;width:828;" coordorigin="12777,5218" coordsize="828,907" o:gfxdata="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nrxAe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26" o:spid="_x0000_s1026" o:spt="1" style="position:absolute;left:12780;top:5218;height:902;width:825;" fillcolor="#FFFFFF" filled="t" stroked="t" coordsize="21600,21600" o:gfxdata="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H7W7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7" o:spid="_x0000_s1026" o:spt="20" style="position:absolute;left:13203;top:5238;height:887;width:0;" filled="f" stroked="t" coordsize="21600,21600" o:gfxdata="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Zx/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8" o:spid="_x0000_s1026" o:spt="20" style="position:absolute;left:12777;top:5685;flip:y;height:1;width:810;" filled="f" stroked="t" coordsize="21600,21600" o:gfxdata="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5ejiS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F0D7965" wp14:editId="62F6E803">
                <wp:simplePos x="0" y="0"/>
                <wp:positionH relativeFrom="column">
                  <wp:posOffset>3352800</wp:posOffset>
                </wp:positionH>
                <wp:positionV relativeFrom="paragraph">
                  <wp:posOffset>360045</wp:posOffset>
                </wp:positionV>
                <wp:extent cx="871220" cy="432435"/>
                <wp:effectExtent l="3175" t="4445" r="20955" b="20320"/>
                <wp:wrapNone/>
                <wp:docPr id="791" name="Group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92" name="Group 30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5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96" name="Group 34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9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9" o:spid="_x0000_s1026" o:spt="203" style="position:absolute;left:0pt;margin-left:264pt;margin-top:28.35pt;height:34.05pt;width:68.6pt;z-index:251656192;mso-width-relative:page;mso-height-relative:page;" coordorigin="1799,3204" coordsize="1665,907" o:gfxdata="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AAAAABkcnMvUEsBAhQAFAAAAAgAh07iQB4k11PaAAAA&#10;CgEAAA8AAAAAAAAAAQAgAAAAIgAAAGRycy9kb3ducmV2LnhtbFBLAQIUABQAAAAIAIdO4kCFtnXG&#10;qgMAAO4RAAAOAAAAAAAAAAEAIAAAACkBAABkcnMvZTJvRG9jLnhtbFBLBQYAAAAABgAGAFkBAABF&#10;BwAAAAA=&#10;">
                <o:lock v:ext="edit" aspectratio="f"/>
                <v:group id="Group 30" o:spid="_x0000_s1026" o:spt="203" style="position:absolute;left:1799;top:3204;height:907;width:828;" coordorigin="12777,5218" coordsize="828,907" o:gfxdata="UEsDBAoAAAAAAIdO4kAAAAAAAAAAAAAAAAAEAAAAZHJzL1BLAwQUAAAACACHTuJATEXxQr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xdA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RfFC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31" o:spid="_x0000_s1026" o:spt="1" style="position:absolute;left:12780;top:5218;height:902;width:825;" fillcolor="#FFFFFF" filled="t" stroked="t" coordsize="21600,21600" o:gfxdata="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5isRe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2" o:spid="_x0000_s1026" o:spt="20" style="position:absolute;left:13203;top:5238;height:887;width:0;" filled="f" stroked="t" coordsize="21600,21600" o:gfxdata="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fki8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3" o:spid="_x0000_s1026" o:spt="20" style="position:absolute;left:12777;top:5685;flip:y;height:1;width:810;" filled="f" stroked="t" coordsize="21600,21600" o:gfxdata="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ktv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4" o:spid="_x0000_s1026" o:spt="203" style="position:absolute;left:2636;top:3204;height:907;width:828;" coordorigin="12777,5218" coordsize="828,907" o:gfxdata="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M373Qc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35" o:spid="_x0000_s1026" o:spt="1" style="position:absolute;left:12780;top:5218;height:902;width:825;" fillcolor="#FFFFFF" filled="t" stroked="t" coordsize="21600,21600" o:gfxdata="UEsDBAoAAAAAAIdO4kAAAAAAAAAAAAAAAAAEAAAAZHJzL1BLAwQUAAAACACHTuJAUVm3FL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qB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WbcU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6" o:spid="_x0000_s1026" o:spt="20" style="position:absolute;left:13203;top:5238;height:887;width:0;" filled="f" stroked="t" coordsize="21600,21600" o:gfxdata="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zQr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7" o:spid="_x0000_s1026" o:spt="20" style="position:absolute;left:12777;top:5685;flip:y;height:1;width:810;" filled="f" stroked="t" coordsize="21600,21600" o:gfxdata="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2Qnu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52FB081" wp14:editId="0193108C">
                <wp:simplePos x="0" y="0"/>
                <wp:positionH relativeFrom="column">
                  <wp:posOffset>4391025</wp:posOffset>
                </wp:positionH>
                <wp:positionV relativeFrom="paragraph">
                  <wp:posOffset>369570</wp:posOffset>
                </wp:positionV>
                <wp:extent cx="871220" cy="413385"/>
                <wp:effectExtent l="3175" t="4445" r="20955" b="20320"/>
                <wp:wrapNone/>
                <wp:docPr id="800" name="Group 3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801" name="Group 30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4" name="Line 3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05" name="Group 30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8" name="Line 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01" o:spid="_x0000_s1026" o:spt="203" style="position:absolute;left:0pt;margin-left:345.75pt;margin-top:29.1pt;height:32.55pt;width:68.6pt;z-index:251658240;mso-width-relative:page;mso-height-relative:page;" coordorigin="1799,3204" coordsize="1665,907" o:gfxdata="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ftoEkNoAAAAKAQAA&#10;DwAAAAAAAAABACAAAAAiAAAAZHJzL2Rvd25yZXYueG1sUEsBAhQAFAAAAAgAh07iQAt7L96mAwAA&#10;9xEAAA4AAAAAAAAAAQAgAAAAKQEAAGRycy9lMm9Eb2MueG1sUEsFBgAAAAAGAAYAWQEAAEEHAAAA&#10;AA==&#10;">
                <o:lock v:ext="edit" aspectratio="f"/>
                <v:group id="Group 302" o:spid="_x0000_s1026" o:spt="203" style="position:absolute;left:1799;top:3204;height:907;width:828;" coordorigin="12777,5218" coordsize="828,907" o:gfxdata="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IpbuS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303" o:spid="_x0000_s1026" o:spt="1" style="position:absolute;left:12780;top:5218;height:902;width:825;" fillcolor="#FFFFFF" filled="t" stroked="t" coordsize="21600,21600" o:gfxdata="UEsDBAoAAAAAAIdO4kAAAAAAAAAAAAAAAAAEAAAAZHJzL1BLAwQUAAAACACHTuJAX5AVXbwAAADc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EwVQm8z8Qj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QFV2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4" o:spid="_x0000_s1026" o:spt="20" style="position:absolute;left:13203;top:5238;height:887;width:0;" filled="f" stroked="t" coordsize="21600,21600" o:gfxdata="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KdE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5" o:spid="_x0000_s1026" o:spt="20" style="position:absolute;left:12777;top:5685;flip:y;height:1;width:810;" filled="f" stroked="t" coordsize="21600,21600" o:gfxdata="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bif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06" o:spid="_x0000_s1026" o:spt="203" style="position:absolute;left:2636;top:3204;height:907;width:828;" coordorigin="12777,5218" coordsize="828,907" o:gfxdata="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RJo5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307" o:spid="_x0000_s1026" o:spt="1" style="position:absolute;left:12780;top:5218;height:902;width:825;" fillcolor="#FFFFFF" filled="t" stroked="t" coordsize="21600,21600" o:gfxdata="UEsDBAoAAAAAAIdO4kAAAAAAAAAAAAAAAAAEAAAAZHJzL1BLAwQUAAAACACHTuJAIKsTXr4AAADc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1It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sTX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8" o:spid="_x0000_s1026" o:spt="20" style="position:absolute;left:13203;top:5238;height:887;width:0;" filled="f" stroked="t" coordsize="21600,21600" o:gfxdata="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LXG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9" o:spid="_x0000_s1026" o:spt="20" style="position:absolute;left:12777;top:5685;flip:y;height:1;width:810;" filled="f" stroked="t" coordsize="21600,21600" o:gfxdata="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paD87gAAADc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 w14:paraId="34540743" w14:textId="77777777" w:rsidR="00EF5D49" w:rsidRDefault="007056CD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</w:t>
      </w:r>
    </w:p>
    <w:p w14:paraId="16A75734" w14:textId="77777777" w:rsidR="00EF5D49" w:rsidRDefault="007056CD">
      <w:pPr>
        <w:rPr>
          <w:rFonts w:ascii="宋体" w:hAnsi="宋体"/>
          <w:sz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EE6982" wp14:editId="32525EDE">
                <wp:simplePos x="0" y="0"/>
                <wp:positionH relativeFrom="column">
                  <wp:posOffset>2343150</wp:posOffset>
                </wp:positionH>
                <wp:positionV relativeFrom="paragraph">
                  <wp:posOffset>281940</wp:posOffset>
                </wp:positionV>
                <wp:extent cx="871220" cy="432435"/>
                <wp:effectExtent l="3175" t="4445" r="20955" b="20320"/>
                <wp:wrapNone/>
                <wp:docPr id="155" name="Group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156" name="Group 1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57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59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60" name="Group 1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6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63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1" o:spid="_x0000_s1026" o:spt="203" style="position:absolute;left:0pt;margin-left:184.5pt;margin-top:22.2pt;height:34.05pt;width:68.6pt;z-index:251662336;mso-width-relative:page;mso-height-relative:page;" coordorigin="1799,3204" coordsize="1665,907" o:gfxdata="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">
                <o:lock v:ext="edit" aspectratio="f"/>
                <v:group id="Group 12" o:spid="_x0000_s1026" o:spt="203" style="position:absolute;left:1799;top:3204;height:907;width:828;" coordorigin="12777,5218" coordsize="828,907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13" o:spid="_x0000_s1026" o:spt="1" style="position:absolute;left:12780;top:5218;height:902;width:825;" fillcolor="#FFFFFF" filled="t" stroked="t" coordsize="21600,21600" o:gfxdata="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rz3a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4" o:spid="_x0000_s1026" o:spt="20" style="position:absolute;left:13203;top:5238;height:887;width:0;" filled="f" stroked="t" coordsize="21600,21600" o:gfxdata="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BOt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5" o:spid="_x0000_s1026" o:spt="20" style="position:absolute;left:12777;top:5685;flip:y;height:1;width:810;" filled="f" stroked="t" coordsize="21600,21600" o:gfxdata="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WX9u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16" o:spid="_x0000_s1026" o:spt="203" style="position:absolute;left:2636;top:3204;height:907;width:828;" coordorigin="12777,5218" coordsize="828,907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17" o:spid="_x0000_s1026" o:spt="1" style="position:absolute;left:12780;top:5218;height:902;width:825;" fillcolor="#FFFFFF" filled="t" stroked="t" coordsize="21600,21600" o:gfxdata="UEsDBAoAAAAAAIdO4kAAAAAAAAAAAAAAAAAEAAAAZHJzL1BLAwQUAAAACACHTuJAMmI4JL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D9J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Yjgk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8" o:spid="_x0000_s1026" o:spt="20" style="position:absolute;left:13203;top:5238;height:887;width:0;" filled="f" stroked="t" coordsize="21600,21600" o:gfxdata="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XHj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9" o:spid="_x0000_s1026" o:spt="20" style="position:absolute;left:12777;top:5685;flip:y;height:1;width:810;" filled="f" stroked="t" coordsize="21600,21600" o:gfxdata="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RKij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0E4A4B" wp14:editId="4844F00E">
                <wp:simplePos x="0" y="0"/>
                <wp:positionH relativeFrom="column">
                  <wp:posOffset>1295400</wp:posOffset>
                </wp:positionH>
                <wp:positionV relativeFrom="paragraph">
                  <wp:posOffset>310515</wp:posOffset>
                </wp:positionV>
                <wp:extent cx="871220" cy="432435"/>
                <wp:effectExtent l="3175" t="4445" r="20955" b="20320"/>
                <wp:wrapNone/>
                <wp:docPr id="146" name="Group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147" name="Group 1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48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50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51" name="Group 1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52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54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1" o:spid="_x0000_s1026" o:spt="203" style="position:absolute;left:0pt;margin-left:102pt;margin-top:24.45pt;height:34.05pt;width:68.6pt;z-index:251662336;mso-width-relative:page;mso-height-relative:page;" coordorigin="1799,3204" coordsize="1665,907" o:gfxdata="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YBNUkNoAAAAKAQAA&#10;DwAAAAAAAAABACAAAAAiAAAAZHJzL2Rvd25yZXYueG1sUEsBAhQAFAAAAAgAh07iQNqsXhGmAwAA&#10;7hEAAA4AAAAAAAAAAQAgAAAAKQEAAGRycy9lMm9Eb2MueG1sUEsFBgAAAAAGAAYAWQEAAEEHAAAA&#10;AA==&#10;">
                <o:lock v:ext="edit" aspectratio="f"/>
                <v:group id="Group 12" o:spid="_x0000_s1026" o:spt="203" style="position:absolute;left:1799;top:3204;height:907;width:828;" coordorigin="12777,5218" coordsize="828,907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13" o:spid="_x0000_s1026" o:spt="1" style="position:absolute;left:12780;top:5218;height:902;width:825;" fillcolor="#FFFFFF" filled="t" stroked="t" coordsize="21600,21600" o:gfxdata="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O3N2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4" o:spid="_x0000_s1026" o:spt="20" style="position:absolute;left:13203;top:5238;height:887;width:0;" filled="f" stroked="t" coordsize="21600,21600" o:gfxdata="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QJn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5" o:spid="_x0000_s1026" o:spt="20" style="position:absolute;left:12777;top:5685;flip:y;height:1;width:810;" filled="f" stroked="t" coordsize="21600,21600" o:gfxdata="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z2R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16" o:spid="_x0000_s1026" o:spt="203" style="position:absolute;left:2636;top:3204;height:907;width:828;" coordorigin="12777,5218" coordsize="828,907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17" o:spid="_x0000_s1026" o:spt="1" style="position:absolute;left:12780;top:5218;height:902;width:825;" fillcolor="#FFFFFF" filled="t" stroked="t" coordsize="21600,21600" o:gfxdata="UEsDBAoAAAAAAIdO4kAAAAAAAAAAAAAAAAAEAAAAZHJzL1BLAwQUAAAACACHTuJADNxs7r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z/lsL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cbO6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8" o:spid="_x0000_s1026" o:spt="20" style="position:absolute;left:13203;top:5238;height:887;width:0;" filled="f" stroked="t" coordsize="21600,21600" o:gfxdata="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Woq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9" o:spid="_x0000_s1026" o:spt="20" style="position:absolute;left:12777;top:5685;flip:y;height:1;width:810;" filled="f" stroked="t" coordsize="21600,21600" o:gfxdata="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X8E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BA3240" wp14:editId="5D268549">
                <wp:simplePos x="0" y="0"/>
                <wp:positionH relativeFrom="column">
                  <wp:posOffset>3400425</wp:posOffset>
                </wp:positionH>
                <wp:positionV relativeFrom="paragraph">
                  <wp:posOffset>297180</wp:posOffset>
                </wp:positionV>
                <wp:extent cx="1747520" cy="432435"/>
                <wp:effectExtent l="3175" t="4445" r="20955" b="20320"/>
                <wp:wrapNone/>
                <wp:docPr id="21" name="Group 3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7520" cy="432435"/>
                          <a:chOff x="1871" y="6480"/>
                          <a:chExt cx="2752" cy="786"/>
                        </a:xfrm>
                      </wpg:grpSpPr>
                      <wpg:grpSp>
                        <wpg:cNvPr id="22" name="Group 312"/>
                        <wpg:cNvGrpSpPr/>
                        <wpg:grpSpPr>
                          <a:xfrm>
                            <a:off x="1871" y="6480"/>
                            <a:ext cx="1372" cy="786"/>
                            <a:chOff x="1799" y="3204"/>
                            <a:chExt cx="1665" cy="907"/>
                          </a:xfrm>
                        </wpg:grpSpPr>
                        <wpg:grpSp>
                          <wpg:cNvPr id="23" name="Group 313"/>
                          <wpg:cNvGrpSpPr/>
                          <wpg:grpSpPr>
                            <a:xfrm>
                              <a:off x="1799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24" name="Rectangl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Line 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" name="Line 3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27" name="Group 317"/>
                          <wpg:cNvGrpSpPr/>
                          <wpg:grpSpPr>
                            <a:xfrm>
                              <a:off x="2636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28" name="Rectangl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Line 3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0" name="Line 32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31" name="Group 321"/>
                        <wpg:cNvGrpSpPr/>
                        <wpg:grpSpPr>
                          <a:xfrm>
                            <a:off x="3251" y="6480"/>
                            <a:ext cx="1372" cy="786"/>
                            <a:chOff x="1799" y="3204"/>
                            <a:chExt cx="1665" cy="907"/>
                          </a:xfrm>
                        </wpg:grpSpPr>
                        <wpg:grpSp>
                          <wpg:cNvPr id="32" name="Group 322"/>
                          <wpg:cNvGrpSpPr/>
                          <wpg:grpSpPr>
                            <a:xfrm>
                              <a:off x="1799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33" name="Rectangl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Line 3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5" name="Line 3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36" name="Group 326"/>
                          <wpg:cNvGrpSpPr/>
                          <wpg:grpSpPr>
                            <a:xfrm>
                              <a:off x="2636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37" name="Rectangl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Line 3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9" name="Line 32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11" o:spid="_x0000_s1026" o:spt="203" style="position:absolute;left:0pt;margin-left:267.75pt;margin-top:23.4pt;height:34.05pt;width:137.6pt;z-index:251659264;mso-width-relative:page;mso-height-relative:page;" coordorigin="1871,6480" coordsize="2752,786" o:gfxdata="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">
                <o:lock v:ext="edit" aspectratio="f"/>
                <v:group id="Group 312" o:spid="_x0000_s1026" o:spt="203" style="position:absolute;left:1871;top:6480;height:786;width:1372;" coordorigin="1799,3204" coordsize="1665,907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Group 313" o:spid="_x0000_s1026" o:spt="203" style="position:absolute;left:1799;top:3204;height:907;width:828;" coordorigin="12777,5218" coordsize="828,907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Rectangle 314" o:spid="_x0000_s1026" o:spt="1" style="position:absolute;left:12780;top:5218;height:902;width:825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315" o:spid="_x0000_s1026" o:spt="20" style="position:absolute;left:13203;top:5238;height:887;width:0;" filled="f" stroked="t" coordsize="21600,21600" o:gfxdata="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wptt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316" o:spid="_x0000_s1026" o:spt="20" style="position:absolute;left:12777;top:5685;flip:y;height:1;width:810;" filled="f" stroked="t" coordsize="21600,21600" o:gfxdata="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1ipm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  <v:group id="Group 317" o:spid="_x0000_s1026" o:spt="203" style="position:absolute;left:2636;top:3204;height:907;width:828;" coordorigin="12777,5218" coordsize="828,907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Rectangle 318" o:spid="_x0000_s1026" o:spt="1" style="position:absolute;left:12780;top:5218;height:902;width:825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319" o:spid="_x0000_s1026" o:spt="20" style="position:absolute;left:13203;top:5238;height:887;width:0;" filled="f" stroked="t" coordsize="21600,21600" o:gfxdata="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R2ew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320" o:spid="_x0000_s1026" o:spt="20" style="position:absolute;left:12777;top:5685;flip:y;height:1;width:810;" filled="f" stroked="t" coordsize="21600,21600" o:gfxdata="UEsDBAoAAAAAAIdO4kAAAAAAAAAAAAAAAAAEAAAAZHJzL1BLAwQUAAAACACHTuJAoqqBVLoAAADb&#10;AAAADwAAAGRycy9kb3ducmV2LnhtbEVPu2rDMBTdC/kHcQPdaikpFO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qoFU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</v:group>
                <v:group id="Group 321" o:spid="_x0000_s1026" o:spt="203" style="position:absolute;left:3251;top:6480;height:786;width:1372;" coordorigin="1799,3204" coordsize="1665,907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Group 322" o:spid="_x0000_s1026" o:spt="203" style="position:absolute;left:1799;top:3204;height:907;width:828;" coordorigin="12777,5218" coordsize="828,907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Rectangle 323" o:spid="_x0000_s1026" o:spt="1" style="position:absolute;left:12780;top:5218;height:902;width:825;" fillcolor="#FFFFFF" filled="t" stroked="t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324" o:spid="_x0000_s1026" o:spt="20" style="position:absolute;left:13203;top:5238;height:887;width:0;" filled="f" stroked="t" coordsize="21600,21600" o:gfxdata="UEsDBAoAAAAAAIdO4kAAAAAAAAAAAAAAAAAEAAAAZHJzL1BLAwQUAAAACACHTuJAHZ9e870AAADb&#10;AAAADwAAAGRycy9kb3ducmV2LnhtbEWPS4vCQBCE7wv+h6GFva0TdZE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n17z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325" o:spid="_x0000_s1026" o:spt="20" style="position:absolute;left:12777;top:5685;flip:y;height:1;width:810;" filled="f" stroked="t" coordsize="21600,21600" o:gfxdata="UEsDBAoAAAAAAIdO4kAAAAAAAAAAAAAAAAAEAAAAZHJzL1BLAwQUAAAACACHTuJAst0izLsAAADb&#10;AAAADwAAAGRycy9kb3ducmV2LnhtbEWPQWsCMRSE7wX/Q3iCt5qoWG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0iz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  <v:group id="Group 326" o:spid="_x0000_s1026" o:spt="203" style="position:absolute;left:2636;top:3204;height:907;width:828;" coordorigin="12777,5218" coordsize="828,907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Rectangle 327" o:spid="_x0000_s1026" o:spt="1" style="position:absolute;left:12780;top:5218;height:902;width:825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328" o:spid="_x0000_s1026" o:spt="20" style="position:absolute;left:13203;top:5238;height:887;width:0;" filled="f" stroked="t" coordsize="21600,21600" o:gfxdata="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JU9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329" o:spid="_x0000_s1026" o:spt="20" style="position:absolute;left:12777;top:5685;flip:y;height:1;width:810;" filled="f" stroked="t" coordsize="21600,21600" o:gfxdata="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CjJ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ascii="宋体" w:hAnsi="宋体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D418AA" wp14:editId="48C2EEC0">
                <wp:simplePos x="0" y="0"/>
                <wp:positionH relativeFrom="column">
                  <wp:posOffset>228600</wp:posOffset>
                </wp:positionH>
                <wp:positionV relativeFrom="paragraph">
                  <wp:posOffset>302895</wp:posOffset>
                </wp:positionV>
                <wp:extent cx="871220" cy="423545"/>
                <wp:effectExtent l="3175" t="4445" r="20955" b="10160"/>
                <wp:wrapNone/>
                <wp:docPr id="6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6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8pt;margin-top:23.85pt;height:33.35pt;width:68.6pt;z-index:251661312;mso-width-relative:page;mso-height-relative:page;" coordorigin="1799,3204" coordsize="1665,907" o:gfxdata="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/v7vmb4AAADb&#10;AAAADwAAAGRycy9kb3ducmV2LnhtbEWPQWvCQBSE7wX/w/IK3urGFtKQunoISHuqxOrB2yP7kk2b&#10;fZtm10T/vSsUehxm5htmtbnYTow0+NaxguUiAUFcOd1yo+DwtX3KQPiArLFzTAqu5GGznj2sMNdu&#10;4pLGfWhEhLDPUYEJoc+l9JUhi37heuLo1W6wGKIcGqkHnCLcdvI5SVJpseW4YLCnwlD1sz9bBaf6&#10;vfwu0s9zm+1eSvytr9mRCqXmj8vkDUSgS/gP/7U/tIL0Fe5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7vm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T2+iT7cAAADb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NLY9CX9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b6JP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m4JEq74AAADb&#10;AAAADwAAAGRycy9kb3ducmV2LnhtbEWPzWrDMBCE74W8g9hCb7XsBFLjWsnBEJpTitPkkNtirS23&#10;1sq1lL+3rwqFHoeZ+YYp1zc7iAtNvnesIEtSEMSN0z13Cg4fm+cchA/IGgfHpOBOHtar2UOJhXZX&#10;rumyD52IEPYFKjAhjIWUvjFk0SduJI5e6yaLIcqpk3rCa4TbQc7TdCkt9hwXDI5UGWq+9mer4NS+&#10;1Z/Vcnfu8/dFjd/tPT9SpdTTY5a+ggh0C//hv/ZWK3jJ4PdL/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JE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14DeL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eFvA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XgN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sz w:val="20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 xml:space="preserve"> píng héng   lóng zhòng  fán  zhí   </w:t>
      </w:r>
      <w:r>
        <w:rPr>
          <w:rFonts w:ascii="黑体" w:eastAsia="黑体" w:hAnsi="黑体" w:cs="黑体" w:hint="eastAsia"/>
          <w:sz w:val="28"/>
        </w:rPr>
        <w:t xml:space="preserve">    wú jū wú shù</w:t>
      </w:r>
    </w:p>
    <w:p w14:paraId="2CC932C5" w14:textId="77777777" w:rsidR="00EF5D49" w:rsidRDefault="00EF5D49">
      <w:pPr>
        <w:rPr>
          <w:rFonts w:ascii="宋体" w:hAnsi="宋体"/>
          <w:sz w:val="28"/>
        </w:rPr>
      </w:pPr>
    </w:p>
    <w:p w14:paraId="3DAD70FB" w14:textId="77777777" w:rsidR="00EF5D49" w:rsidRDefault="007056CD">
      <w:pPr>
        <w:snapToGrid w:val="0"/>
        <w:spacing w:line="312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二、</w:t>
      </w:r>
      <w:r>
        <w:rPr>
          <w:rFonts w:ascii="宋体" w:hAnsi="宋体" w:hint="eastAsia"/>
          <w:sz w:val="24"/>
        </w:rPr>
        <w:t>用“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”给带点字选择正确的读音。（4分）</w:t>
      </w:r>
    </w:p>
    <w:p w14:paraId="41D4169D" w14:textId="77777777" w:rsidR="00EF5D49" w:rsidRDefault="007056CD">
      <w:pPr>
        <w:snapToGrid w:val="0"/>
        <w:spacing w:line="312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em w:val="dot"/>
        </w:rPr>
        <w:t>脊</w:t>
      </w:r>
      <w:r>
        <w:rPr>
          <w:rFonts w:ascii="宋体" w:hAnsi="宋体" w:hint="eastAsia"/>
          <w:sz w:val="24"/>
        </w:rPr>
        <w:t>（</w:t>
      </w:r>
      <w:r>
        <w:rPr>
          <w:sz w:val="24"/>
        </w:rPr>
        <w:t>jí   jǐ</w:t>
      </w:r>
      <w:r>
        <w:rPr>
          <w:rFonts w:ascii="宋体" w:hAnsi="宋体" w:hint="eastAsia"/>
          <w:sz w:val="24"/>
        </w:rPr>
        <w:t xml:space="preserve">）背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红</w:t>
      </w:r>
      <w:r>
        <w:rPr>
          <w:rFonts w:ascii="宋体" w:hAnsi="宋体" w:hint="eastAsia"/>
          <w:sz w:val="24"/>
          <w:em w:val="dot"/>
        </w:rPr>
        <w:t>晕</w:t>
      </w:r>
      <w:r>
        <w:rPr>
          <w:rFonts w:ascii="宋体" w:hAnsi="宋体" w:hint="eastAsia"/>
          <w:sz w:val="24"/>
        </w:rPr>
        <w:t>（</w:t>
      </w:r>
      <w:r>
        <w:rPr>
          <w:sz w:val="24"/>
        </w:rPr>
        <w:t>yūn   yùn</w:t>
      </w:r>
      <w:r>
        <w:rPr>
          <w:rFonts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  <w:em w:val="dot"/>
        </w:rPr>
        <w:t>兴</w:t>
      </w:r>
      <w:r>
        <w:rPr>
          <w:rFonts w:ascii="宋体" w:hAnsi="宋体" w:hint="eastAsia"/>
          <w:sz w:val="24"/>
        </w:rPr>
        <w:t>（</w:t>
      </w:r>
      <w:r>
        <w:rPr>
          <w:sz w:val="24"/>
        </w:rPr>
        <w:t>xīng  xìng</w:t>
      </w:r>
      <w:r>
        <w:rPr>
          <w:rFonts w:ascii="宋体" w:hAnsi="宋体" w:hint="eastAsia"/>
          <w:sz w:val="24"/>
        </w:rPr>
        <w:t xml:space="preserve">）奋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  <w:em w:val="dot"/>
        </w:rPr>
        <w:t>好</w:t>
      </w:r>
      <w:r>
        <w:rPr>
          <w:rFonts w:ascii="宋体" w:hAnsi="宋体" w:hint="eastAsia"/>
          <w:sz w:val="24"/>
        </w:rPr>
        <w:t>（</w:t>
      </w:r>
      <w:r>
        <w:rPr>
          <w:sz w:val="24"/>
        </w:rPr>
        <w:t>hǎo   hào</w:t>
      </w:r>
      <w:r>
        <w:rPr>
          <w:rFonts w:ascii="宋体" w:hAnsi="宋体" w:hint="eastAsia"/>
          <w:sz w:val="24"/>
        </w:rPr>
        <w:t>）处</w:t>
      </w:r>
    </w:p>
    <w:p w14:paraId="00745F2E" w14:textId="77777777" w:rsidR="00EF5D49" w:rsidRDefault="007056CD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  <w:em w:val="dot"/>
        </w:rPr>
        <w:t>数</w:t>
      </w:r>
      <w:r>
        <w:rPr>
          <w:rFonts w:ascii="宋体" w:hAnsi="宋体" w:hint="eastAsia"/>
          <w:sz w:val="24"/>
        </w:rPr>
        <w:t>（</w:t>
      </w:r>
      <w:r>
        <w:rPr>
          <w:sz w:val="24"/>
        </w:rPr>
        <w:t>shǔ  shù</w:t>
      </w:r>
      <w:r>
        <w:rPr>
          <w:rFonts w:ascii="宋体" w:hAnsi="宋体" w:hint="eastAsia"/>
          <w:sz w:val="24"/>
        </w:rPr>
        <w:t xml:space="preserve">）目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  <w:em w:val="dot"/>
        </w:rPr>
        <w:t>撒</w:t>
      </w:r>
      <w:r>
        <w:rPr>
          <w:rFonts w:ascii="宋体" w:hAnsi="宋体" w:hint="eastAsia"/>
          <w:sz w:val="24"/>
        </w:rPr>
        <w:t>（</w:t>
      </w:r>
      <w:r>
        <w:rPr>
          <w:sz w:val="24"/>
        </w:rPr>
        <w:t>sā  sǎ</w:t>
      </w:r>
      <w:r>
        <w:rPr>
          <w:rFonts w:ascii="宋体" w:hAnsi="宋体" w:hint="eastAsia"/>
          <w:sz w:val="24"/>
        </w:rPr>
        <w:t xml:space="preserve">）娇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  <w:em w:val="dot"/>
        </w:rPr>
        <w:t>空</w:t>
      </w:r>
      <w:r>
        <w:rPr>
          <w:rFonts w:ascii="宋体" w:hAnsi="宋体" w:hint="eastAsia"/>
          <w:sz w:val="24"/>
        </w:rPr>
        <w:t>（</w:t>
      </w:r>
      <w:r>
        <w:rPr>
          <w:sz w:val="24"/>
        </w:rPr>
        <w:t>kōng  kòng</w:t>
      </w:r>
      <w:r>
        <w:rPr>
          <w:rFonts w:ascii="宋体" w:hAnsi="宋体" w:hint="eastAsia"/>
          <w:sz w:val="24"/>
        </w:rPr>
        <w:t xml:space="preserve">）白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  <w:em w:val="dot"/>
        </w:rPr>
        <w:t>假</w:t>
      </w:r>
      <w:r>
        <w:rPr>
          <w:rFonts w:ascii="宋体" w:hAnsi="宋体" w:hint="eastAsia"/>
          <w:sz w:val="24"/>
        </w:rPr>
        <w:t>（</w:t>
      </w:r>
      <w:r>
        <w:rPr>
          <w:sz w:val="24"/>
        </w:rPr>
        <w:t>jiǎ  jià</w:t>
      </w:r>
      <w:r>
        <w:rPr>
          <w:rFonts w:ascii="宋体" w:hAnsi="宋体" w:hint="eastAsia"/>
          <w:sz w:val="24"/>
        </w:rPr>
        <w:t>）如</w:t>
      </w:r>
    </w:p>
    <w:p w14:paraId="0B740888" w14:textId="77777777" w:rsidR="00EF5D49" w:rsidRDefault="007056CD">
      <w:pPr>
        <w:snapToGrid w:val="0"/>
        <w:spacing w:line="31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三、下列词语中没有错别字的一项是（     ）（2分）</w:t>
      </w:r>
    </w:p>
    <w:p w14:paraId="7D78124F" w14:textId="77777777" w:rsidR="00EF5D49" w:rsidRDefault="007056CD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 香飘十里  风花雪月  理直气状  津津有味</w:t>
      </w:r>
    </w:p>
    <w:p w14:paraId="0263624B" w14:textId="77777777" w:rsidR="00EF5D49" w:rsidRDefault="007056CD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B. 难以置信  振天动地  同心协力  理所当然</w:t>
      </w:r>
    </w:p>
    <w:p w14:paraId="39BE7D3C" w14:textId="77777777" w:rsidR="00EF5D49" w:rsidRDefault="007056CD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C. 人影绰绰  负荆请罪  诗情画意  美中不足</w:t>
      </w:r>
    </w:p>
    <w:p w14:paraId="5BD74429" w14:textId="77777777" w:rsidR="00EF5D49" w:rsidRDefault="007056CD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D. 清波漾漾  相依为命  决口不提  天南海北</w:t>
      </w:r>
    </w:p>
    <w:p w14:paraId="6C5EAFCF" w14:textId="77777777" w:rsidR="00EF5D49" w:rsidRDefault="007056CD">
      <w:pPr>
        <w:snapToGrid w:val="0"/>
        <w:spacing w:line="31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四、用“静”组词填空。</w:t>
      </w:r>
      <w:r w:rsidRPr="007056CD">
        <w:rPr>
          <w:rFonts w:ascii="宋体" w:hAnsi="宋体" w:cs="宋体"/>
          <w:color w:val="FFFFFF"/>
          <w:sz w:val="4"/>
        </w:rPr>
        <w:t>[来源:Zxxk.Com]</w:t>
      </w:r>
    </w:p>
    <w:p w14:paraId="078B8D04" w14:textId="77777777" w:rsidR="00EF5D49" w:rsidRDefault="007056CD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1.黄昏的森林里一片昏暗，（    ）极了。 </w:t>
      </w:r>
    </w:p>
    <w:p w14:paraId="0FAD8CD3" w14:textId="77777777" w:rsidR="00EF5D49" w:rsidRDefault="007056CD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2.小外孙吵闹一个下午，吃晚饭时终于（    ）下来。</w:t>
      </w:r>
    </w:p>
    <w:p w14:paraId="1000413D" w14:textId="77777777" w:rsidR="00EF5D49" w:rsidRDefault="007056CD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3.夕阳西下，余晖映照在（    ）的湖面上，美不胜收。</w:t>
      </w:r>
    </w:p>
    <w:p w14:paraId="74D378AE" w14:textId="77777777" w:rsidR="00EF5D49" w:rsidRDefault="007056CD">
      <w:pPr>
        <w:snapToGrid w:val="0"/>
        <w:spacing w:line="31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4.遇事要沉着（    ），不能慌张。</w:t>
      </w:r>
    </w:p>
    <w:p w14:paraId="6FC99BE7" w14:textId="77777777" w:rsidR="00EF5D49" w:rsidRDefault="007056CD">
      <w:pPr>
        <w:snapToGrid w:val="0"/>
        <w:spacing w:line="312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五、</w:t>
      </w:r>
      <w:r>
        <w:rPr>
          <w:rFonts w:ascii="宋体" w:hAnsi="宋体" w:hint="eastAsia"/>
          <w:sz w:val="24"/>
        </w:rPr>
        <w:t>下列句中加点的成语使用不恰当的一项是</w:t>
      </w:r>
      <w:r>
        <w:rPr>
          <w:rFonts w:ascii="宋体" w:hAnsi="宋体"/>
          <w:sz w:val="24"/>
        </w:rPr>
        <w:t>(3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/>
          <w:sz w:val="24"/>
        </w:rPr>
        <w:t>)(　　)</w:t>
      </w:r>
    </w:p>
    <w:p w14:paraId="246ECDF4" w14:textId="77777777" w:rsidR="00EF5D49" w:rsidRDefault="007056CD">
      <w:pPr>
        <w:snapToGrid w:val="0"/>
        <w:spacing w:line="312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一到秋天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人们都</w:t>
      </w:r>
      <w:r>
        <w:rPr>
          <w:rFonts w:ascii="宋体" w:hAnsi="宋体" w:hint="eastAsia"/>
          <w:sz w:val="24"/>
          <w:em w:val="dot"/>
        </w:rPr>
        <w:t>络绎不绝</w:t>
      </w:r>
      <w:r>
        <w:rPr>
          <w:rFonts w:ascii="宋体" w:hAnsi="宋体" w:hint="eastAsia"/>
          <w:sz w:val="24"/>
        </w:rPr>
        <w:t>地来到此地观赏枫叶。</w:t>
      </w:r>
    </w:p>
    <w:p w14:paraId="49DFC5CF" w14:textId="77777777" w:rsidR="00EF5D49" w:rsidRDefault="007056CD">
      <w:pPr>
        <w:snapToGrid w:val="0"/>
        <w:spacing w:line="312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B.</w:t>
      </w:r>
      <w:r>
        <w:rPr>
          <w:rFonts w:ascii="宋体" w:hAnsi="宋体" w:hint="eastAsia"/>
          <w:sz w:val="24"/>
        </w:rPr>
        <w:t>在临时借用的农家房舍里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毛主席</w:t>
      </w:r>
      <w:r>
        <w:rPr>
          <w:rFonts w:ascii="宋体" w:hAnsi="宋体" w:hint="eastAsia"/>
          <w:sz w:val="24"/>
          <w:em w:val="dot"/>
        </w:rPr>
        <w:t>夜以继日</w:t>
      </w:r>
      <w:r>
        <w:rPr>
          <w:rFonts w:ascii="宋体" w:hAnsi="宋体" w:hint="eastAsia"/>
          <w:sz w:val="24"/>
        </w:rPr>
        <w:t>地为解放全中国的事业操劳着。</w:t>
      </w:r>
    </w:p>
    <w:p w14:paraId="28B46A92" w14:textId="77777777" w:rsidR="00EF5D49" w:rsidRDefault="007056CD">
      <w:pPr>
        <w:snapToGrid w:val="0"/>
        <w:spacing w:line="312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 w:hint="eastAsia"/>
          <w:sz w:val="24"/>
        </w:rPr>
        <w:t>但我想有一本《青年近卫军》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想得整天</w:t>
      </w:r>
      <w:r>
        <w:rPr>
          <w:rFonts w:ascii="宋体" w:hAnsi="宋体" w:hint="eastAsia"/>
          <w:sz w:val="24"/>
          <w:em w:val="dot"/>
        </w:rPr>
        <w:t>失魂落魄</w:t>
      </w:r>
      <w:r>
        <w:rPr>
          <w:rFonts w:ascii="宋体" w:hAnsi="宋体" w:hint="eastAsia"/>
          <w:sz w:val="24"/>
        </w:rPr>
        <w:t>。</w:t>
      </w:r>
    </w:p>
    <w:p w14:paraId="2C692ABF" w14:textId="77777777" w:rsidR="00EF5D49" w:rsidRDefault="007056CD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 wp14:anchorId="794E100B" wp14:editId="42CA5D19">
            <wp:extent cx="2159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t>D.</w:t>
      </w:r>
      <w:r>
        <w:rPr>
          <w:rFonts w:ascii="宋体" w:hAnsi="宋体" w:hint="eastAsia"/>
          <w:sz w:val="24"/>
        </w:rPr>
        <w:t>虽然取得了很好的成绩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她还是</w:t>
      </w:r>
      <w:r>
        <w:rPr>
          <w:rFonts w:ascii="宋体" w:hAnsi="宋体" w:hint="eastAsia"/>
          <w:sz w:val="24"/>
          <w:em w:val="dot"/>
        </w:rPr>
        <w:t>呕心沥血</w:t>
      </w:r>
      <w:r>
        <w:rPr>
          <w:rFonts w:ascii="宋体" w:hAnsi="宋体" w:hint="eastAsia"/>
          <w:sz w:val="24"/>
        </w:rPr>
        <w:t>地刻苦努力。</w:t>
      </w:r>
    </w:p>
    <w:p w14:paraId="5999B4B5" w14:textId="77777777" w:rsidR="00EF5D49" w:rsidRDefault="007056CD">
      <w:pPr>
        <w:snapToGrid w:val="0"/>
        <w:spacing w:line="312" w:lineRule="auto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九、</w:t>
      </w:r>
      <w:r>
        <w:rPr>
          <w:rFonts w:ascii="宋体" w:hAnsi="宋体" w:cs="宋体" w:hint="eastAsia"/>
          <w:sz w:val="24"/>
        </w:rPr>
        <w:t>给句中加点的字词选择正确的解释。（只填写序号）。（4分）</w:t>
      </w:r>
    </w:p>
    <w:p w14:paraId="78B65CFE" w14:textId="77777777" w:rsidR="00EF5D49" w:rsidRDefault="007056CD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 竹喧归</w:t>
      </w:r>
      <w:r>
        <w:rPr>
          <w:rFonts w:ascii="宋体" w:hAnsi="宋体" w:cs="宋体" w:hint="eastAsia"/>
          <w:sz w:val="24"/>
          <w:em w:val="dot"/>
        </w:rPr>
        <w:t>浣女</w:t>
      </w:r>
      <w:r>
        <w:rPr>
          <w:rFonts w:ascii="宋体" w:hAnsi="宋体" w:cs="宋体" w:hint="eastAsia"/>
          <w:sz w:val="24"/>
        </w:rPr>
        <w:t>。（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/>
          <w:sz w:val="24"/>
        </w:rPr>
        <w:t xml:space="preserve">  A.</w:t>
      </w:r>
      <w:r>
        <w:rPr>
          <w:rFonts w:ascii="宋体" w:hAnsi="宋体" w:cs="宋体" w:hint="eastAsia"/>
          <w:sz w:val="24"/>
        </w:rPr>
        <w:t>洗衣物的女子</w:t>
      </w:r>
      <w:r>
        <w:rPr>
          <w:rFonts w:ascii="宋体" w:hAnsi="宋体" w:cs="宋体"/>
          <w:sz w:val="24"/>
        </w:rPr>
        <w:t xml:space="preserve">   B.</w:t>
      </w:r>
      <w:r>
        <w:rPr>
          <w:rFonts w:ascii="宋体" w:hAnsi="宋体" w:cs="宋体" w:hint="eastAsia"/>
          <w:sz w:val="24"/>
        </w:rPr>
        <w:t>沐浴的女子</w:t>
      </w:r>
    </w:p>
    <w:p w14:paraId="071A62EE" w14:textId="77777777" w:rsidR="00EF5D49" w:rsidRDefault="007056CD">
      <w:pPr>
        <w:snapToGrid w:val="0"/>
        <w:spacing w:line="312" w:lineRule="auto"/>
        <w:ind w:leftChars="100" w:left="210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68625F85" wp14:editId="20F7708C">
            <wp:extent cx="2286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. 随意春芳</w:t>
      </w:r>
      <w:r>
        <w:rPr>
          <w:rFonts w:ascii="宋体" w:hAnsi="宋体" w:cs="宋体" w:hint="eastAsia"/>
          <w:sz w:val="24"/>
          <w:em w:val="dot"/>
        </w:rPr>
        <w:t>歇</w:t>
      </w:r>
      <w:r>
        <w:rPr>
          <w:rFonts w:ascii="宋体" w:hAnsi="宋体" w:cs="宋体" w:hint="eastAsia"/>
          <w:sz w:val="24"/>
        </w:rPr>
        <w:t>。（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/>
          <w:sz w:val="24"/>
        </w:rPr>
        <w:t xml:space="preserve">  A.</w:t>
      </w:r>
      <w:r>
        <w:rPr>
          <w:rFonts w:ascii="宋体" w:hAnsi="宋体" w:cs="宋体" w:hint="eastAsia"/>
          <w:sz w:val="24"/>
        </w:rPr>
        <w:t>停歇，休息</w:t>
      </w:r>
      <w:r>
        <w:rPr>
          <w:rFonts w:ascii="宋体" w:hAnsi="宋体" w:cs="宋体"/>
          <w:sz w:val="24"/>
        </w:rPr>
        <w:t xml:space="preserve">     B.</w:t>
      </w:r>
      <w:r>
        <w:rPr>
          <w:rFonts w:ascii="宋体" w:hAnsi="宋体" w:cs="宋体" w:hint="eastAsia"/>
          <w:sz w:val="24"/>
        </w:rPr>
        <w:t>尽</w:t>
      </w:r>
    </w:p>
    <w:p w14:paraId="1A51F23F" w14:textId="77777777" w:rsidR="00EF5D49" w:rsidRDefault="007056CD">
      <w:pPr>
        <w:snapToGrid w:val="0"/>
        <w:spacing w:line="312" w:lineRule="auto"/>
        <w:ind w:leftChars="100" w:left="210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 枫桥夜</w:t>
      </w:r>
      <w:r>
        <w:rPr>
          <w:rFonts w:ascii="宋体" w:hAnsi="宋体" w:cs="宋体" w:hint="eastAsia"/>
          <w:sz w:val="24"/>
          <w:em w:val="dot"/>
        </w:rPr>
        <w:t>泊</w:t>
      </w:r>
      <w:r>
        <w:rPr>
          <w:rFonts w:ascii="宋体" w:hAnsi="宋体" w:cs="宋体" w:hint="eastAsia"/>
          <w:sz w:val="24"/>
        </w:rPr>
        <w:t>。（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/>
          <w:sz w:val="24"/>
        </w:rPr>
        <w:t xml:space="preserve">    A.</w:t>
      </w:r>
      <w:r>
        <w:rPr>
          <w:rFonts w:ascii="宋体" w:hAnsi="宋体" w:cs="宋体" w:hint="eastAsia"/>
          <w:sz w:val="24"/>
        </w:rPr>
        <w:t>停船靠岸</w:t>
      </w:r>
      <w:r>
        <w:rPr>
          <w:rFonts w:ascii="宋体" w:hAnsi="宋体" w:cs="宋体"/>
          <w:sz w:val="24"/>
        </w:rPr>
        <w:t xml:space="preserve">       B.</w:t>
      </w:r>
      <w:r>
        <w:rPr>
          <w:rFonts w:ascii="宋体" w:hAnsi="宋体" w:cs="宋体" w:hint="eastAsia"/>
          <w:sz w:val="24"/>
        </w:rPr>
        <w:t>湖</w:t>
      </w:r>
    </w:p>
    <w:p w14:paraId="54C70DB0" w14:textId="77777777" w:rsidR="00EF5D49" w:rsidRDefault="007056CD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4. </w:t>
      </w:r>
      <w:r>
        <w:rPr>
          <w:rFonts w:ascii="宋体" w:hAnsi="宋体" w:cs="宋体" w:hint="eastAsia"/>
          <w:sz w:val="24"/>
          <w:em w:val="dot"/>
        </w:rPr>
        <w:t>故园</w:t>
      </w:r>
      <w:r>
        <w:rPr>
          <w:rFonts w:ascii="宋体" w:hAnsi="宋体" w:cs="宋体" w:hint="eastAsia"/>
          <w:sz w:val="24"/>
        </w:rPr>
        <w:t>无此声。（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/>
          <w:sz w:val="24"/>
        </w:rPr>
        <w:t xml:space="preserve">  A.</w:t>
      </w:r>
      <w:r>
        <w:rPr>
          <w:rFonts w:ascii="宋体" w:hAnsi="宋体" w:cs="宋体" w:hint="eastAsia"/>
          <w:sz w:val="24"/>
        </w:rPr>
        <w:t>破旧的园子</w:t>
      </w:r>
      <w:r>
        <w:rPr>
          <w:rFonts w:ascii="宋体" w:hAnsi="宋体" w:cs="宋体"/>
          <w:sz w:val="24"/>
        </w:rPr>
        <w:t xml:space="preserve">     B.</w:t>
      </w:r>
      <w:r>
        <w:rPr>
          <w:rFonts w:ascii="宋体" w:hAnsi="宋体" w:cs="宋体" w:hint="eastAsia"/>
          <w:sz w:val="24"/>
        </w:rPr>
        <w:t>故乡</w:t>
      </w:r>
    </w:p>
    <w:p w14:paraId="7364F89E" w14:textId="77777777" w:rsidR="00EF5D49" w:rsidRDefault="007056CD">
      <w:pPr>
        <w:topLinePunct/>
        <w:snapToGrid w:val="0"/>
        <w:spacing w:line="312" w:lineRule="auto"/>
        <w:contextualSpacing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七、指出下列句子所运用的说明方法。(8分)</w:t>
      </w:r>
    </w:p>
    <w:p w14:paraId="03A2C3E2" w14:textId="77777777" w:rsidR="00EF5D49" w:rsidRDefault="007056CD">
      <w:pPr>
        <w:topLinePunct/>
        <w:snapToGrid w:val="0"/>
        <w:spacing w:line="312" w:lineRule="auto"/>
        <w:ind w:firstLineChars="200" w:firstLine="480"/>
        <w:contextualSpacing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1.电视塔像一个待发射的火箭。(　　　)</w:t>
      </w:r>
    </w:p>
    <w:p w14:paraId="16415998" w14:textId="77777777" w:rsidR="00EF5D49" w:rsidRDefault="007056CD">
      <w:pPr>
        <w:topLinePunct/>
        <w:snapToGrid w:val="0"/>
        <w:spacing w:line="312" w:lineRule="auto"/>
        <w:ind w:firstLineChars="200" w:firstLine="480"/>
        <w:contextualSpacing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2.到太阳上去,如果步行,日夜不停地走,差不多要走三千五百年;就是坐飞机,也要飞二十几年。(　　　　)</w:t>
      </w:r>
    </w:p>
    <w:p w14:paraId="6416E14D" w14:textId="77777777" w:rsidR="00EF5D49" w:rsidRDefault="007056CD">
      <w:pPr>
        <w:topLinePunct/>
        <w:snapToGrid w:val="0"/>
        <w:spacing w:line="312" w:lineRule="auto"/>
        <w:ind w:firstLineChars="200" w:firstLine="480"/>
        <w:contextualSpacing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3.不少人看到过象,都说象是很大的动物。其实还有比象大得多的动物,那就是鲸。 (　　　)</w:t>
      </w:r>
    </w:p>
    <w:p w14:paraId="5CCE32F1" w14:textId="77777777" w:rsidR="00EF5D49" w:rsidRDefault="007056CD">
      <w:pPr>
        <w:topLinePunct/>
        <w:snapToGrid w:val="0"/>
        <w:spacing w:line="312" w:lineRule="auto"/>
        <w:ind w:firstLineChars="200" w:firstLine="480"/>
        <w:contextualSpacing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4.鲸的种类很多,总的来说可以分为两大类:一类是须鲸,没有牙齿;一类是齿鲸,有锋利的牙齿。(　　　)</w:t>
      </w:r>
    </w:p>
    <w:p w14:paraId="6D853DEF" w14:textId="77777777" w:rsidR="00EF5D49" w:rsidRDefault="007056CD">
      <w:pPr>
        <w:spacing w:line="31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八、按要求写句子。(11分)</w:t>
      </w:r>
    </w:p>
    <w:p w14:paraId="2BA5F9BA" w14:textId="77777777" w:rsidR="00EF5D49" w:rsidRDefault="007056CD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.蔺相如对秦王说:“这块璧有点儿小毛病,让我指给您看。”(改为转述句)</w:t>
      </w:r>
    </w:p>
    <w:p w14:paraId="196A30CF" w14:textId="77777777" w:rsidR="00EF5D49" w:rsidRDefault="007056CD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_________________________________________________________________________                                                                                                                                              </w:t>
      </w:r>
    </w:p>
    <w:p w14:paraId="19DF3FAE" w14:textId="77777777" w:rsidR="00EF5D49" w:rsidRDefault="007056CD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.我不能心安理得地接受这个赞誉。(改为反问句)</w:t>
      </w:r>
    </w:p>
    <w:p w14:paraId="249ABED2" w14:textId="77777777" w:rsidR="00EF5D49" w:rsidRDefault="007056CD">
      <w:pPr>
        <w:spacing w:line="31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_________________________________________________________________________</w:t>
      </w:r>
    </w:p>
    <w:p w14:paraId="5F973223" w14:textId="77777777" w:rsidR="00EF5D49" w:rsidRDefault="007056CD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 你知道吗  妈妈说  咱们的邻居生病了 （加标点）</w:t>
      </w:r>
    </w:p>
    <w:p w14:paraId="466B5D3A" w14:textId="77777777" w:rsidR="00EF5D49" w:rsidRDefault="007056CD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4.（    ）中国现在是世界第二大经济体，</w:t>
      </w:r>
      <w:r>
        <w:rPr>
          <w:rFonts w:ascii="宋体" w:hAnsi="宋体" w:hint="eastAsia"/>
          <w:noProof/>
          <w:sz w:val="24"/>
        </w:rPr>
        <w:drawing>
          <wp:inline distT="0" distB="0" distL="0" distR="0" wp14:anchorId="4FA56EAB" wp14:editId="18937EB9">
            <wp:extent cx="2413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（    ）我应该保持清醒的头脑。（填上适当的关联词语）</w:t>
      </w:r>
    </w:p>
    <w:p w14:paraId="1FE46538" w14:textId="77777777" w:rsidR="00EF5D49" w:rsidRDefault="007056CD">
      <w:pPr>
        <w:widowControl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5.诸葛亮曾说:“</w:t>
      </w:r>
      <w:r>
        <w:rPr>
          <w:rFonts w:ascii="宋体" w:hAnsi="宋体" w:hint="eastAsia"/>
          <w:sz w:val="24"/>
          <w:u w:val="single"/>
        </w:rPr>
        <w:t xml:space="preserve">　　　　　　　　　　　</w:t>
      </w:r>
      <w:r>
        <w:rPr>
          <w:rFonts w:ascii="宋体" w:hAnsi="宋体" w:hint="eastAsia"/>
          <w:sz w:val="24"/>
        </w:rPr>
        <w:t xml:space="preserve">　,</w:t>
      </w:r>
      <w:r>
        <w:rPr>
          <w:rFonts w:ascii="宋体" w:hAnsi="宋体" w:hint="eastAsia"/>
          <w:sz w:val="24"/>
          <w:u w:val="single"/>
        </w:rPr>
        <w:t xml:space="preserve">　　　　　　　　　　　　</w:t>
      </w:r>
      <w:r>
        <w:rPr>
          <w:rFonts w:ascii="宋体" w:hAnsi="宋体" w:hint="eastAsia"/>
          <w:sz w:val="24"/>
        </w:rPr>
        <w:t>。”这句话总让我想起历史上那些淡泊名利、向往宁静生活的人。(2分) </w:t>
      </w:r>
    </w:p>
    <w:p w14:paraId="180BE572" w14:textId="77777777" w:rsidR="00EF5D49" w:rsidRDefault="007056CD">
      <w:pPr>
        <w:widowControl/>
        <w:snapToGrid w:val="0"/>
        <w:spacing w:line="360" w:lineRule="auto"/>
        <w:jc w:val="left"/>
        <w:rPr>
          <w:rStyle w:val="apple-style-span"/>
          <w:rFonts w:ascii="宋体" w:hAnsi="宋体" w:cs="宋体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九、阅读课文片段，完成后面的练习。</w:t>
      </w:r>
    </w:p>
    <w:p w14:paraId="1B6E0090" w14:textId="77777777" w:rsidR="00EF5D49" w:rsidRDefault="007056C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有一天,蔺相如坐车出去,远远看见廉颇骑着高头大马过来了,他赶紧叫车夫把车往回赶。蔺相如手下的人可</w:t>
      </w:r>
      <w:r>
        <w:rPr>
          <w:rFonts w:ascii="宋体" w:hAnsi="宋体" w:hint="eastAsia"/>
          <w:noProof/>
          <w:sz w:val="24"/>
        </w:rPr>
        <w:drawing>
          <wp:inline distT="0" distB="0" distL="0" distR="0" wp14:anchorId="6D71488F" wp14:editId="2DF98F7C">
            <wp:extent cx="2159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看不顺眼了,他们说,蔺相如见了廉颇像老鼠见了猫似的,为什么要怕他呢?蔺相如对他们说:“诸位请想一想,廉将军和秦王比,谁厉害?”他们</w:t>
      </w:r>
      <w:r>
        <w:rPr>
          <w:rFonts w:ascii="宋体" w:hAnsi="宋体" w:hint="eastAsia"/>
          <w:noProof/>
          <w:sz w:val="24"/>
        </w:rPr>
        <w:drawing>
          <wp:inline distT="0" distB="0" distL="0" distR="0" wp14:anchorId="5A025380" wp14:editId="264A2BF8">
            <wp:extent cx="1397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说:“当然秦王厉害。”蔺相如说:“秦王我都不怕,还会怕廉将军吗?大家知道,秦王不敢进攻我们赵国,就因为武有廉颇,文有蔺相如。如果我们俩闹不和,就会削弱赵国的力量,秦国必然乘机来打我们。我所以避着廉将军,为的是我们赵国啊!”</w:t>
      </w:r>
    </w:p>
    <w:p w14:paraId="661845FD" w14:textId="77777777" w:rsidR="00EF5D49" w:rsidRDefault="007056C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蔺相如的话传到了廉颇的耳朵里。廉颇静下心来想了想,觉得自己为了争一口气,就不顾国家的利益,真不应该。于是,他脱下战袍,</w:t>
      </w:r>
      <w:r>
        <w:rPr>
          <w:rFonts w:ascii="宋体" w:hAnsi="宋体" w:hint="eastAsia"/>
          <w:sz w:val="24"/>
          <w:u w:val="single"/>
        </w:rPr>
        <w:t>背上缚着荆条,到蔺相如门上请罪</w:t>
      </w:r>
      <w:r>
        <w:rPr>
          <w:rFonts w:ascii="宋体" w:hAnsi="宋体" w:hint="eastAsia"/>
          <w:sz w:val="24"/>
        </w:rPr>
        <w:t>。蔺相如见廉颇来(　　),连忙热情地出来迎接。从此以后,他们俩成了好朋友,同心协力保卫赵国。</w:t>
      </w:r>
    </w:p>
    <w:p w14:paraId="4C41E528" w14:textId="77777777" w:rsidR="00EF5D49" w:rsidRDefault="007056C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1.选文中有两个问句,第1个是</w:t>
      </w:r>
      <w:r>
        <w:rPr>
          <w:rFonts w:ascii="宋体" w:hAnsi="宋体" w:hint="eastAsia"/>
          <w:sz w:val="24"/>
          <w:u w:val="single"/>
        </w:rPr>
        <w:t xml:space="preserve">　　　　</w:t>
      </w:r>
      <w:r>
        <w:rPr>
          <w:rFonts w:ascii="宋体" w:hAnsi="宋体" w:hint="eastAsia"/>
          <w:sz w:val="24"/>
        </w:rPr>
        <w:t>问句,第2个是</w:t>
      </w:r>
      <w:r>
        <w:rPr>
          <w:rFonts w:ascii="宋体" w:hAnsi="宋体" w:hint="eastAsia"/>
          <w:sz w:val="24"/>
          <w:u w:val="single"/>
        </w:rPr>
        <w:t xml:space="preserve">　　　　</w:t>
      </w:r>
      <w:r>
        <w:rPr>
          <w:rFonts w:ascii="宋体" w:hAnsi="宋体" w:hint="eastAsia"/>
          <w:sz w:val="24"/>
        </w:rPr>
        <w:t>句。请将第2个问句换个说法,使句意不变:</w:t>
      </w:r>
      <w:r>
        <w:rPr>
          <w:rFonts w:ascii="宋体" w:hAnsi="宋体" w:hint="eastAsia"/>
          <w:sz w:val="24"/>
          <w:u w:val="single"/>
        </w:rPr>
        <w:t xml:space="preserve">　　　　　　　　　　　　　　　　　</w:t>
      </w:r>
      <w:r>
        <w:rPr>
          <w:rFonts w:ascii="宋体" w:hAnsi="宋体" w:hint="eastAsia"/>
          <w:sz w:val="24"/>
        </w:rPr>
        <w:t>。 (3分) </w:t>
      </w:r>
    </w:p>
    <w:p w14:paraId="17011F1A" w14:textId="77777777" w:rsidR="00EF5D49" w:rsidRDefault="007056C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2.请用一个成语概括画“</w:t>
      </w:r>
      <w:r>
        <w:rPr>
          <w:rFonts w:ascii="宋体" w:hAnsi="宋体" w:hint="eastAsia"/>
          <w:sz w:val="24"/>
          <w:u w:val="single"/>
        </w:rPr>
        <w:t xml:space="preserve">　　</w:t>
      </w:r>
      <w:r>
        <w:rPr>
          <w:rFonts w:ascii="宋体" w:hAnsi="宋体" w:hint="eastAsia"/>
          <w:sz w:val="24"/>
        </w:rPr>
        <w:t>”的句子,并将其填入文中括号中。(2分) </w:t>
      </w:r>
    </w:p>
    <w:p w14:paraId="2112EDAE" w14:textId="77777777" w:rsidR="00EF5D49" w:rsidRDefault="007056C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3.用“</w:t>
      </w:r>
      <w:r>
        <w:rPr>
          <w:rFonts w:ascii="宋体" w:hAnsi="宋体" w:hint="eastAsia"/>
          <w:sz w:val="24"/>
          <w:u w:val="wave"/>
        </w:rPr>
        <w:t xml:space="preserve"> </w:t>
      </w:r>
      <w:r>
        <w:rPr>
          <w:rFonts w:ascii="宋体" w:hAnsi="宋体"/>
          <w:sz w:val="24"/>
          <w:u w:val="wave"/>
        </w:rPr>
        <w:t xml:space="preserve">   </w:t>
      </w:r>
      <w:r>
        <w:rPr>
          <w:rFonts w:ascii="宋体" w:hAnsi="宋体" w:hint="eastAsia"/>
          <w:sz w:val="24"/>
        </w:rPr>
        <w:t>”画出“蔺相如坐车出去,远远看见廉颇骑着高头大马过来了,他赶紧叫车夫把车往回赶”中“往回赶”的原因。 (2分) </w:t>
      </w:r>
    </w:p>
    <w:p w14:paraId="6E34FFC1" w14:textId="77777777" w:rsidR="00EF5D49" w:rsidRDefault="007056C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4.读了这个语段,你认为廉颇是个什么样的人呢?蔺相如呢?(3分)</w:t>
      </w:r>
    </w:p>
    <w:p w14:paraId="02447D43" w14:textId="77777777" w:rsidR="00EF5D49" w:rsidRDefault="007056CD">
      <w:pPr>
        <w:snapToGrid w:val="0"/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                                                          </w:t>
      </w:r>
      <w:r>
        <w:rPr>
          <w:rFonts w:ascii="宋体" w:hAnsi="宋体"/>
          <w:sz w:val="24"/>
          <w:u w:val="single"/>
        </w:rPr>
        <w:t xml:space="preserve">                      </w:t>
      </w:r>
    </w:p>
    <w:p w14:paraId="1886276B" w14:textId="77777777" w:rsidR="00EF5D49" w:rsidRDefault="007056CD">
      <w:pPr>
        <w:snapToGrid w:val="0"/>
        <w:spacing w:line="360" w:lineRule="auto"/>
        <w:rPr>
          <w:rStyle w:val="apple-style-span"/>
          <w:rFonts w:cs="宋体"/>
          <w:sz w:val="24"/>
          <w:shd w:val="clear" w:color="auto" w:fill="FFFFFF"/>
        </w:rPr>
      </w:pPr>
      <w:r>
        <w:rPr>
          <w:rStyle w:val="apple-style-span"/>
          <w:rFonts w:cs="宋体" w:hint="eastAsia"/>
          <w:sz w:val="24"/>
          <w:shd w:val="clear" w:color="auto" w:fill="FFFFFF"/>
        </w:rPr>
        <w:t>十、阅读短文，回答问题。</w:t>
      </w:r>
    </w:p>
    <w:p w14:paraId="6DA2F090" w14:textId="77777777" w:rsidR="00EF5D49" w:rsidRDefault="007056CD">
      <w:pPr>
        <w:snapToGrid w:val="0"/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想做橡树的比尔·盖茨</w:t>
      </w:r>
    </w:p>
    <w:p w14:paraId="1EF3BA1A" w14:textId="77777777" w:rsidR="00EF5D49" w:rsidRDefault="007056CD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比尔·盖茨是美国微软公司的创建人之一。他(　　　　)能取得非常大的成就,(　　　　)他从小就立下了一个志愿——要做昂首苍穹的橡树。</w:t>
      </w:r>
    </w:p>
    <w:p w14:paraId="07373F9B" w14:textId="77777777" w:rsidR="00EF5D49" w:rsidRDefault="007056CD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比尔·盖茨上小学时,一本《世界百科全书》已经远远不能满足他的求知欲了。他钻到爸爸的书房里,读不懂法律方面的书,就读名人传记。大名鼎鼎的科学家富兰克林、政治家罗斯福、军事家拿破仑以及大发明家爱迪生等人的传记,他都读。</w:t>
      </w:r>
      <w:r w:rsidRPr="007056CD">
        <w:rPr>
          <w:rFonts w:ascii="宋体" w:hAnsi="宋体" w:cs="宋体"/>
          <w:color w:val="FFFFFF"/>
          <w:sz w:val="4"/>
        </w:rPr>
        <w:t>[来源:学科网ZXXK]</w:t>
      </w:r>
    </w:p>
    <w:p w14:paraId="6D8FCDB6" w14:textId="77777777" w:rsidR="00EF5D49" w:rsidRDefault="007056CD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“我的孩子,你为什么喜欢这些人物的传记呢?”老盖茨抚摸着儿子的头,非常和蔼地问。</w:t>
      </w:r>
    </w:p>
    <w:p w14:paraId="40D3A5FE" w14:textId="77777777" w:rsidR="00EF5D49" w:rsidRDefault="007056CD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“为了思考。”</w:t>
      </w:r>
    </w:p>
    <w:p w14:paraId="1293EA40" w14:textId="77777777" w:rsidR="00EF5D49" w:rsidRDefault="007056CD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“为了思考?”</w:t>
      </w:r>
    </w:p>
    <w:p w14:paraId="4F8E5F15" w14:textId="77777777" w:rsidR="00EF5D49" w:rsidRDefault="007056CD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“对,为了思考。这些伟大人物和普通人是不一样的。我要好好揣摩他们是如何思考的,这样就能找出这些人取得伟大成就的原因。”</w:t>
      </w:r>
    </w:p>
    <w:p w14:paraId="23E28D8F" w14:textId="77777777" w:rsidR="00EF5D49" w:rsidRDefault="007056CD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见儿子小小年纪就表现出非凡的想象力,思想已经走在年龄的前头,老盖茨既吃惊又高兴。一有机会,老盖茨就给孩子买书,买回各种书籍。比尔·盖茨高兴极了,他在自己的小房间里布置了一个小书架,把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0685941A" wp14:editId="4D8F561A">
            <wp:extent cx="1270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书分门别类地放好,还编上了序号。日子一天天过去了,小书架上的书越来越多,有历史人物传记,有法律、商贸方面的书,还有文学作品等。</w:t>
      </w:r>
    </w:p>
    <w:p w14:paraId="455D7420" w14:textId="77777777" w:rsidR="00EF5D49" w:rsidRDefault="007056CD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一天,比尔·盖茨的同学来他家做客,发现比尔·盖茨在读这些书,禁不住好奇地问:“你怎么买这么多书?”</w:t>
      </w:r>
    </w:p>
    <w:p w14:paraId="2D3CCCEA" w14:textId="77777777" w:rsidR="00EF5D49" w:rsidRDefault="007056CD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“在书中可以学到好多好多新的东西。只有多读书,才能使自己变得与众不同。”</w:t>
      </w:r>
    </w:p>
    <w:p w14:paraId="108DE5F5" w14:textId="77777777" w:rsidR="00EF5D49" w:rsidRDefault="007056CD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“为什么要与众不同?和别人一样生活不好吗?就像绿洲上的小草一样。”</w:t>
      </w:r>
    </w:p>
    <w:p w14:paraId="2EBB9D48" w14:textId="77777777" w:rsidR="00EF5D49" w:rsidRDefault="007056CD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“(　　　　)做绿洲上的一株小草,还(　　　　)做荒丘上的一棵橡树,因为小</w:t>
      </w:r>
      <w:r>
        <w:rPr>
          <w:rFonts w:ascii="宋体" w:hAnsi="宋体" w:cs="宋体" w:hint="eastAsia"/>
          <w:sz w:val="24"/>
        </w:rPr>
        <w:lastRenderedPageBreak/>
        <w:t>草千篇一律,毫无个性,而橡树高大挺拔,昂首苍穹。”比尔·盖茨坚定地说。</w:t>
      </w:r>
    </w:p>
    <w:p w14:paraId="6E8D8C40" w14:textId="77777777" w:rsidR="00EF5D49" w:rsidRDefault="007056CD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1.在文中的括号内填上合适的关联词。(2分)</w:t>
      </w:r>
    </w:p>
    <w:p w14:paraId="474A5CD3" w14:textId="77777777" w:rsidR="00EF5D49" w:rsidRDefault="007056CD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2.结合上下文,解释文中加点的词语。(4分)</w:t>
      </w:r>
    </w:p>
    <w:p w14:paraId="0AD7E1F3" w14:textId="77777777" w:rsidR="00EF5D49" w:rsidRDefault="007056CD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(1)大名鼎鼎: ________________________________________                                                                                                   </w:t>
      </w:r>
    </w:p>
    <w:p w14:paraId="1703CBD8" w14:textId="77777777" w:rsidR="00EF5D49" w:rsidRDefault="007056CD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(2)与众不同: ______________________________________                                                                   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0EE7072E" wp14:editId="500B1A1F">
            <wp:extent cx="1397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                            </w:t>
      </w:r>
    </w:p>
    <w:p w14:paraId="07AFE986" w14:textId="77777777" w:rsidR="00EF5D49" w:rsidRDefault="007056CD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3.用自己的话说说“思想已经走在年龄的前头”这句话的意思。(2分)</w:t>
      </w:r>
    </w:p>
    <w:p w14:paraId="029E7B2C" w14:textId="77777777" w:rsidR="00EF5D49" w:rsidRDefault="007056CD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_________________________________________________________________________               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54F5E9C2" wp14:editId="791590CA">
            <wp:extent cx="2413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                                                                                                                      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4B608301" wp14:editId="508E8D50">
            <wp:extent cx="1778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          </w:t>
      </w:r>
    </w:p>
    <w:p w14:paraId="14E7F106" w14:textId="77777777" w:rsidR="00EF5D49" w:rsidRDefault="007056CD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4.请你说说“他从小就立下了一个志愿——要做昂首苍穹的橡树”这句话中破折号的作用。(1分)</w:t>
      </w:r>
    </w:p>
    <w:p w14:paraId="211622D7" w14:textId="77777777" w:rsidR="00EF5D49" w:rsidRDefault="007056CD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_________________________________________________________________________                                                                                                                                              </w:t>
      </w:r>
    </w:p>
    <w:p w14:paraId="69434A4D" w14:textId="77777777" w:rsidR="00EF5D49" w:rsidRDefault="007056CD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5.认真读文章,想一想这篇短文告诉我们一个什么道理。(2分)</w:t>
      </w:r>
    </w:p>
    <w:p w14:paraId="55864EA7" w14:textId="77777777" w:rsidR="00EF5D49" w:rsidRDefault="007056CD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_________________________________________________________________________                                                                                                                                                 </w:t>
      </w:r>
    </w:p>
    <w:p w14:paraId="1C843EFA" w14:textId="77777777" w:rsidR="00EF5D49" w:rsidRDefault="007056CD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6.比尔·盖茨小时候的志向是做一棵昂首苍穹的橡树,你的志向呢?用一句话写下来。(2分)</w:t>
      </w:r>
    </w:p>
    <w:p w14:paraId="1870BC4A" w14:textId="77777777" w:rsidR="00EF5D49" w:rsidRDefault="007056CD">
      <w:pPr>
        <w:snapToGrid w:val="0"/>
        <w:spacing w:line="360" w:lineRule="auto"/>
      </w:pPr>
      <w:r>
        <w:rPr>
          <w:rFonts w:ascii="宋体" w:hAnsi="宋体" w:cs="宋体" w:hint="eastAsia"/>
          <w:sz w:val="24"/>
        </w:rPr>
        <w:t>_________________________________________________________________________</w:t>
      </w:r>
    </w:p>
    <w:p w14:paraId="37F41097" w14:textId="77777777" w:rsidR="00EF5D49" w:rsidRDefault="007056CD">
      <w:pPr>
        <w:numPr>
          <w:ilvl w:val="0"/>
          <w:numId w:val="1"/>
        </w:num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习作。(30分)</w:t>
      </w:r>
    </w:p>
    <w:p w14:paraId="292D430E" w14:textId="77777777" w:rsidR="00EF5D49" w:rsidRDefault="007056CD">
      <w:pPr>
        <w:pStyle w:val="a0"/>
        <w:snapToGrid w:val="0"/>
        <w:spacing w:line="360" w:lineRule="auto"/>
        <w:ind w:firstLineChars="200" w:firstLine="480"/>
      </w:pPr>
      <w:r>
        <w:rPr>
          <w:rFonts w:hint="eastAsia"/>
        </w:rPr>
        <w:t>人世间最美的是真情。亲情、友情、师生情、同学情……它们都会让我们感到温暖,从而感动着我们。请以“最让我感动的一件事”为题,选择一件你看到、听到或经历过的事情,写出真情实感,400字左右。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56"/>
      </w:tblGrid>
      <w:tr w:rsidR="00EF5D49" w14:paraId="38834BFA" w14:textId="77777777">
        <w:trPr>
          <w:trHeight w:hRule="exact" w:val="425"/>
          <w:jc w:val="center"/>
        </w:trPr>
        <w:tc>
          <w:tcPr>
            <w:tcW w:w="425" w:type="dxa"/>
          </w:tcPr>
          <w:p w14:paraId="48722D87" w14:textId="77777777" w:rsidR="00EF5D49" w:rsidRDefault="007056C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ind w:firstLineChars="200" w:firstLine="420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>人世间最美的是真情。亲情、友情、师生情、同学情……它们都会让我们感到温暖</w:t>
            </w:r>
            <w:r>
              <w:rPr>
                <w:rFonts w:hAnsi="宋体"/>
                <w:color w:val="000000"/>
              </w:rPr>
              <w:t>,</w:t>
            </w:r>
            <w:r>
              <w:rPr>
                <w:rFonts w:hAnsi="宋体"/>
                <w:color w:val="000000"/>
              </w:rPr>
              <w:t>从而感动着我们。请以</w:t>
            </w:r>
            <w:r>
              <w:rPr>
                <w:color w:val="000000"/>
              </w:rPr>
              <w:t>“</w:t>
            </w:r>
            <w:r>
              <w:rPr>
                <w:rFonts w:hAnsi="宋体"/>
                <w:color w:val="000000"/>
              </w:rPr>
              <w:t>最让我感动的一件事</w:t>
            </w:r>
            <w:r>
              <w:rPr>
                <w:color w:val="000000"/>
              </w:rPr>
              <w:t>”</w:t>
            </w:r>
            <w:r>
              <w:rPr>
                <w:rFonts w:hAnsi="宋体"/>
                <w:color w:val="000000"/>
              </w:rPr>
              <w:t>为题</w:t>
            </w:r>
            <w:r>
              <w:rPr>
                <w:rFonts w:hAnsi="宋体"/>
                <w:color w:val="000000"/>
              </w:rPr>
              <w:t>,</w:t>
            </w:r>
            <w:r>
              <w:rPr>
                <w:rFonts w:hAnsi="宋体"/>
                <w:color w:val="000000"/>
              </w:rPr>
              <w:t>选择一件你看到、听到或经历过的事情</w:t>
            </w:r>
            <w:r>
              <w:rPr>
                <w:rFonts w:hAnsi="宋体"/>
                <w:color w:val="000000"/>
              </w:rPr>
              <w:t>,</w:t>
            </w:r>
            <w:r>
              <w:rPr>
                <w:rFonts w:hAnsi="宋体"/>
                <w:color w:val="000000"/>
              </w:rPr>
              <w:t>写出真情实感</w:t>
            </w:r>
            <w:r>
              <w:rPr>
                <w:rFonts w:hAnsi="宋体"/>
                <w:color w:val="000000"/>
              </w:rPr>
              <w:t>,400</w:t>
            </w:r>
            <w:r>
              <w:rPr>
                <w:rFonts w:hAnsi="宋体"/>
                <w:color w:val="000000"/>
              </w:rPr>
              <w:t>字左右。</w:t>
            </w:r>
          </w:p>
          <w:p w14:paraId="5F496BC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EB8CC6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286186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D622B5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A2563E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77555D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B6B5EF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128051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7586D3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662CEB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7A1265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C49762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945C09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3FAD47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8B506F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D8D44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054512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DBA293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19CB4FE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27C4808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370CD4B4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2006919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4713231B" w14:textId="77777777">
        <w:trPr>
          <w:trHeight w:hRule="exact" w:val="425"/>
          <w:jc w:val="center"/>
        </w:trPr>
        <w:tc>
          <w:tcPr>
            <w:tcW w:w="425" w:type="dxa"/>
          </w:tcPr>
          <w:p w14:paraId="0248DEB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095372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772764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D2FF30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38B5C0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457A9B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163AC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9D9BCB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129527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94E13A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548E6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DE83A8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119DB2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7F8608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E9BBEE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7F8B0E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AA6DB0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E2E020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36106F8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2F93759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000A2820" w14:textId="77777777">
        <w:trPr>
          <w:cantSplit/>
          <w:trHeight w:hRule="exact" w:val="199"/>
          <w:jc w:val="center"/>
        </w:trPr>
        <w:tc>
          <w:tcPr>
            <w:tcW w:w="8550" w:type="dxa"/>
            <w:gridSpan w:val="20"/>
          </w:tcPr>
          <w:p w14:paraId="4436A95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65A5E8AB" w14:textId="77777777">
        <w:trPr>
          <w:trHeight w:hRule="exact" w:val="425"/>
          <w:jc w:val="center"/>
        </w:trPr>
        <w:tc>
          <w:tcPr>
            <w:tcW w:w="425" w:type="dxa"/>
          </w:tcPr>
          <w:p w14:paraId="20B200B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D2ED1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1DF373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B56365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56F56A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B5C6DE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F229D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C3AEF0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BF17B1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A0B47F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DD4B42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41146A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5D0CE8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69125E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967121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22DBEA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FF8767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9E4C27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68051AE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26E621A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169213A8" w14:textId="77777777">
        <w:trPr>
          <w:cantSplit/>
          <w:trHeight w:hRule="exact" w:val="193"/>
          <w:jc w:val="center"/>
        </w:trPr>
        <w:tc>
          <w:tcPr>
            <w:tcW w:w="8550" w:type="dxa"/>
            <w:gridSpan w:val="20"/>
          </w:tcPr>
          <w:p w14:paraId="28DBE2A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5AD89B43" w14:textId="77777777">
        <w:trPr>
          <w:trHeight w:hRule="exact" w:val="425"/>
          <w:jc w:val="center"/>
        </w:trPr>
        <w:tc>
          <w:tcPr>
            <w:tcW w:w="425" w:type="dxa"/>
          </w:tcPr>
          <w:p w14:paraId="7D08CD5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5BACDC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766F6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C9D20F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3061CC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C8A42C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3183C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998F97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CA7A02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5B7C20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9C23F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21BCFB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FFD2A7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E525EB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9092DC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02E498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AC824F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B3E54D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1148CE4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311DAF3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3F9A10E5" w14:textId="77777777">
        <w:trPr>
          <w:cantSplit/>
          <w:trHeight w:hRule="exact" w:val="201"/>
          <w:jc w:val="center"/>
        </w:trPr>
        <w:tc>
          <w:tcPr>
            <w:tcW w:w="8550" w:type="dxa"/>
            <w:gridSpan w:val="20"/>
          </w:tcPr>
          <w:p w14:paraId="42C94CF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6848E0DC" w14:textId="77777777">
        <w:trPr>
          <w:trHeight w:hRule="exact" w:val="425"/>
          <w:jc w:val="center"/>
        </w:trPr>
        <w:tc>
          <w:tcPr>
            <w:tcW w:w="425" w:type="dxa"/>
          </w:tcPr>
          <w:p w14:paraId="1486FC6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8CF14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F10003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3E4066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DD69CD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D4CEFB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B958EC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9465A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F0D8CD1" w14:textId="77777777" w:rsidR="00EF5D49" w:rsidRDefault="007056CD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drawing>
                <wp:inline distT="0" distB="0" distL="0" distR="0" wp14:anchorId="07D008A3" wp14:editId="52E80F22">
                  <wp:extent cx="13970" cy="15240"/>
                  <wp:effectExtent l="0" t="0" r="0" b="0"/>
                  <wp:docPr id="5" name="图片 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35E0082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EA51B3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F126B3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0A8139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B04764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53B37C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BD76B9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2465BD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03E097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76FEFE1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2F659D1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18865F55" w14:textId="77777777">
        <w:trPr>
          <w:cantSplit/>
          <w:trHeight w:hRule="exact" w:val="227"/>
          <w:jc w:val="center"/>
        </w:trPr>
        <w:tc>
          <w:tcPr>
            <w:tcW w:w="8550" w:type="dxa"/>
            <w:gridSpan w:val="20"/>
          </w:tcPr>
          <w:p w14:paraId="4EE73FC6" w14:textId="77777777" w:rsidR="00EF5D49" w:rsidRDefault="007056CD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                                                                          100</w:t>
            </w:r>
          </w:p>
        </w:tc>
      </w:tr>
      <w:tr w:rsidR="00EF5D49" w14:paraId="7668AA12" w14:textId="77777777">
        <w:trPr>
          <w:trHeight w:hRule="exact" w:val="425"/>
          <w:jc w:val="center"/>
        </w:trPr>
        <w:tc>
          <w:tcPr>
            <w:tcW w:w="425" w:type="dxa"/>
          </w:tcPr>
          <w:p w14:paraId="7603EF8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009225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976B5F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A2FF9E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D931B1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82103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BB54B9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52308B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C11911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8F920C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86BA6A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4E4E9C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CEA197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BE0BD3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7C76A3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8421F7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BBDD22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C33E54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1DF0B19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35D98FA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542CDA7B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28515B6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2E1C46BD" w14:textId="77777777">
        <w:trPr>
          <w:trHeight w:hRule="exact" w:val="425"/>
          <w:jc w:val="center"/>
        </w:trPr>
        <w:tc>
          <w:tcPr>
            <w:tcW w:w="425" w:type="dxa"/>
          </w:tcPr>
          <w:p w14:paraId="57C68CE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71778A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A7D054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941120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05E1D3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594A6E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2D4659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949C14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D8954F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88DE8E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2C462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88BF90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CDE01A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BF2114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08E823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625C67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23B278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267782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46782B8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0B2BE5D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5FF47AE8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0DD282E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679B577F" w14:textId="77777777">
        <w:trPr>
          <w:trHeight w:hRule="exact" w:val="425"/>
          <w:jc w:val="center"/>
        </w:trPr>
        <w:tc>
          <w:tcPr>
            <w:tcW w:w="425" w:type="dxa"/>
          </w:tcPr>
          <w:p w14:paraId="411C0FD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C97903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D84EFF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FF6A9F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4E3AE1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D9A932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E0B2CB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DBE0B4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EC40E4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265291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DE71D8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66444F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FB5B24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885611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FEB005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578873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BE7DD4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9211BF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463B135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6362FD4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22EC2E28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4D7880A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06E7B933" w14:textId="77777777">
        <w:trPr>
          <w:trHeight w:hRule="exact" w:val="425"/>
          <w:jc w:val="center"/>
        </w:trPr>
        <w:tc>
          <w:tcPr>
            <w:tcW w:w="425" w:type="dxa"/>
          </w:tcPr>
          <w:p w14:paraId="59B383C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6D4566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B0425E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92E0ED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6FD243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863AD2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2F649B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D77EE0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CF3E4A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398A20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18CD70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215A3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18EDEC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1062AC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4A2DE4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36B53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8D2F43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FF0D2A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24CD37B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6FE031E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7D5C6D27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02B88F4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2C84B8B8" w14:textId="77777777">
        <w:trPr>
          <w:trHeight w:hRule="exact" w:val="425"/>
          <w:jc w:val="center"/>
        </w:trPr>
        <w:tc>
          <w:tcPr>
            <w:tcW w:w="425" w:type="dxa"/>
          </w:tcPr>
          <w:p w14:paraId="5DD4686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8B541B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CA688E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BDE0E8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0E1503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ECF977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CF2744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C632BD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395E0D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7DED31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A5534C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1D5C5A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10D577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7E12D0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88186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41C816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9E2F4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3889A3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4A9157F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4E8A81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303E4702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7AAF402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214A6D64" w14:textId="77777777">
        <w:trPr>
          <w:trHeight w:hRule="exact" w:val="425"/>
          <w:jc w:val="center"/>
        </w:trPr>
        <w:tc>
          <w:tcPr>
            <w:tcW w:w="425" w:type="dxa"/>
          </w:tcPr>
          <w:p w14:paraId="6036DBF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3A23E9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48243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4A2010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60E92C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822CF3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A7342E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2DB337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E5182D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815578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5CCE0B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FD4B4A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E242AB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C86739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D0E011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D4B9109" w14:textId="77777777" w:rsidR="00EF5D49" w:rsidRDefault="007056CD">
            <w:pPr>
              <w:spacing w:line="360" w:lineRule="auto"/>
              <w:rPr>
                <w:color w:val="000000"/>
                <w:sz w:val="24"/>
              </w:rPr>
            </w:pPr>
            <w:r w:rsidRPr="007056CD">
              <w:rPr>
                <w:rFonts w:hint="eastAsia"/>
                <w:color w:val="FFFFFF"/>
                <w:sz w:val="4"/>
              </w:rPr>
              <w:t>[</w:t>
            </w:r>
            <w:r w:rsidRPr="007056CD">
              <w:rPr>
                <w:rFonts w:hint="eastAsia"/>
                <w:color w:val="FFFFFF"/>
                <w:sz w:val="4"/>
              </w:rPr>
              <w:t>来源</w:t>
            </w:r>
            <w:r w:rsidRPr="007056CD">
              <w:rPr>
                <w:rFonts w:hint="eastAsia"/>
                <w:color w:val="FFFFFF"/>
                <w:sz w:val="4"/>
              </w:rPr>
              <w:t>:Z+xx+k.Com]</w:t>
            </w:r>
          </w:p>
        </w:tc>
        <w:tc>
          <w:tcPr>
            <w:tcW w:w="426" w:type="dxa"/>
          </w:tcPr>
          <w:p w14:paraId="0707F86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7D0BA0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7D7D134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25A67B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7D2A89D1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3F5363D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6B777B3F" w14:textId="77777777">
        <w:trPr>
          <w:trHeight w:hRule="exact" w:val="425"/>
          <w:jc w:val="center"/>
        </w:trPr>
        <w:tc>
          <w:tcPr>
            <w:tcW w:w="425" w:type="dxa"/>
          </w:tcPr>
          <w:p w14:paraId="63F61F2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415B0F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F3314D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5B2D0D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803DC5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28F3E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922FB1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E080823" w14:textId="77777777" w:rsidR="00EF5D49" w:rsidRDefault="007056CD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drawing>
                <wp:inline distT="0" distB="0" distL="0" distR="0" wp14:anchorId="2B9974DA" wp14:editId="39249F72">
                  <wp:extent cx="15240" cy="21590"/>
                  <wp:effectExtent l="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52CEB9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7563D7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28100F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A0F759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E1F555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318A9A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31C32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18E50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A16DB9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9F3037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AD92E1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8C93EB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1E4EF590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61C0036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195B3A88" w14:textId="77777777">
        <w:trPr>
          <w:trHeight w:hRule="exact" w:val="425"/>
          <w:jc w:val="center"/>
        </w:trPr>
        <w:tc>
          <w:tcPr>
            <w:tcW w:w="425" w:type="dxa"/>
          </w:tcPr>
          <w:p w14:paraId="562F4DC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FC8D66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6D58C2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96E752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D905F5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6A632B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0F58E5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61BDD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BBC1FE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B215E9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37FB4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0B1082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2927CC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8CA02D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8DBA11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CBF9E8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E32BE6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BC0135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52B2F63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369BFD8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69EAC342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5BE1363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46E62066" w14:textId="77777777">
        <w:trPr>
          <w:trHeight w:hRule="exact" w:val="425"/>
          <w:jc w:val="center"/>
        </w:trPr>
        <w:tc>
          <w:tcPr>
            <w:tcW w:w="425" w:type="dxa"/>
          </w:tcPr>
          <w:p w14:paraId="6E51B9E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055C79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5D671E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EDD5FE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DB5BDD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041E56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B09C47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0C3816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47C9F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81B22F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419B76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99D911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CD3A1F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DF9DB5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561A66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E397D8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E929D0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99E294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53A22A3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0F3A33E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13BC861B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0575D01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41D8230B" w14:textId="77777777">
        <w:trPr>
          <w:trHeight w:hRule="exact" w:val="425"/>
          <w:jc w:val="center"/>
        </w:trPr>
        <w:tc>
          <w:tcPr>
            <w:tcW w:w="425" w:type="dxa"/>
          </w:tcPr>
          <w:p w14:paraId="4271706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4F315C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C969F9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9758E8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DEA3BC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E04B7A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6068AD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40A0A2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034CAF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45C551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539B6B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2225B8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B1DF87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7D311A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75914B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F7BF98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221B76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2856C5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739B215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215B2CF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799E8CD9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1BC542C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78065D5E" w14:textId="77777777">
        <w:trPr>
          <w:trHeight w:hRule="exact" w:val="425"/>
          <w:jc w:val="center"/>
        </w:trPr>
        <w:tc>
          <w:tcPr>
            <w:tcW w:w="425" w:type="dxa"/>
          </w:tcPr>
          <w:p w14:paraId="528E5D8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AA64E0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0BF11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2C6F3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5B49BB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CC61DB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6F8AD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D2F2AC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588329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50983B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90F4B3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AC646B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94A9D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94537A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F7526F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C6479A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59C67D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C48915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56FBFE7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C5EB304" w14:textId="77777777" w:rsidR="00EF5D49" w:rsidRDefault="007056CD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drawing>
                <wp:inline distT="0" distB="0" distL="0" distR="0" wp14:anchorId="4D05A07F" wp14:editId="6BEAF7EF">
                  <wp:extent cx="19050" cy="20320"/>
                  <wp:effectExtent l="0" t="0" r="0" b="0"/>
                  <wp:docPr id="18" name="图片 1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D49" w14:paraId="49FD46F7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2738D2D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2F938C1D" w14:textId="77777777">
        <w:trPr>
          <w:trHeight w:hRule="exact" w:val="425"/>
          <w:jc w:val="center"/>
        </w:trPr>
        <w:tc>
          <w:tcPr>
            <w:tcW w:w="425" w:type="dxa"/>
          </w:tcPr>
          <w:p w14:paraId="149848C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12D967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CF35E8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F7F2DF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D129E3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E4D77A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CF343C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B7C703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FEA44B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95B5D5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11A027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DDE74B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A305B5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C2CB75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81D71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226B6A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239D7D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01A55A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D53EB5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6779328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39C7B863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4A73065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4E085001" w14:textId="77777777">
        <w:trPr>
          <w:trHeight w:hRule="exact" w:val="425"/>
          <w:jc w:val="center"/>
        </w:trPr>
        <w:tc>
          <w:tcPr>
            <w:tcW w:w="425" w:type="dxa"/>
          </w:tcPr>
          <w:p w14:paraId="3DF973F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5E1FDC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9D1A69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AF0CCE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F11F1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742B48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13C28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219C28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149867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CB79A7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AE3D1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969B3F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7297E5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DE1B71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3A9AA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E4B6DE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EC3249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F5F4BC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65EB27D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0963A04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77E26457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2FF2278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01D12BA4" w14:textId="77777777">
        <w:trPr>
          <w:trHeight w:hRule="exact" w:val="425"/>
          <w:jc w:val="center"/>
        </w:trPr>
        <w:tc>
          <w:tcPr>
            <w:tcW w:w="425" w:type="dxa"/>
          </w:tcPr>
          <w:p w14:paraId="43304DB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F219BA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75E18E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FEE6D0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8DA4D5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D6A0C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9E2004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E3085E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68E6D1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0FB508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44D816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C6AC40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6F0334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EC6E6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45555E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8CDD7B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BD8412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24809D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70AEA8C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778D465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6D8B0ADD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5083DB9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55DC7147" w14:textId="77777777">
        <w:trPr>
          <w:trHeight w:hRule="exact" w:val="425"/>
          <w:jc w:val="center"/>
        </w:trPr>
        <w:tc>
          <w:tcPr>
            <w:tcW w:w="425" w:type="dxa"/>
          </w:tcPr>
          <w:p w14:paraId="0A2CB22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FBC45C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4CDF6E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C85CF7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474D00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05CDD6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5A5A75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F12351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88B5D7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58D7B3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FBCD6C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A887C6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119CC8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C8C8C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2CAB9A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64038B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8CBCB0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D386E3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58E9D17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D15514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68DCAD97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04F2922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33EEF064" w14:textId="77777777">
        <w:trPr>
          <w:trHeight w:hRule="exact" w:val="425"/>
          <w:jc w:val="center"/>
        </w:trPr>
        <w:tc>
          <w:tcPr>
            <w:tcW w:w="425" w:type="dxa"/>
          </w:tcPr>
          <w:p w14:paraId="74FC5D2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08DD50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C32CBD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3C367A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A6B418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FBD170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428681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D2E155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BF4B1E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59867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689639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FBF880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D34AE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1ECE37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7DE655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9E31ED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922F34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CDC989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55D73EA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3D8BB6C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5365554D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708903D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02D85A0E" w14:textId="77777777">
        <w:trPr>
          <w:trHeight w:hRule="exact" w:val="425"/>
          <w:jc w:val="center"/>
        </w:trPr>
        <w:tc>
          <w:tcPr>
            <w:tcW w:w="425" w:type="dxa"/>
          </w:tcPr>
          <w:p w14:paraId="7186511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8E21C0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559FA6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7E834A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38F8C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EADE6A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07588A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8074FA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B88426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67C62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928A4A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40504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954E94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985D35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E0A3B5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993B7B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2FD023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F4BAE8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157479F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3077E6A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3F405ECC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4103863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4088BFCE" w14:textId="77777777">
        <w:trPr>
          <w:trHeight w:hRule="exact" w:val="425"/>
          <w:jc w:val="center"/>
        </w:trPr>
        <w:tc>
          <w:tcPr>
            <w:tcW w:w="425" w:type="dxa"/>
          </w:tcPr>
          <w:p w14:paraId="238183C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AA9A16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8A15E5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1ACB70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9F63A5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62921A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2FCF2C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CFAF12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202EAE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4FA2FB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D05D8E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45FCB3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A041C5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AC0900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861FC2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213A3C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67E34C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2BB6DF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3B7674F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A73336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15CE2F26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5933083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70B359F9" w14:textId="77777777">
        <w:trPr>
          <w:trHeight w:hRule="exact" w:val="425"/>
          <w:jc w:val="center"/>
        </w:trPr>
        <w:tc>
          <w:tcPr>
            <w:tcW w:w="425" w:type="dxa"/>
          </w:tcPr>
          <w:p w14:paraId="21F3752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3E17943" w14:textId="77777777" w:rsidR="00EF5D49" w:rsidRDefault="007056CD">
            <w:pPr>
              <w:spacing w:line="360" w:lineRule="auto"/>
              <w:rPr>
                <w:color w:val="000000"/>
                <w:sz w:val="24"/>
              </w:rPr>
            </w:pPr>
            <w:r w:rsidRPr="007056CD">
              <w:rPr>
                <w:rFonts w:hint="eastAsia"/>
                <w:color w:val="FFFFFF"/>
                <w:sz w:val="4"/>
              </w:rPr>
              <w:t>[</w:t>
            </w:r>
            <w:r w:rsidRPr="007056CD">
              <w:rPr>
                <w:rFonts w:hint="eastAsia"/>
                <w:color w:val="FFFFFF"/>
                <w:sz w:val="4"/>
              </w:rPr>
              <w:t>来源</w:t>
            </w:r>
            <w:r w:rsidRPr="007056CD">
              <w:rPr>
                <w:rFonts w:hint="eastAsia"/>
                <w:color w:val="FFFFFF"/>
                <w:sz w:val="4"/>
              </w:rPr>
              <w:t>:</w:t>
            </w:r>
            <w:r w:rsidRPr="007056CD">
              <w:rPr>
                <w:rFonts w:hint="eastAsia"/>
                <w:color w:val="FFFFFF"/>
                <w:sz w:val="4"/>
              </w:rPr>
              <w:t>学科网</w:t>
            </w:r>
            <w:r w:rsidRPr="007056CD">
              <w:rPr>
                <w:rFonts w:hint="eastAsia"/>
                <w:color w:val="FFFFFF"/>
                <w:sz w:val="4"/>
              </w:rPr>
              <w:t>ZXXK]</w:t>
            </w:r>
          </w:p>
        </w:tc>
        <w:tc>
          <w:tcPr>
            <w:tcW w:w="426" w:type="dxa"/>
          </w:tcPr>
          <w:p w14:paraId="4BF5C5F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EB9AC7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41B23F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040359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54C0C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074E48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F70765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879039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58C31E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E62D6D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0D8B5D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C5F59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6B89E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D9754C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19BACD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C433C9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A78C12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595D90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3ED64D1B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2B8F986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6FDA87B4" w14:textId="77777777">
        <w:trPr>
          <w:trHeight w:hRule="exact" w:val="425"/>
          <w:jc w:val="center"/>
        </w:trPr>
        <w:tc>
          <w:tcPr>
            <w:tcW w:w="425" w:type="dxa"/>
          </w:tcPr>
          <w:p w14:paraId="3E58ECA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47BDFC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F4544C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F6BDAC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7B4303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6AADC3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3CE035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162FBA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D5CB70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8E5F8A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980332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636F98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61020F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3CC700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4F38CE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E7115C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35DD61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1EB769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713256D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333ABFB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4845B3E5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2D9500A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031C26CC" w14:textId="77777777">
        <w:trPr>
          <w:trHeight w:hRule="exact" w:val="425"/>
          <w:jc w:val="center"/>
        </w:trPr>
        <w:tc>
          <w:tcPr>
            <w:tcW w:w="425" w:type="dxa"/>
          </w:tcPr>
          <w:p w14:paraId="351333C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CB54B9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22240A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16AA6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B94B8B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37F294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05EAE9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B5C494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E74A0C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B49E18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C5D674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64F34C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7A996E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00F147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D91702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F87535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5960B8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844ED5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753194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9FC6785" w14:textId="77777777" w:rsidR="00EF5D49" w:rsidRDefault="007056CD">
            <w:pPr>
              <w:spacing w:line="360" w:lineRule="auto"/>
              <w:rPr>
                <w:color w:val="000000"/>
                <w:sz w:val="24"/>
              </w:rPr>
            </w:pPr>
            <w:r w:rsidRPr="007056CD">
              <w:rPr>
                <w:rFonts w:hint="eastAsia"/>
                <w:color w:val="FFFFFF"/>
                <w:sz w:val="4"/>
              </w:rPr>
              <w:t>[</w:t>
            </w:r>
            <w:r w:rsidRPr="007056CD">
              <w:rPr>
                <w:rFonts w:hint="eastAsia"/>
                <w:color w:val="FFFFFF"/>
                <w:sz w:val="4"/>
              </w:rPr>
              <w:t>来源</w:t>
            </w:r>
            <w:r w:rsidRPr="007056CD">
              <w:rPr>
                <w:rFonts w:hint="eastAsia"/>
                <w:color w:val="FFFFFF"/>
                <w:sz w:val="4"/>
              </w:rPr>
              <w:t>:</w:t>
            </w:r>
            <w:r w:rsidRPr="007056CD">
              <w:rPr>
                <w:rFonts w:hint="eastAsia"/>
                <w:color w:val="FFFFFF"/>
                <w:sz w:val="4"/>
              </w:rPr>
              <w:t>学科网</w:t>
            </w:r>
            <w:r w:rsidRPr="007056CD">
              <w:rPr>
                <w:rFonts w:hint="eastAsia"/>
                <w:color w:val="FFFFFF"/>
                <w:sz w:val="4"/>
              </w:rPr>
              <w:t>ZXXK]</w:t>
            </w:r>
          </w:p>
        </w:tc>
      </w:tr>
      <w:tr w:rsidR="00EF5D49" w14:paraId="7832FF52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6A090C8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68F9B9B0" w14:textId="77777777">
        <w:trPr>
          <w:trHeight w:hRule="exact" w:val="425"/>
          <w:jc w:val="center"/>
        </w:trPr>
        <w:tc>
          <w:tcPr>
            <w:tcW w:w="425" w:type="dxa"/>
          </w:tcPr>
          <w:p w14:paraId="5779E0E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9B6D2E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5C64DA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39DAFD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36FE9E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76C329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CDE444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5EEBEE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31D51B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6D5D2F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40B51F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154D48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E69869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15E644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D3A659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459261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B17AD3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65C842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5647757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0E72E64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1FC62915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4F558B1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06147FF8" w14:textId="77777777">
        <w:trPr>
          <w:trHeight w:hRule="exact" w:val="425"/>
          <w:jc w:val="center"/>
        </w:trPr>
        <w:tc>
          <w:tcPr>
            <w:tcW w:w="425" w:type="dxa"/>
          </w:tcPr>
          <w:p w14:paraId="1022CCCB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2174A2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83D1A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60E71D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333441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0C701A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D97A72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DF47F8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CE0BC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6A6BD0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5AF0A1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23E07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66603BA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2A9C4A5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5E9D21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62EC37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B0E25D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8CD9E7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345F9E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2E90DA5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0BFCD1CF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5B7E011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7CD940BC" w14:textId="77777777">
        <w:trPr>
          <w:trHeight w:hRule="exact" w:val="425"/>
          <w:jc w:val="center"/>
        </w:trPr>
        <w:tc>
          <w:tcPr>
            <w:tcW w:w="425" w:type="dxa"/>
          </w:tcPr>
          <w:p w14:paraId="7D09AEB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7817FDE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E13678D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978687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B4C415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73BBEF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DFDC079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ACDDD7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6B4F8B6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7B65508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8E8D19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6BCBAB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152B3F3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CCE4C17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149EDE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C380E0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D7E35D2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DE3A3FC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5116ED90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77A48041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F5D49" w14:paraId="3FB84486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359567B4" w14:textId="77777777" w:rsidR="00EF5D49" w:rsidRDefault="00EF5D49"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 w14:paraId="1B29A43F" w14:textId="77777777" w:rsidR="00EF5D49" w:rsidRDefault="00EF5D49">
      <w:pPr>
        <w:rPr>
          <w:rFonts w:ascii="宋体" w:hAnsi="宋体"/>
          <w:color w:val="FF0000"/>
          <w:sz w:val="24"/>
        </w:rPr>
      </w:pPr>
    </w:p>
    <w:p w14:paraId="278EB704" w14:textId="77777777" w:rsidR="00EF5D49" w:rsidRDefault="007056CD">
      <w:pPr>
        <w:rPr>
          <w:rFonts w:ascii="宋体" w:hAnsi="宋体"/>
          <w:color w:val="FF0000"/>
          <w:sz w:val="24"/>
        </w:rPr>
      </w:pPr>
      <w:r>
        <w:rPr>
          <w:rFonts w:ascii="宋体" w:hAnsi="宋体"/>
          <w:noProof/>
          <w:color w:val="FF0000"/>
          <w:sz w:val="24"/>
        </w:rPr>
        <w:drawing>
          <wp:inline distT="0" distB="0" distL="0" distR="0" wp14:anchorId="303676D3" wp14:editId="34793ED1">
            <wp:extent cx="2413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FDBC9" w14:textId="77777777" w:rsidR="00EF5D49" w:rsidRDefault="007056CD">
      <w:pPr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答案：</w:t>
      </w:r>
    </w:p>
    <w:p w14:paraId="606F84DC" w14:textId="77777777" w:rsidR="00EF5D49" w:rsidRDefault="007056CD">
      <w:pPr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一、乖巧  矫健  龟裂  松鼠  鞠躬   平衡  隆重  繁殖  无拘无束</w:t>
      </w:r>
    </w:p>
    <w:p w14:paraId="3148D9C5" w14:textId="77777777" w:rsidR="00EF5D49" w:rsidRDefault="007056CD">
      <w:pPr>
        <w:snapToGrid w:val="0"/>
        <w:spacing w:line="312" w:lineRule="auto"/>
        <w:rPr>
          <w:rFonts w:ascii="宋体" w:hAnsi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二、</w:t>
      </w:r>
      <w:r>
        <w:rPr>
          <w:color w:val="FF0000"/>
          <w:sz w:val="24"/>
        </w:rPr>
        <w:t>jǐ</w:t>
      </w:r>
      <w:r>
        <w:rPr>
          <w:rFonts w:hint="eastAsia"/>
          <w:color w:val="FF0000"/>
          <w:sz w:val="24"/>
        </w:rPr>
        <w:t xml:space="preserve">  </w:t>
      </w:r>
      <w:r>
        <w:rPr>
          <w:color w:val="FF0000"/>
          <w:sz w:val="24"/>
        </w:rPr>
        <w:t xml:space="preserve"> yùn</w:t>
      </w:r>
      <w:r>
        <w:rPr>
          <w:rFonts w:hint="eastAsia"/>
          <w:color w:val="FF0000"/>
          <w:sz w:val="24"/>
        </w:rPr>
        <w:t xml:space="preserve">  </w:t>
      </w:r>
      <w:r>
        <w:rPr>
          <w:color w:val="FF0000"/>
          <w:sz w:val="24"/>
        </w:rPr>
        <w:t>xīng</w:t>
      </w:r>
      <w:r>
        <w:rPr>
          <w:rFonts w:hint="eastAsia"/>
          <w:color w:val="FF0000"/>
          <w:sz w:val="24"/>
        </w:rPr>
        <w:t xml:space="preserve">  </w:t>
      </w:r>
      <w:r>
        <w:rPr>
          <w:color w:val="FF0000"/>
          <w:sz w:val="24"/>
        </w:rPr>
        <w:t xml:space="preserve">hǎo </w:t>
      </w:r>
      <w:r>
        <w:rPr>
          <w:rFonts w:hint="eastAsia"/>
          <w:color w:val="FF0000"/>
          <w:sz w:val="24"/>
        </w:rPr>
        <w:t xml:space="preserve"> </w:t>
      </w:r>
      <w:r>
        <w:rPr>
          <w:color w:val="FF0000"/>
          <w:sz w:val="24"/>
        </w:rPr>
        <w:t>shù</w:t>
      </w:r>
      <w:r>
        <w:rPr>
          <w:rFonts w:hint="eastAsia"/>
          <w:color w:val="FF0000"/>
          <w:sz w:val="24"/>
        </w:rPr>
        <w:t xml:space="preserve">  </w:t>
      </w:r>
      <w:r>
        <w:rPr>
          <w:color w:val="FF0000"/>
          <w:sz w:val="24"/>
        </w:rPr>
        <w:t>sā</w:t>
      </w:r>
      <w:r>
        <w:rPr>
          <w:rFonts w:hint="eastAsia"/>
          <w:color w:val="FF0000"/>
          <w:sz w:val="24"/>
        </w:rPr>
        <w:t xml:space="preserve">   </w:t>
      </w:r>
      <w:r>
        <w:rPr>
          <w:color w:val="FF0000"/>
          <w:sz w:val="24"/>
        </w:rPr>
        <w:t>kòng</w:t>
      </w:r>
      <w:r>
        <w:rPr>
          <w:rFonts w:hint="eastAsia"/>
          <w:color w:val="FF0000"/>
          <w:sz w:val="24"/>
        </w:rPr>
        <w:t xml:space="preserve">  </w:t>
      </w:r>
      <w:r>
        <w:rPr>
          <w:color w:val="FF0000"/>
          <w:sz w:val="24"/>
        </w:rPr>
        <w:t>jiǎ</w:t>
      </w:r>
      <w:r>
        <w:rPr>
          <w:rFonts w:hint="eastAsia"/>
          <w:color w:val="FF0000"/>
          <w:sz w:val="24"/>
        </w:rPr>
        <w:t xml:space="preserve">  </w:t>
      </w:r>
    </w:p>
    <w:p w14:paraId="52D718FB" w14:textId="77777777" w:rsidR="00EF5D49" w:rsidRDefault="007056CD">
      <w:pPr>
        <w:snapToGrid w:val="0"/>
        <w:spacing w:line="312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三、C. </w:t>
      </w:r>
    </w:p>
    <w:p w14:paraId="20E63ACA" w14:textId="77777777" w:rsidR="00EF5D49" w:rsidRDefault="007056CD">
      <w:pPr>
        <w:snapToGrid w:val="0"/>
        <w:spacing w:line="312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四、1.幽静 2.安静 3.平静</w:t>
      </w:r>
      <w:r>
        <w:rPr>
          <w:rFonts w:ascii="宋体" w:hAnsi="宋体" w:cs="宋体" w:hint="eastAsia"/>
          <w:noProof/>
          <w:color w:val="FF0000"/>
          <w:sz w:val="24"/>
        </w:rPr>
        <w:drawing>
          <wp:inline distT="0" distB="0" distL="0" distR="0" wp14:anchorId="2A6B9A50" wp14:editId="7D0BC65A">
            <wp:extent cx="1397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</w:rPr>
        <w:t>4.冷静。</w:t>
      </w:r>
    </w:p>
    <w:p w14:paraId="3B6A168C" w14:textId="77777777" w:rsidR="00EF5D49" w:rsidRDefault="007056CD">
      <w:pPr>
        <w:snapToGrid w:val="0"/>
        <w:spacing w:line="312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五、</w:t>
      </w:r>
      <w:r>
        <w:rPr>
          <w:rFonts w:ascii="宋体" w:hAnsi="宋体"/>
          <w:color w:val="FF0000"/>
          <w:sz w:val="24"/>
        </w:rPr>
        <w:t>D.</w:t>
      </w:r>
    </w:p>
    <w:p w14:paraId="6FEFD76B" w14:textId="77777777" w:rsidR="00EF5D49" w:rsidRDefault="007056CD">
      <w:pPr>
        <w:snapToGrid w:val="0"/>
        <w:spacing w:line="312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六、</w:t>
      </w:r>
      <w:r>
        <w:rPr>
          <w:rFonts w:ascii="宋体" w:hAnsi="宋体" w:cs="宋体" w:hint="eastAsia"/>
          <w:color w:val="FF0000"/>
          <w:sz w:val="24"/>
        </w:rPr>
        <w:t xml:space="preserve">1. </w:t>
      </w:r>
      <w:r>
        <w:rPr>
          <w:rFonts w:ascii="宋体" w:hAnsi="宋体" w:cs="宋体"/>
          <w:color w:val="FF0000"/>
          <w:sz w:val="24"/>
        </w:rPr>
        <w:t xml:space="preserve"> A.</w:t>
      </w:r>
      <w:r>
        <w:rPr>
          <w:rFonts w:ascii="宋体" w:hAnsi="宋体" w:cs="宋体" w:hint="eastAsia"/>
          <w:color w:val="FF0000"/>
          <w:sz w:val="24"/>
        </w:rPr>
        <w:t xml:space="preserve">2. </w:t>
      </w:r>
      <w:r>
        <w:rPr>
          <w:rFonts w:ascii="宋体" w:hAnsi="宋体" w:cs="宋体"/>
          <w:color w:val="FF0000"/>
          <w:sz w:val="24"/>
        </w:rPr>
        <w:t xml:space="preserve"> B.</w:t>
      </w:r>
      <w:r>
        <w:rPr>
          <w:rFonts w:ascii="宋体" w:hAnsi="宋体" w:cs="宋体" w:hint="eastAsia"/>
          <w:color w:val="FF0000"/>
          <w:sz w:val="24"/>
        </w:rPr>
        <w:t>3.</w:t>
      </w:r>
      <w:r>
        <w:rPr>
          <w:rFonts w:ascii="宋体" w:hAnsi="宋体" w:cs="宋体"/>
          <w:color w:val="FF0000"/>
          <w:sz w:val="24"/>
        </w:rPr>
        <w:t xml:space="preserve"> A.</w:t>
      </w:r>
      <w:r>
        <w:rPr>
          <w:rFonts w:ascii="宋体" w:hAnsi="宋体" w:cs="宋体" w:hint="eastAsia"/>
          <w:color w:val="FF0000"/>
          <w:sz w:val="24"/>
        </w:rPr>
        <w:t xml:space="preserve">4. </w:t>
      </w:r>
      <w:r>
        <w:rPr>
          <w:rFonts w:ascii="宋体" w:hAnsi="宋体" w:cs="宋体"/>
          <w:color w:val="FF0000"/>
          <w:sz w:val="24"/>
        </w:rPr>
        <w:t xml:space="preserve"> B.</w:t>
      </w:r>
    </w:p>
    <w:p w14:paraId="5F28068D" w14:textId="77777777" w:rsidR="00EF5D49" w:rsidRDefault="007056CD">
      <w:pPr>
        <w:topLinePunct/>
        <w:snapToGrid w:val="0"/>
        <w:spacing w:line="312" w:lineRule="auto"/>
        <w:contextualSpacing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七、1.打比方2.列数字3.作比较4.举例子</w:t>
      </w:r>
    </w:p>
    <w:p w14:paraId="1D90319B" w14:textId="77777777" w:rsidR="00EF5D49" w:rsidRDefault="007056CD">
      <w:pPr>
        <w:spacing w:line="312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八、</w:t>
      </w:r>
      <w:r>
        <w:rPr>
          <w:rFonts w:ascii="宋体" w:hAnsi="宋体" w:cs="宋体" w:hint="eastAsia"/>
          <w:b/>
          <w:color w:val="FF0000"/>
          <w:sz w:val="24"/>
        </w:rPr>
        <w:t>1</w:t>
      </w:r>
      <w:r>
        <w:rPr>
          <w:rFonts w:ascii="宋体" w:hAnsi="宋体" w:cs="宋体" w:hint="eastAsia"/>
          <w:color w:val="FF0000"/>
          <w:sz w:val="24"/>
        </w:rPr>
        <w:t xml:space="preserve">.蔺相如对秦王说，这块璧有点儿小毛病,他要指给秦王看。                                                                                                                                             </w:t>
      </w:r>
    </w:p>
    <w:p w14:paraId="3FCBCDBE" w14:textId="77777777" w:rsidR="00EF5D49" w:rsidRDefault="007056CD">
      <w:pPr>
        <w:spacing w:line="312" w:lineRule="auto"/>
        <w:ind w:firstLineChars="200" w:firstLine="482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b/>
          <w:color w:val="FF0000"/>
          <w:sz w:val="24"/>
        </w:rPr>
        <w:t>2</w:t>
      </w:r>
      <w:r>
        <w:rPr>
          <w:rFonts w:ascii="宋体" w:hAnsi="宋体" w:cs="宋体" w:hint="eastAsia"/>
          <w:color w:val="FF0000"/>
          <w:sz w:val="24"/>
        </w:rPr>
        <w:t>.我怎能心安理得地接受这个赞誉呢?</w:t>
      </w:r>
    </w:p>
    <w:p w14:paraId="08A0C1FA" w14:textId="77777777" w:rsidR="00EF5D49" w:rsidRDefault="007056CD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 xml:space="preserve">3.  </w:t>
      </w:r>
      <w:r>
        <w:rPr>
          <w:rFonts w:ascii="宋体" w:hAnsi="宋体"/>
          <w:color w:val="FF0000"/>
          <w:sz w:val="24"/>
        </w:rPr>
        <w:t>“</w:t>
      </w:r>
      <w:r>
        <w:rPr>
          <w:rFonts w:ascii="宋体" w:hAnsi="宋体" w:hint="eastAsia"/>
          <w:color w:val="FF0000"/>
          <w:sz w:val="24"/>
        </w:rPr>
        <w:t>你知道吗? ” 妈妈说，“ 咱们的邻居生病了”。</w:t>
      </w:r>
    </w:p>
    <w:p w14:paraId="1A3E4008" w14:textId="77777777" w:rsidR="00EF5D49" w:rsidRDefault="007056CD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4.略</w:t>
      </w:r>
    </w:p>
    <w:p w14:paraId="612B2CD3" w14:textId="77777777" w:rsidR="00EF5D49" w:rsidRDefault="007056CD">
      <w:pPr>
        <w:widowControl/>
        <w:snapToGrid w:val="0"/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 xml:space="preserve">    5.略 </w:t>
      </w:r>
    </w:p>
    <w:p w14:paraId="50638427" w14:textId="77777777" w:rsidR="00EF5D49" w:rsidRDefault="007056CD">
      <w:pPr>
        <w:snapToGrid w:val="0"/>
        <w:spacing w:line="360" w:lineRule="auto"/>
        <w:rPr>
          <w:rFonts w:ascii="宋体" w:hAnsi="宋体"/>
          <w:color w:val="FF0000"/>
          <w:sz w:val="24"/>
          <w:u w:val="single"/>
        </w:rPr>
      </w:pPr>
      <w:r>
        <w:rPr>
          <w:rStyle w:val="apple-style-span"/>
          <w:rFonts w:ascii="宋体" w:hAnsi="宋体" w:cs="宋体" w:hint="eastAsia"/>
          <w:color w:val="FF0000"/>
          <w:sz w:val="24"/>
          <w:shd w:val="clear" w:color="auto" w:fill="FFFFFF"/>
        </w:rPr>
        <w:t>九、略</w:t>
      </w:r>
    </w:p>
    <w:p w14:paraId="14D19C6B" w14:textId="77777777" w:rsidR="00EF5D49" w:rsidRDefault="007056CD"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Style w:val="apple-style-span"/>
          <w:rFonts w:cs="宋体" w:hint="eastAsia"/>
          <w:color w:val="FF0000"/>
          <w:sz w:val="24"/>
          <w:shd w:val="clear" w:color="auto" w:fill="FFFFFF"/>
        </w:rPr>
        <w:t>十、</w:t>
      </w:r>
      <w:r>
        <w:rPr>
          <w:rStyle w:val="apple-style-span"/>
          <w:rFonts w:cs="宋体" w:hint="eastAsia"/>
          <w:color w:val="FF0000"/>
          <w:sz w:val="24"/>
          <w:shd w:val="clear" w:color="auto" w:fill="FFFFFF"/>
        </w:rPr>
        <w:t>1.</w:t>
      </w:r>
      <w:r>
        <w:rPr>
          <w:rFonts w:ascii="宋体" w:hAnsi="宋体" w:cs="宋体" w:hint="eastAsia"/>
          <w:color w:val="FF0000"/>
          <w:sz w:val="24"/>
        </w:rPr>
        <w:t>之所以……是因为……   与其……不如……</w:t>
      </w:r>
    </w:p>
    <w:p w14:paraId="486A7CF4" w14:textId="77777777" w:rsidR="00EF5D49" w:rsidRDefault="007056CD">
      <w:pPr>
        <w:snapToGrid w:val="0"/>
        <w:spacing w:line="360" w:lineRule="auto"/>
        <w:ind w:firstLineChars="200" w:firstLine="48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2.(1)形容名气很大                                                                                                  </w:t>
      </w:r>
    </w:p>
    <w:p w14:paraId="38486C71" w14:textId="77777777" w:rsidR="00EF5D49" w:rsidRDefault="007056CD">
      <w:pPr>
        <w:snapToGrid w:val="0"/>
        <w:spacing w:line="360" w:lineRule="auto"/>
        <w:ind w:firstLineChars="300" w:firstLine="72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(2)跟众人不一样。                                                                                             </w:t>
      </w:r>
    </w:p>
    <w:p w14:paraId="4D74EFAF" w14:textId="77777777" w:rsidR="00EF5D49" w:rsidRDefault="007056CD">
      <w:pPr>
        <w:snapToGrid w:val="0"/>
        <w:spacing w:line="360" w:lineRule="auto"/>
        <w:ind w:firstLineChars="200" w:firstLine="48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3.因为读书多而懂得多，小小年纪就表现出非凡的想象力。                                                                                                                                               </w:t>
      </w:r>
    </w:p>
    <w:p w14:paraId="1A1BF51A" w14:textId="77777777" w:rsidR="00EF5D49" w:rsidRDefault="007056CD">
      <w:pPr>
        <w:snapToGrid w:val="0"/>
        <w:spacing w:line="360" w:lineRule="auto"/>
        <w:ind w:firstLineChars="200" w:firstLine="48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4.解释说明                                                                                                                           </w:t>
      </w:r>
      <w:r>
        <w:rPr>
          <w:rFonts w:ascii="宋体" w:hAnsi="宋体" w:cs="宋体" w:hint="eastAsia"/>
          <w:noProof/>
          <w:color w:val="FF0000"/>
          <w:sz w:val="24"/>
        </w:rPr>
        <w:drawing>
          <wp:inline distT="0" distB="0" distL="0" distR="0" wp14:anchorId="47C55BFD" wp14:editId="7966C4F6">
            <wp:extent cx="2032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</w:rPr>
        <w:t xml:space="preserve">                </w:t>
      </w:r>
    </w:p>
    <w:p w14:paraId="3D96A8D5" w14:textId="77777777" w:rsidR="00EF5D49" w:rsidRDefault="007056CD">
      <w:pPr>
        <w:snapToGrid w:val="0"/>
        <w:spacing w:line="360" w:lineRule="auto"/>
        <w:ind w:firstLineChars="200" w:firstLine="48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5.这篇短文告诉我们：一个人从小就要树立远大的志向，不要只满足于同别人一样的生活。                                                                                                                                                 </w:t>
      </w:r>
    </w:p>
    <w:p w14:paraId="57D7CAAB" w14:textId="77777777" w:rsidR="00EF5D49" w:rsidRDefault="007056CD">
      <w:pPr>
        <w:snapToGrid w:val="0"/>
        <w:spacing w:line="360" w:lineRule="auto"/>
        <w:ind w:firstLineChars="200" w:firstLine="480"/>
        <w:rPr>
          <w:color w:val="FF0000"/>
        </w:rPr>
      </w:pPr>
      <w:r>
        <w:rPr>
          <w:rFonts w:ascii="宋体" w:hAnsi="宋体" w:cs="宋体" w:hint="eastAsia"/>
          <w:color w:val="FF0000"/>
          <w:sz w:val="24"/>
        </w:rPr>
        <w:t>6.示例：做一个保家卫国的海军战士。</w:t>
      </w:r>
    </w:p>
    <w:p w14:paraId="0C86F36B" w14:textId="77777777" w:rsidR="00EF5D49" w:rsidRDefault="007056C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color w:val="FF0000"/>
          <w:sz w:val="24"/>
        </w:rPr>
        <w:t>十一、略</w:t>
      </w:r>
      <w:r>
        <w:rPr>
          <w:rFonts w:ascii="宋体" w:hAnsi="宋体" w:hint="eastAsia"/>
          <w:color w:val="FF0000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    </w:t>
      </w:r>
    </w:p>
    <w:sectPr w:rsidR="00EF5D49">
      <w:headerReference w:type="default" r:id="rId10"/>
      <w:pgSz w:w="11906" w:h="16838"/>
      <w:pgMar w:top="1440" w:right="1417" w:bottom="1417" w:left="1644" w:header="851" w:footer="992" w:gutter="0"/>
      <w:cols w:space="1050"/>
      <w:docGrid w:type="lines" w:linePitch="312" w:charSpace="-2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0DA1" w14:textId="77777777" w:rsidR="005B1BF3" w:rsidRDefault="005B1BF3">
      <w:r>
        <w:separator/>
      </w:r>
    </w:p>
  </w:endnote>
  <w:endnote w:type="continuationSeparator" w:id="0">
    <w:p w14:paraId="4A947D8F" w14:textId="77777777" w:rsidR="005B1BF3" w:rsidRDefault="005B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869F" w14:textId="77777777" w:rsidR="005B1BF3" w:rsidRDefault="005B1BF3">
      <w:r>
        <w:separator/>
      </w:r>
    </w:p>
  </w:footnote>
  <w:footnote w:type="continuationSeparator" w:id="0">
    <w:p w14:paraId="5CA48FEC" w14:textId="77777777" w:rsidR="005B1BF3" w:rsidRDefault="005B1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AF28" w14:textId="71F9A79E" w:rsidR="007056CD" w:rsidRPr="000577AC" w:rsidRDefault="0055496D" w:rsidP="000577AC">
    <w:pPr>
      <w:pStyle w:val="a5"/>
      <w:jc w:val="right"/>
    </w:pPr>
    <w:r>
      <w:rPr>
        <w:noProof/>
      </w:rPr>
      <w:drawing>
        <wp:inline distT="0" distB="0" distL="0" distR="0" wp14:anchorId="11A056CE" wp14:editId="03ECA5E5">
          <wp:extent cx="480060" cy="3226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184" cy="325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49512D"/>
    <w:multiLevelType w:val="singleLevel"/>
    <w:tmpl w:val="EC49512D"/>
    <w:lvl w:ilvl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4948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8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D932A9"/>
    <w:rsid w:val="000577AC"/>
    <w:rsid w:val="000E2A5C"/>
    <w:rsid w:val="001162FF"/>
    <w:rsid w:val="00194111"/>
    <w:rsid w:val="001E7177"/>
    <w:rsid w:val="00200164"/>
    <w:rsid w:val="00243FBB"/>
    <w:rsid w:val="00256C21"/>
    <w:rsid w:val="002B0964"/>
    <w:rsid w:val="002B1D60"/>
    <w:rsid w:val="002C3056"/>
    <w:rsid w:val="00407793"/>
    <w:rsid w:val="0044212D"/>
    <w:rsid w:val="005202C4"/>
    <w:rsid w:val="0055496D"/>
    <w:rsid w:val="005B1BF3"/>
    <w:rsid w:val="005C6DE9"/>
    <w:rsid w:val="00607E2D"/>
    <w:rsid w:val="00642B93"/>
    <w:rsid w:val="007056CD"/>
    <w:rsid w:val="00767578"/>
    <w:rsid w:val="00771CA8"/>
    <w:rsid w:val="00791335"/>
    <w:rsid w:val="00873FD8"/>
    <w:rsid w:val="0093447A"/>
    <w:rsid w:val="00937141"/>
    <w:rsid w:val="009A50B8"/>
    <w:rsid w:val="00A67CBC"/>
    <w:rsid w:val="00B70DA5"/>
    <w:rsid w:val="00B828AB"/>
    <w:rsid w:val="00B9144E"/>
    <w:rsid w:val="00CA1DC8"/>
    <w:rsid w:val="00D62261"/>
    <w:rsid w:val="00E17BF4"/>
    <w:rsid w:val="00E305A4"/>
    <w:rsid w:val="00E401F2"/>
    <w:rsid w:val="00E706FD"/>
    <w:rsid w:val="00EF5D49"/>
    <w:rsid w:val="14796756"/>
    <w:rsid w:val="584A1707"/>
    <w:rsid w:val="5BD932A9"/>
    <w:rsid w:val="6383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1E5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apple-style-span">
    <w:name w:val="apple-style-span"/>
    <w:basedOn w:val="a1"/>
  </w:style>
  <w:style w:type="character" w:customStyle="1" w:styleId="qb-content2">
    <w:name w:val="qb-content2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a7eaefea-e16b-53f0-3712-1b2d7835db08\&#23567;&#23398;&#20108;&#24180;&#32423;&#35821;&#25991;&#19978;&#20876;&#26399;&#20013;&#35797;&#21367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小学二年级语文上册期中试卷</Template>
  <TotalTime>0</TotalTime>
  <Pages>1</Pages>
  <Words>951</Words>
  <Characters>5426</Characters>
  <Application>Microsoft Office Word</Application>
  <DocSecurity>0</DocSecurity>
  <Lines>45</Lines>
  <Paragraphs>12</Paragraphs>
  <ScaleCrop>false</ScaleCrop>
  <Manager/>
  <Company/>
  <LinksUpToDate>false</LinksUpToDate>
  <CharactersWithSpaces>6365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/>
  <cp:keywords>微信号：DEM2008</cp:keywords>
  <dc:description>网址：shop492842749.taobao.com</dc:description>
  <cp:lastModifiedBy/>
  <cp:revision>1</cp:revision>
  <dcterms:created xsi:type="dcterms:W3CDTF">2022-09-19T03:08:00Z</dcterms:created>
  <dcterms:modified xsi:type="dcterms:W3CDTF">2022-11-19T09:33:00Z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