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B5C50" w14:textId="273FB44A" w:rsidR="00237A0C" w:rsidRDefault="004E34D7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第一学期期末质量检测试卷</w:t>
      </w:r>
    </w:p>
    <w:p w14:paraId="7EF15BB3" w14:textId="77777777" w:rsidR="00237A0C" w:rsidRDefault="004E34D7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宋体" w:hAnsi="宋体" w:hint="eastAsia"/>
          <w:b/>
          <w:noProof/>
          <w:sz w:val="36"/>
          <w:szCs w:val="36"/>
        </w:rPr>
        <w:drawing>
          <wp:anchor distT="107950" distB="107950" distL="107950" distR="107950" simplePos="0" relativeHeight="251665408" behindDoc="0" locked="0" layoutInCell="1" allowOverlap="1" wp14:anchorId="6A8598D5" wp14:editId="22451845">
            <wp:simplePos x="0" y="0"/>
            <wp:positionH relativeFrom="page">
              <wp:posOffset>125095</wp:posOffset>
            </wp:positionH>
            <wp:positionV relativeFrom="page">
              <wp:posOffset>1446530</wp:posOffset>
            </wp:positionV>
            <wp:extent cx="922655" cy="7559675"/>
            <wp:effectExtent l="0" t="0" r="0" b="0"/>
            <wp:wrapSquare wrapText="largest"/>
            <wp:docPr id="182" name="图片 18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755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sz w:val="44"/>
          <w:szCs w:val="44"/>
        </w:rPr>
        <w:t>五年级语文</w:t>
      </w:r>
    </w:p>
    <w:p w14:paraId="0C57DEC9" w14:textId="77777777" w:rsidR="00237A0C" w:rsidRDefault="00237A0C">
      <w:pPr>
        <w:rPr>
          <w:rFonts w:ascii="宋体" w:hAnsi="宋体"/>
          <w:sz w:val="24"/>
        </w:rPr>
      </w:pPr>
    </w:p>
    <w:tbl>
      <w:tblPr>
        <w:tblW w:w="8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32"/>
        <w:gridCol w:w="633"/>
        <w:gridCol w:w="632"/>
        <w:gridCol w:w="633"/>
        <w:gridCol w:w="632"/>
        <w:gridCol w:w="633"/>
        <w:gridCol w:w="632"/>
        <w:gridCol w:w="633"/>
        <w:gridCol w:w="632"/>
        <w:gridCol w:w="633"/>
        <w:gridCol w:w="731"/>
        <w:gridCol w:w="784"/>
      </w:tblGrid>
      <w:tr w:rsidR="00237A0C" w14:paraId="21C0159C" w14:textId="77777777">
        <w:trPr>
          <w:trHeight w:val="450"/>
        </w:trPr>
        <w:tc>
          <w:tcPr>
            <w:tcW w:w="696" w:type="dxa"/>
            <w:vAlign w:val="center"/>
          </w:tcPr>
          <w:p w14:paraId="220A8922" w14:textId="77777777" w:rsidR="00237A0C" w:rsidRDefault="004E34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题号</w:t>
            </w:r>
          </w:p>
        </w:tc>
        <w:tc>
          <w:tcPr>
            <w:tcW w:w="632" w:type="dxa"/>
            <w:vAlign w:val="center"/>
          </w:tcPr>
          <w:p w14:paraId="093B951A" w14:textId="77777777" w:rsidR="00237A0C" w:rsidRDefault="004E34D7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633" w:type="dxa"/>
            <w:vAlign w:val="center"/>
          </w:tcPr>
          <w:p w14:paraId="4DD3BF51" w14:textId="77777777" w:rsidR="00237A0C" w:rsidRDefault="004E34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</w:t>
            </w:r>
          </w:p>
        </w:tc>
        <w:tc>
          <w:tcPr>
            <w:tcW w:w="632" w:type="dxa"/>
            <w:vAlign w:val="center"/>
          </w:tcPr>
          <w:p w14:paraId="4F5F5B18" w14:textId="77777777" w:rsidR="00237A0C" w:rsidRDefault="004E34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</w:t>
            </w:r>
          </w:p>
        </w:tc>
        <w:tc>
          <w:tcPr>
            <w:tcW w:w="633" w:type="dxa"/>
            <w:vAlign w:val="center"/>
          </w:tcPr>
          <w:p w14:paraId="18368B4D" w14:textId="77777777" w:rsidR="00237A0C" w:rsidRDefault="004E34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</w:t>
            </w:r>
          </w:p>
        </w:tc>
        <w:tc>
          <w:tcPr>
            <w:tcW w:w="632" w:type="dxa"/>
            <w:vAlign w:val="center"/>
          </w:tcPr>
          <w:p w14:paraId="7F8ACBCE" w14:textId="77777777" w:rsidR="00237A0C" w:rsidRDefault="004E34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</w:p>
        </w:tc>
        <w:tc>
          <w:tcPr>
            <w:tcW w:w="633" w:type="dxa"/>
            <w:vAlign w:val="center"/>
          </w:tcPr>
          <w:p w14:paraId="0AB99EF1" w14:textId="77777777" w:rsidR="00237A0C" w:rsidRDefault="004E34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六</w:t>
            </w:r>
          </w:p>
        </w:tc>
        <w:tc>
          <w:tcPr>
            <w:tcW w:w="632" w:type="dxa"/>
            <w:vAlign w:val="center"/>
          </w:tcPr>
          <w:p w14:paraId="0E1335D5" w14:textId="77777777" w:rsidR="00237A0C" w:rsidRDefault="004E34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七</w:t>
            </w:r>
          </w:p>
        </w:tc>
        <w:tc>
          <w:tcPr>
            <w:tcW w:w="633" w:type="dxa"/>
            <w:vAlign w:val="center"/>
          </w:tcPr>
          <w:p w14:paraId="1204DB4A" w14:textId="77777777" w:rsidR="00237A0C" w:rsidRDefault="004E34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八</w:t>
            </w:r>
          </w:p>
        </w:tc>
        <w:tc>
          <w:tcPr>
            <w:tcW w:w="632" w:type="dxa"/>
            <w:vAlign w:val="center"/>
          </w:tcPr>
          <w:p w14:paraId="5F5D4E1E" w14:textId="77777777" w:rsidR="00237A0C" w:rsidRDefault="004E34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</w:t>
            </w:r>
          </w:p>
        </w:tc>
        <w:tc>
          <w:tcPr>
            <w:tcW w:w="633" w:type="dxa"/>
            <w:vAlign w:val="center"/>
          </w:tcPr>
          <w:p w14:paraId="198AC37F" w14:textId="77777777" w:rsidR="00237A0C" w:rsidRDefault="004E34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</w:t>
            </w:r>
          </w:p>
        </w:tc>
        <w:tc>
          <w:tcPr>
            <w:tcW w:w="731" w:type="dxa"/>
            <w:vAlign w:val="center"/>
          </w:tcPr>
          <w:p w14:paraId="7B7A9681" w14:textId="77777777" w:rsidR="00237A0C" w:rsidRDefault="004E34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w:drawing>
                <wp:inline distT="0" distB="0" distL="0" distR="0" wp14:anchorId="4FC0D054" wp14:editId="33050860">
                  <wp:extent cx="13970" cy="16510"/>
                  <wp:effectExtent l="0" t="0" r="0" b="0"/>
                  <wp:docPr id="55" name="图片 55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" cy="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 w:val="24"/>
              </w:rPr>
              <w:t>十一</w:t>
            </w:r>
          </w:p>
        </w:tc>
        <w:tc>
          <w:tcPr>
            <w:tcW w:w="784" w:type="dxa"/>
            <w:vAlign w:val="center"/>
          </w:tcPr>
          <w:p w14:paraId="28ECDBFC" w14:textId="77777777" w:rsidR="00237A0C" w:rsidRDefault="004E34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总分</w:t>
            </w:r>
          </w:p>
        </w:tc>
      </w:tr>
      <w:tr w:rsidR="00237A0C" w14:paraId="7E22B170" w14:textId="77777777">
        <w:trPr>
          <w:trHeight w:val="450"/>
        </w:trPr>
        <w:tc>
          <w:tcPr>
            <w:tcW w:w="696" w:type="dxa"/>
            <w:vAlign w:val="center"/>
          </w:tcPr>
          <w:p w14:paraId="6109CAF3" w14:textId="77777777" w:rsidR="00237A0C" w:rsidRDefault="004E34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分数</w:t>
            </w:r>
          </w:p>
        </w:tc>
        <w:tc>
          <w:tcPr>
            <w:tcW w:w="632" w:type="dxa"/>
            <w:vAlign w:val="center"/>
          </w:tcPr>
          <w:p w14:paraId="4FBBBED8" w14:textId="77777777" w:rsidR="00237A0C" w:rsidRDefault="00237A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 w14:paraId="709533E4" w14:textId="77777777" w:rsidR="00237A0C" w:rsidRDefault="00237A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 w14:paraId="26F4A059" w14:textId="77777777" w:rsidR="00237A0C" w:rsidRDefault="00237A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 w14:paraId="11B84D2D" w14:textId="77777777" w:rsidR="00237A0C" w:rsidRDefault="00237A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 w14:paraId="66757ED4" w14:textId="77777777" w:rsidR="00237A0C" w:rsidRDefault="00237A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 w14:paraId="448F6FCB" w14:textId="77777777" w:rsidR="00237A0C" w:rsidRDefault="00237A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 w14:paraId="4DC0A459" w14:textId="77777777" w:rsidR="00237A0C" w:rsidRDefault="00237A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 w14:paraId="726DCFDB" w14:textId="77777777" w:rsidR="00237A0C" w:rsidRDefault="00237A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 w14:paraId="79CC097A" w14:textId="77777777" w:rsidR="00237A0C" w:rsidRDefault="00237A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 w14:paraId="23949684" w14:textId="77777777" w:rsidR="00237A0C" w:rsidRDefault="00237A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1" w:type="dxa"/>
            <w:vAlign w:val="center"/>
          </w:tcPr>
          <w:p w14:paraId="165F0FE9" w14:textId="77777777" w:rsidR="00237A0C" w:rsidRDefault="00237A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57F21BD5" w14:textId="77777777" w:rsidR="00237A0C" w:rsidRDefault="00237A0C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3FE0795" w14:textId="77777777" w:rsidR="00237A0C" w:rsidRDefault="00237A0C">
      <w:pPr>
        <w:rPr>
          <w:rFonts w:ascii="宋体" w:hAnsi="宋体"/>
          <w:sz w:val="24"/>
        </w:rPr>
      </w:pPr>
    </w:p>
    <w:p w14:paraId="13759634" w14:textId="77777777" w:rsidR="00237A0C" w:rsidRDefault="004E34D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一、你能根据拼音把词语</w:t>
      </w:r>
      <w:proofErr w:type="gramStart"/>
      <w:r>
        <w:rPr>
          <w:rFonts w:ascii="宋体" w:hAnsi="宋体" w:hint="eastAsia"/>
          <w:sz w:val="24"/>
        </w:rPr>
        <w:t>写正确</w:t>
      </w:r>
      <w:proofErr w:type="gramEnd"/>
      <w:r>
        <w:rPr>
          <w:rFonts w:ascii="宋体" w:hAnsi="宋体" w:hint="eastAsia"/>
          <w:sz w:val="24"/>
        </w:rPr>
        <w:t>吗？（10分）</w:t>
      </w:r>
    </w:p>
    <w:p w14:paraId="21100FC6" w14:textId="77777777" w:rsidR="00237A0C" w:rsidRDefault="004E34D7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j</w:t>
      </w:r>
      <w:r>
        <w:rPr>
          <w:rFonts w:asciiTheme="minorEastAsia" w:hAnsiTheme="minorEastAsia" w:hint="eastAsia"/>
          <w:sz w:val="28"/>
          <w:szCs w:val="28"/>
        </w:rPr>
        <w:t>ī</w:t>
      </w:r>
      <w:r>
        <w:rPr>
          <w:rFonts w:asciiTheme="minorEastAsia" w:hAnsiTheme="minorEastAsia" w:hint="eastAsia"/>
          <w:sz w:val="28"/>
          <w:szCs w:val="28"/>
        </w:rPr>
        <w:t>ng qi</w:t>
      </w:r>
      <w:r>
        <w:rPr>
          <w:rFonts w:asciiTheme="minorEastAsia" w:hAnsiTheme="minorEastAsia" w:hint="eastAsia"/>
          <w:sz w:val="28"/>
          <w:szCs w:val="28"/>
        </w:rPr>
        <w:t>ǎ</w:t>
      </w:r>
      <w:r>
        <w:rPr>
          <w:rFonts w:asciiTheme="minorEastAsia" w:hAnsiTheme="minorEastAsia" w:hint="eastAsia"/>
          <w:sz w:val="28"/>
          <w:szCs w:val="28"/>
        </w:rPr>
        <w:t xml:space="preserve">o 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 xml:space="preserve">    </w:t>
      </w:r>
      <w:proofErr w:type="spellStart"/>
      <w:r>
        <w:rPr>
          <w:rFonts w:asciiTheme="minorEastAsia" w:hAnsiTheme="minorEastAsia" w:cstheme="minorEastAsia" w:hint="eastAsia"/>
          <w:bCs/>
          <w:sz w:val="28"/>
          <w:szCs w:val="28"/>
        </w:rPr>
        <w:t>sh</w:t>
      </w:r>
      <w:proofErr w:type="spellEnd"/>
      <w:r>
        <w:rPr>
          <w:rFonts w:asciiTheme="minorEastAsia" w:hAnsiTheme="minorEastAsia" w:cstheme="minorEastAsia" w:hint="eastAsia"/>
          <w:bCs/>
          <w:sz w:val="28"/>
          <w:szCs w:val="28"/>
        </w:rPr>
        <w:t>ì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 xml:space="preserve"> y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í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 xml:space="preserve">       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ē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n hu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ì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q</w:t>
      </w:r>
      <w:r>
        <w:rPr>
          <w:rFonts w:hint="eastAsia"/>
          <w:sz w:val="28"/>
          <w:szCs w:val="28"/>
        </w:rPr>
        <w:t>í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q</w:t>
      </w:r>
      <w:r>
        <w:rPr>
          <w:rFonts w:hint="eastAsia"/>
          <w:sz w:val="28"/>
          <w:szCs w:val="28"/>
        </w:rPr>
        <w:t>ū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31F06E4" wp14:editId="385845A0">
                <wp:simplePos x="0" y="0"/>
                <wp:positionH relativeFrom="column">
                  <wp:posOffset>228600</wp:posOffset>
                </wp:positionH>
                <wp:positionV relativeFrom="paragraph">
                  <wp:posOffset>360045</wp:posOffset>
                </wp:positionV>
                <wp:extent cx="871220" cy="423545"/>
                <wp:effectExtent l="3175" t="4445" r="20955" b="10160"/>
                <wp:wrapNone/>
                <wp:docPr id="59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60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3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68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6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71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18pt;margin-top:28.35pt;height:33.35pt;width:68.6pt;z-index:251653120;mso-width-relative:page;mso-height-relative:page;" coordorigin="1799,3204" coordsize="1665,907" o:gfxdata="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stbId7wAAADb&#10;AAAADwAAAGRycy9kb3ducmV2LnhtbEWPQYvCMBSE78L+h/AWvGlSBXG7Rg+7KHrUevH2tnnbVpuX&#10;0kSt/nojCB6HmfmGmS06W4sLtb5yrCEZKhDEuTMVFxr22XIwBeEDssHaMWm4kYfF/KM3w9S4K2/p&#10;sguFiBD2KWooQ2hSKX1ekkU/dA1x9P5dazFE2RbStHiNcFvLkVITabHiuFBiQz8l5afd2Wr4q0Z7&#10;vG+zlbJfy3HYdNnxfPjVuv+ZqG8QgbrwDr/aa6Nh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WyHe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7olMAb0AAADb&#10;AAAADwAAAGRycy9kb3ducmV2LnhtbEWPS4vCQBCE78L+h6EX9mYmuhBC1tFDYNGTEh+HvTWZzkMz&#10;PdnM+Pr3jiB4LKrqK2q2uJlOXGhwrWUFkygGQVxa3XKtYL/7HacgnEfW2FkmBXdysJh/jGaYaXvl&#10;gi5bX4sAYZehgsb7PpPSlQ0ZdJHtiYNX2cGgD3KopR7wGuCmk9M4TqTBlsNCgz3lDZWn7dko+KuW&#10;xTFP1uc23XwX+F/d0wPlSn19TuIfEJ5u/h1+tVdaQTKF55fw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iUwB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QcswPr0AAADb&#10;AAAADwAAAGRycy9kb3ducmV2LnhtbEWPQWvCQBSE7wX/w/IEb3U3LYikrh5EJRQPrXrw+Jp9JiHZ&#10;t2F3G82/7xYKPQ4z8w2z2jxsJwbyoXGsIZsrEMSlMw1XGi7n/fMSRIjIBjvHpGGkAJv15GmFuXF3&#10;/qThFCuRIBxy1FDH2OdShrImi2HueuLk3Zy3GJP0lTQe7wluO/mi1EJabDgt1NjTtqayPX1bDTZg&#10;cY0HFeT40Y5+d1u+m6+j1rNppt5ARHrE//BfuzAaFq/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yzA+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GHi2j7wAAADc&#10;AAAADwAAAGRycy9kb3ducmV2LnhtbEVPTWvCQBC9C/0PyxS86SaWakldg0grPYhgIpTehuyYhGRn&#10;Q3ab6L93D4LHx/tep1fTioF6V1tWEM8jEMSF1TWXCs759+wDhPPIGlvLpOBGDtLNy2SNibYjn2jI&#10;fClCCLsEFVTed4mUrqjIoJvbjjhwF9sb9AH2pdQ9jiHctHIRRUtpsObQUGFHu4qKJvs3CvYjjtu3&#10;+Gs4NJfd7S9/P/4eYlJq+hpHnyA8Xf1T/HD/aAWrZVgbzoQjIDd3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YeLaP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el/22r8AAADc&#10;AAAADwAAAGRycy9kb3ducmV2LnhtbEWPwW7CMBBE70j9B2sr9QY2qQQlxeTQiooeIVx628ZLEhqv&#10;o9gkoV9fV0LiOJqZN5p1NtpG9NT52rGG+UyBIC6cqbnUcMy30xcQPiAbbByThit5yDYPkzWmxg28&#10;p/4QShEh7FPUUIXQplL6oiKLfuZa4uidXGcxRNmV0nQ4RLhtZKLUQlqsOS5U2NJbRcXP4WI1fNfJ&#10;EX/3+Yeyq+1z+Bzz8+XrXeunx7l6BRFoDPfwrb0zGpaLFfyfiUdAb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f9tq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IEmoRbwAAADc&#10;AAAADwAAAGRycy9kb3ducmV2LnhtbEVPu27CMBTdK/UfrIvEVpwUKUQphiFS1U6gpDCwXcU3jxJf&#10;p7HD4+/xgNTx6LzX25vpxYVG11lWEC8iEMSV1R03Cg4/n28pCOeRNfaWScGdHGw3ry9rzLS9ckGX&#10;0jcihLDLUEHr/ZBJ6aqWDLqFHYgDV9vRoA9wbKQe8RrCTS/foyiRBjsODS0OlLdUncvJKDjVX8Vv&#10;nuymLt0vC/yr7+mRcqXmszj6AOHp5v/FT/e3VrBahfnhTDgCcvM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BJqEW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8R7NRb4AAADc&#10;AAAADwAAAGRycy9kb3ducmV2LnhtbEWPMW/CMBSE90r9D9arxFbsdGhQwDBUBUUVQxsYGB/xI4mI&#10;nyPbDeTf15UqdTzd3Xe61eZuezGSD51jDdlcgSCunem40XA8bJ8XIEJENtg7Jg0TBdisHx9WWBh3&#10;4y8aq9iIBOFQoIY2xqGQMtQtWQxzNxAn7+K8xZikb6TxeEtw28sXpV6lxY7TQosDvbVUX6tvq8EG&#10;LE9xp4KcPq+Tf78sPsx5r/XsKVNLEJHu8T/81y6NhjzP4PdMOg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R7NR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黑体" w:eastAsia="黑体" w:hAnsi="黑体" w:cs="黑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D73DB13" wp14:editId="50A83A79">
                <wp:simplePos x="0" y="0"/>
                <wp:positionH relativeFrom="column">
                  <wp:posOffset>1276350</wp:posOffset>
                </wp:positionH>
                <wp:positionV relativeFrom="paragraph">
                  <wp:posOffset>340995</wp:posOffset>
                </wp:positionV>
                <wp:extent cx="871220" cy="432435"/>
                <wp:effectExtent l="3175" t="4445" r="20955" b="20320"/>
                <wp:wrapNone/>
                <wp:docPr id="772" name="Group 1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32435"/>
                          <a:chOff x="1799" y="3204"/>
                          <a:chExt cx="1665" cy="907"/>
                        </a:xfrm>
                      </wpg:grpSpPr>
                      <wpg:grpSp>
                        <wpg:cNvPr id="773" name="Group 12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74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76" name="Lin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78" name="Group 16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79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81" name="Lin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1" o:spid="_x0000_s1026" o:spt="203" style="position:absolute;left:0pt;margin-left:100.5pt;margin-top:26.85pt;height:34.05pt;width:68.6pt;z-index:251654144;mso-width-relative:page;mso-height-relative:page;" coordorigin="1799,3204" coordsize="1665,907" o:gfxdata="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">
                <o:lock v:ext="edit" aspectratio="f"/>
                <v:group id="Group 12" o:spid="_x0000_s1026" o:spt="203" style="position:absolute;left:1799;top:3204;height:907;width:828;" coordorigin="12777,5218" coordsize="828,907" o:gfxdata="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wWyI8AAAADcAAAADwAAAAAAAAABACAAAAAiAAAAZHJzL2Rvd25yZXYu&#10;eG1sUEsBAhQAFAAAAAgAh07iQDMvBZ47AAAAOQAAABUAAAAAAAAAAQAgAAAADwEAAGRycy9ncm91&#10;cHNoYXBleG1sLnhtbFBLBQYAAAAABgAGAGABAADMAwAAAAA=&#10;">
                  <o:lock v:ext="edit" aspectratio="f"/>
                  <v:rect id="Rectangle 13" o:spid="_x0000_s1026" o:spt="1" style="position:absolute;left:12780;top:5218;height:902;width:825;" fillcolor="#FFFFFF" filled="t" stroked="t" coordsize="21600,21600" o:gfxdata="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YfPmb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4" o:spid="_x0000_s1026" o:spt="20" style="position:absolute;left:13203;top:5238;height:887;width:0;" filled="f" stroked="t" coordsize="21600,21600" o:gfxdata="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D4L3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5" o:spid="_x0000_s1026" o:spt="20" style="position:absolute;left:12777;top:5685;flip:y;height:1;width:810;" filled="f" stroked="t" coordsize="21600,21600" o:gfxdata="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91Ux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16" o:spid="_x0000_s1026" o:spt="203" style="position:absolute;left:2636;top:3204;height:907;width:828;" coordorigin="12777,5218" coordsize="828,907" o:gfxdata="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2hIFK7AAAA3A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17" o:spid="_x0000_s1026" o:spt="1" style="position:absolute;left:12780;top:5218;height:902;width:825;" fillcolor="#FFFFFF" filled="t" stroked="t" coordsize="21600,21600" o:gfxdata="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hmAH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8" o:spid="_x0000_s1026" o:spt="20" style="position:absolute;left:13203;top:5238;height:887;width:0;" filled="f" stroked="t" coordsize="21600,21600" o:gfxdata="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ZzYY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9" o:spid="_x0000_s1026" o:spt="20" style="position:absolute;left:12777;top:5685;flip:y;height:1;width:810;" filled="f" stroked="t" coordsize="21600,21600" o:gfxdata="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u9Y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黑体" w:eastAsia="黑体" w:hAnsi="黑体" w:cs="黑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0D8143D" wp14:editId="5C8D51A8">
                <wp:simplePos x="0" y="0"/>
                <wp:positionH relativeFrom="column">
                  <wp:posOffset>2305050</wp:posOffset>
                </wp:positionH>
                <wp:positionV relativeFrom="paragraph">
                  <wp:posOffset>350520</wp:posOffset>
                </wp:positionV>
                <wp:extent cx="871220" cy="413385"/>
                <wp:effectExtent l="3175" t="4445" r="20955" b="20320"/>
                <wp:wrapNone/>
                <wp:docPr id="782" name="Group 2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13385"/>
                          <a:chOff x="1799" y="3204"/>
                          <a:chExt cx="1665" cy="907"/>
                        </a:xfrm>
                      </wpg:grpSpPr>
                      <wpg:grpSp>
                        <wpg:cNvPr id="783" name="Group 21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84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86" name="Line 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87" name="Group 25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88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90" name="Line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0" o:spid="_x0000_s1026" o:spt="203" style="position:absolute;left:0pt;margin-left:181.5pt;margin-top:27.6pt;height:32.55pt;width:68.6pt;z-index:251655168;mso-width-relative:page;mso-height-relative:page;" coordorigin="1799,3204" coordsize="1665,907" o:gfxdata="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">
                <o:lock v:ext="edit" aspectratio="f"/>
                <v:group id="Group 21" o:spid="_x0000_s1026" o:spt="203" style="position:absolute;left:1799;top:3204;height:907;width:828;" coordorigin="12777,5218" coordsize="828,907" o:gfxdata="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m0MIE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22" o:spid="_x0000_s1026" o:spt="1" style="position:absolute;left:12780;top:5218;height:902;width:825;" fillcolor="#FFFFFF" filled="t" stroked="t" coordsize="21600,21600" o:gfxdata="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FK/v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23" o:spid="_x0000_s1026" o:spt="20" style="position:absolute;left:13203;top:5238;height:887;width:0;" filled="f" stroked="t" coordsize="21600,21600" o:gfxdata="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re/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24" o:spid="_x0000_s1026" o:spt="20" style="position:absolute;left:12777;top:5685;flip:y;height:1;width:810;" filled="f" stroked="t" coordsize="21600,21600" o:gfxdata="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yIlF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25" o:spid="_x0000_s1026" o:spt="203" style="position:absolute;left:2636;top:3204;height:907;width:828;" coordorigin="12777,5218" coordsize="828,907" o:gfxdata="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nrxAe+AAAA3A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26" o:spid="_x0000_s1026" o:spt="1" style="position:absolute;left:12780;top:5218;height:902;width:825;" fillcolor="#FFFFFF" filled="t" stroked="t" coordsize="21600,21600" o:gfxdata="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H7W7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27" o:spid="_x0000_s1026" o:spt="20" style="position:absolute;left:13203;top:5238;height:887;width:0;" filled="f" stroked="t" coordsize="21600,21600" o:gfxdata="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KZx/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28" o:spid="_x0000_s1026" o:spt="20" style="position:absolute;left:12777;top:5685;flip:y;height:1;width:810;" filled="f" stroked="t" coordsize="21600,21600" o:gfxdata="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5ejiS5AAAA3A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黑体" w:eastAsia="黑体" w:hAnsi="黑体" w:cs="黑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48290A5" wp14:editId="0FF3D207">
                <wp:simplePos x="0" y="0"/>
                <wp:positionH relativeFrom="column">
                  <wp:posOffset>3352800</wp:posOffset>
                </wp:positionH>
                <wp:positionV relativeFrom="paragraph">
                  <wp:posOffset>360045</wp:posOffset>
                </wp:positionV>
                <wp:extent cx="871220" cy="432435"/>
                <wp:effectExtent l="3175" t="4445" r="20955" b="20320"/>
                <wp:wrapNone/>
                <wp:docPr id="791" name="Group 2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32435"/>
                          <a:chOff x="1799" y="3204"/>
                          <a:chExt cx="1665" cy="907"/>
                        </a:xfrm>
                      </wpg:grpSpPr>
                      <wpg:grpSp>
                        <wpg:cNvPr id="792" name="Group 30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93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95" name="Line 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96" name="Group 34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97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99" name="Line 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9" o:spid="_x0000_s1026" o:spt="203" style="position:absolute;left:0pt;margin-left:264pt;margin-top:28.35pt;height:34.05pt;width:68.6pt;z-index:251656192;mso-width-relative:page;mso-height-relative:page;" coordorigin="1799,3204" coordsize="1665,907" o:gfxdata="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">
                <o:lock v:ext="edit" aspectratio="f"/>
                <v:group id="Group 30" o:spid="_x0000_s1026" o:spt="203" style="position:absolute;left:1799;top:3204;height:907;width:828;" coordorigin="12777,5218" coordsize="828,907" o:gfxdata="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MRfFC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31" o:spid="_x0000_s1026" o:spt="1" style="position:absolute;left:12780;top:5218;height:902;width:825;" fillcolor="#FFFFFF" filled="t" stroked="t" coordsize="21600,21600" o:gfxdata="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5isRe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2" o:spid="_x0000_s1026" o:spt="20" style="position:absolute;left:13203;top:5238;height:887;width:0;" filled="f" stroked="t" coordsize="21600,21600" o:gfxdata="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fki8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3" o:spid="_x0000_s1026" o:spt="20" style="position:absolute;left:12777;top:5685;flip:y;height:1;width:810;" filled="f" stroked="t" coordsize="21600,21600" o:gfxdata="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iktv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34" o:spid="_x0000_s1026" o:spt="203" style="position:absolute;left:2636;top:3204;height:907;width:828;" coordorigin="12777,5218" coordsize="828,907" o:gfxdata="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M373QcAAAADcAAAADwAAAAAAAAABACAAAAAiAAAAZHJzL2Rvd25yZXYu&#10;eG1sUEsBAhQAFAAAAAgAh07iQDMvBZ47AAAAOQAAABUAAAAAAAAAAQAgAAAADwEAAGRycy9ncm91&#10;cHNoYXBleG1sLnhtbFBLBQYAAAAABgAGAGABAADMAwAAAAA=&#10;">
                  <o:lock v:ext="edit" aspectratio="f"/>
                  <v:rect id="Rectangle 35" o:spid="_x0000_s1026" o:spt="1" style="position:absolute;left:12780;top:5218;height:902;width:825;" fillcolor="#FFFFFF" filled="t" stroked="t" coordsize="21600,21600" o:gfxdata="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WbcU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6" o:spid="_x0000_s1026" o:spt="20" style="position:absolute;left:13203;top:5238;height:887;width:0;" filled="f" stroked="t" coordsize="21600,21600" o:gfxdata="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4zQrm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7" o:spid="_x0000_s1026" o:spt="20" style="position:absolute;left:12777;top:5685;flip:y;height:1;width:810;" filled="f" stroked="t" coordsize="21600,21600" o:gfxdata="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2Qnu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黑体" w:eastAsia="黑体" w:hAnsi="黑体" w:cs="黑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7CCFFFB" wp14:editId="2E8504D2">
                <wp:simplePos x="0" y="0"/>
                <wp:positionH relativeFrom="column">
                  <wp:posOffset>4391025</wp:posOffset>
                </wp:positionH>
                <wp:positionV relativeFrom="paragraph">
                  <wp:posOffset>369570</wp:posOffset>
                </wp:positionV>
                <wp:extent cx="871220" cy="413385"/>
                <wp:effectExtent l="3175" t="4445" r="20955" b="20320"/>
                <wp:wrapNone/>
                <wp:docPr id="800" name="Group 30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13385"/>
                          <a:chOff x="1799" y="3204"/>
                          <a:chExt cx="1665" cy="907"/>
                        </a:xfrm>
                      </wpg:grpSpPr>
                      <wpg:grpSp>
                        <wpg:cNvPr id="801" name="Group 302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802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Line 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804" name="Line 3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805" name="Group 306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806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Lin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808" name="Line 3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301" o:spid="_x0000_s1026" o:spt="203" style="position:absolute;left:0pt;margin-left:345.75pt;margin-top:29.1pt;height:32.55pt;width:68.6pt;z-index:251658240;mso-width-relative:page;mso-height-relative:page;" coordorigin="1799,3204" coordsize="1665,907" o:gfxdata="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">
                <o:lock v:ext="edit" aspectratio="f"/>
                <v:group id="Group 302" o:spid="_x0000_s1026" o:spt="203" style="position:absolute;left:1799;top:3204;height:907;width:828;" coordorigin="12777,5218" coordsize="828,907" o:gfxdata="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IpbuS+AAAA3A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303" o:spid="_x0000_s1026" o:spt="1" style="position:absolute;left:12780;top:5218;height:902;width:825;" fillcolor="#FFFFFF" filled="t" stroked="t" coordsize="21600,21600" o:gfxdata="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+QFV2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04" o:spid="_x0000_s1026" o:spt="20" style="position:absolute;left:13203;top:5238;height:887;width:0;" filled="f" stroked="t" coordsize="21600,21600" o:gfxdata="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KdEZ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05" o:spid="_x0000_s1026" o:spt="20" style="position:absolute;left:12777;top:5685;flip:y;height:1;width:810;" filled="f" stroked="t" coordsize="21600,21600" o:gfxdata="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bifa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306" o:spid="_x0000_s1026" o:spt="203" style="position:absolute;left:2636;top:3204;height:907;width:828;" coordorigin="12777,5218" coordsize="828,907" o:gfxdata="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RJo570AAADc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307" o:spid="_x0000_s1026" o:spt="1" style="position:absolute;left:12780;top:5218;height:902;width:825;" fillcolor="#FFFFFF" filled="t" stroked="t" coordsize="21600,21600" o:gfxdata="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KsTX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08" o:spid="_x0000_s1026" o:spt="20" style="position:absolute;left:13203;top:5238;height:887;width:0;" filled="f" stroked="t" coordsize="21600,21600" o:gfxdata="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RLXG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09" o:spid="_x0000_s1026" o:spt="20" style="position:absolute;left:12777;top:5685;flip:y;height:1;width:810;" filled="f" stroked="t" coordsize="21600,21600" o:gfxdata="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paD87gAAADc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黑体" w:eastAsia="黑体" w:hAnsi="黑体" w:cs="黑体" w:hint="eastAsia"/>
          <w:sz w:val="28"/>
          <w:szCs w:val="28"/>
        </w:rPr>
        <w:t xml:space="preserve">   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hu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á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ng h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ū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n</w:t>
      </w:r>
    </w:p>
    <w:p w14:paraId="0039F254" w14:textId="77777777" w:rsidR="00237A0C" w:rsidRDefault="004E34D7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</w:t>
      </w:r>
    </w:p>
    <w:p w14:paraId="4A123A5C" w14:textId="77777777" w:rsidR="00237A0C" w:rsidRDefault="004E34D7">
      <w:pPr>
        <w:rPr>
          <w:rFonts w:ascii="宋体" w:hAnsi="宋体"/>
          <w:sz w:val="28"/>
        </w:rPr>
      </w:pPr>
      <w:r>
        <w:rPr>
          <w:rFonts w:ascii="宋体" w:hAnsi="宋体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16AE73" wp14:editId="412F5A87">
                <wp:simplePos x="0" y="0"/>
                <wp:positionH relativeFrom="column">
                  <wp:posOffset>3257550</wp:posOffset>
                </wp:positionH>
                <wp:positionV relativeFrom="paragraph">
                  <wp:posOffset>297180</wp:posOffset>
                </wp:positionV>
                <wp:extent cx="1747520" cy="432435"/>
                <wp:effectExtent l="3175" t="4445" r="20955" b="20320"/>
                <wp:wrapNone/>
                <wp:docPr id="21" name="Group 31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7520" cy="432435"/>
                          <a:chOff x="1871" y="6480"/>
                          <a:chExt cx="2752" cy="786"/>
                        </a:xfrm>
                      </wpg:grpSpPr>
                      <wpg:grpSp>
                        <wpg:cNvPr id="22" name="Group 312"/>
                        <wpg:cNvGrpSpPr/>
                        <wpg:grpSpPr>
                          <a:xfrm>
                            <a:off x="1871" y="6480"/>
                            <a:ext cx="1372" cy="786"/>
                            <a:chOff x="1799" y="3204"/>
                            <a:chExt cx="1665" cy="907"/>
                          </a:xfrm>
                        </wpg:grpSpPr>
                        <wpg:grpSp>
                          <wpg:cNvPr id="23" name="Group 313"/>
                          <wpg:cNvGrpSpPr/>
                          <wpg:grpSpPr>
                            <a:xfrm>
                              <a:off x="1799" y="3204"/>
                              <a:ext cx="828" cy="907"/>
                              <a:chOff x="12777" y="5218"/>
                              <a:chExt cx="828" cy="907"/>
                            </a:xfrm>
                          </wpg:grpSpPr>
                          <wps:wsp>
                            <wps:cNvPr id="24" name="Rectangle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80" y="5218"/>
                                <a:ext cx="825" cy="9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Line 3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203" y="5238"/>
                                <a:ext cx="0" cy="8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" name="Line 31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777" y="5685"/>
                                <a:ext cx="81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27" name="Group 317"/>
                          <wpg:cNvGrpSpPr/>
                          <wpg:grpSpPr>
                            <a:xfrm>
                              <a:off x="2636" y="3204"/>
                              <a:ext cx="828" cy="907"/>
                              <a:chOff x="12777" y="5218"/>
                              <a:chExt cx="828" cy="907"/>
                            </a:xfrm>
                          </wpg:grpSpPr>
                          <wps:wsp>
                            <wps:cNvPr id="28" name="Rectangle 3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80" y="5218"/>
                                <a:ext cx="825" cy="9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Line 3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203" y="5238"/>
                                <a:ext cx="0" cy="8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0" name="Line 32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777" y="5685"/>
                                <a:ext cx="81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31" name="Group 321"/>
                        <wpg:cNvGrpSpPr/>
                        <wpg:grpSpPr>
                          <a:xfrm>
                            <a:off x="3251" y="6480"/>
                            <a:ext cx="1372" cy="786"/>
                            <a:chOff x="1799" y="3204"/>
                            <a:chExt cx="1665" cy="907"/>
                          </a:xfrm>
                        </wpg:grpSpPr>
                        <wpg:grpSp>
                          <wpg:cNvPr id="32" name="Group 322"/>
                          <wpg:cNvGrpSpPr/>
                          <wpg:grpSpPr>
                            <a:xfrm>
                              <a:off x="1799" y="3204"/>
                              <a:ext cx="828" cy="907"/>
                              <a:chOff x="12777" y="5218"/>
                              <a:chExt cx="828" cy="907"/>
                            </a:xfrm>
                          </wpg:grpSpPr>
                          <wps:wsp>
                            <wps:cNvPr id="33" name="Rectangle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80" y="5218"/>
                                <a:ext cx="825" cy="9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Line 3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203" y="5238"/>
                                <a:ext cx="0" cy="8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5" name="Line 3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777" y="5685"/>
                                <a:ext cx="81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36" name="Group 326"/>
                          <wpg:cNvGrpSpPr/>
                          <wpg:grpSpPr>
                            <a:xfrm>
                              <a:off x="2636" y="3204"/>
                              <a:ext cx="828" cy="907"/>
                              <a:chOff x="12777" y="5218"/>
                              <a:chExt cx="828" cy="907"/>
                            </a:xfrm>
                          </wpg:grpSpPr>
                          <wps:wsp>
                            <wps:cNvPr id="37" name="Rectangle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80" y="5218"/>
                                <a:ext cx="825" cy="9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Line 3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203" y="5238"/>
                                <a:ext cx="0" cy="8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9" name="Line 32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777" y="5685"/>
                                <a:ext cx="81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311" o:spid="_x0000_s1026" o:spt="203" style="position:absolute;left:0pt;margin-left:256.5pt;margin-top:23.4pt;height:34.05pt;width:137.6pt;z-index:251659264;mso-width-relative:page;mso-height-relative:page;" coordorigin="1871,6480" coordsize="2752,786" o:gfxdata="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">
                <o:lock v:ext="edit" aspectratio="f"/>
                <v:group id="Group 312" o:spid="_x0000_s1026" o:spt="203" style="position:absolute;left:1871;top:6480;height:786;width:1372;" coordorigin="1799,3204" coordsize="1665,907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group id="Group 313" o:spid="_x0000_s1026" o:spt="203" style="position:absolute;left:1799;top:3204;height:907;width:828;" coordorigin="12777,5218" coordsize="828,907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Rectangle 314" o:spid="_x0000_s1026" o:spt="1" style="position:absolute;left:12780;top:5218;height:902;width:825;" fillcolor="#FFFFFF" filled="t" stroked="t" coordsize="21600,21600" o:gfxdata="UEsDBAoAAAAAAIdO4kAAAAAAAAAAAAAAAAAEAAAAZHJzL1BLAwQUAAAACACHTuJANMvSL7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y9Iv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line id="Line 315" o:spid="_x0000_s1026" o:spt="20" style="position:absolute;left:13203;top:5238;height:887;width:0;" filled="f" stroked="t" coordsize="21600,21600" o:gfxdata="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wptt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  <v:line id="Line 316" o:spid="_x0000_s1026" o:spt="20" style="position:absolute;left:12777;top:5685;flip:y;height:1;width:810;" filled="f" stroked="t" coordsize="21600,21600" o:gfxdata="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1ipm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</v:group>
                  <v:group id="Group 317" o:spid="_x0000_s1026" o:spt="203" style="position:absolute;left:2636;top:3204;height:907;width:828;" coordorigin="12777,5218" coordsize="828,907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Rectangle 318" o:spid="_x0000_s1026" o:spt="1" style="position:absolute;left:12780;top:5218;height:902;width:825;" fillcolor="#FFFFFF" filled="t" stroked="t" coordsize="21600,21600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line id="Line 319" o:spid="_x0000_s1026" o:spt="20" style="position:absolute;left:13203;top:5238;height:887;width:0;" filled="f" stroked="t" coordsize="21600,21600" o:gfxdata="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R2ew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  <v:line id="Line 320" o:spid="_x0000_s1026" o:spt="20" style="position:absolute;left:12777;top:5685;flip:y;height:1;width:810;" filled="f" stroked="t" coordsize="21600,21600" o:gfxdata="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qoFU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</v:group>
                </v:group>
                <v:group id="Group 321" o:spid="_x0000_s1026" o:spt="203" style="position:absolute;left:3251;top:6480;height:786;width:1372;" coordorigin="1799,3204" coordsize="1665,907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group id="Group 322" o:spid="_x0000_s1026" o:spt="203" style="position:absolute;left:1799;top:3204;height:907;width:828;" coordorigin="12777,5218" coordsize="828,907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Rectangle 323" o:spid="_x0000_s1026" o:spt="1" style="position:absolute;left:12780;top:5218;height:902;width:825;" fillcolor="#FFFFFF" filled="t" stroked="t" coordsize="21600,21600" o:gfxdata="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73Ia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line id="Line 324" o:spid="_x0000_s1026" o:spt="20" style="position:absolute;left:13203;top:5238;height:887;width:0;" filled="f" stroked="t" coordsize="21600,21600" o:gfxdata="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n17z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  <v:line id="Line 325" o:spid="_x0000_s1026" o:spt="20" style="position:absolute;left:12777;top:5685;flip:y;height:1;width:810;" filled="f" stroked="t" coordsize="21600,21600" o:gfxdata="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t0iz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</v:group>
                  <v:group id="Group 326" o:spid="_x0000_s1026" o:spt="203" style="position:absolute;left:2636;top:3204;height:907;width:828;" coordorigin="12777,5218" coordsize="828,907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<o:lock v:ext="edit" aspectratio="f"/>
                    <v:rect id="Rectangle 327" o:spid="_x0000_s1026" o:spt="1" style="position:absolute;left:12780;top:5218;height:902;width:825;" fillcolor="#FFFFFF" filled="t" stroked="t" coordsize="21600,21600" o:gfxdata="UEsDBAoAAAAAAIdO4kAAAAAAAAAAAAAAAAAEAAAAZHJzL1BLAwQUAAAACACHTuJAQcDahb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9AW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2oW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line id="Line 328" o:spid="_x0000_s1026" o:spt="20" style="position:absolute;left:13203;top:5238;height:887;width:0;" filled="f" stroked="t" coordsize="21600,21600" o:gfxdata="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NJU9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  <v:line id="Line 329" o:spid="_x0000_s1026" o:spt="20" style="position:absolute;left:12777;top:5685;flip:y;height:1;width:810;" filled="f" stroked="t" coordsize="21600,21600" o:gfxdata="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kCjJ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  <w:r>
        <w:rPr>
          <w:rFonts w:ascii="宋体" w:hAnsi="宋体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0B0C455" wp14:editId="2868E22C">
                <wp:simplePos x="0" y="0"/>
                <wp:positionH relativeFrom="column">
                  <wp:posOffset>1285875</wp:posOffset>
                </wp:positionH>
                <wp:positionV relativeFrom="paragraph">
                  <wp:posOffset>297180</wp:posOffset>
                </wp:positionV>
                <wp:extent cx="1747520" cy="442595"/>
                <wp:effectExtent l="3175" t="4445" r="20955" b="10160"/>
                <wp:wrapNone/>
                <wp:docPr id="2" name="Group 31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7520" cy="442595"/>
                          <a:chOff x="1871" y="6480"/>
                          <a:chExt cx="2752" cy="786"/>
                        </a:xfrm>
                      </wpg:grpSpPr>
                      <wpg:grpSp>
                        <wpg:cNvPr id="3" name="Group 38"/>
                        <wpg:cNvGrpSpPr/>
                        <wpg:grpSpPr>
                          <a:xfrm>
                            <a:off x="1871" y="6480"/>
                            <a:ext cx="1372" cy="786"/>
                            <a:chOff x="1799" y="3204"/>
                            <a:chExt cx="1665" cy="907"/>
                          </a:xfrm>
                        </wpg:grpSpPr>
                        <wpg:grpSp>
                          <wpg:cNvPr id="4" name="Group 39"/>
                          <wpg:cNvGrpSpPr/>
                          <wpg:grpSpPr>
                            <a:xfrm>
                              <a:off x="1799" y="3204"/>
                              <a:ext cx="828" cy="907"/>
                              <a:chOff x="12777" y="5218"/>
                              <a:chExt cx="828" cy="907"/>
                            </a:xfrm>
                          </wpg:grpSpPr>
                          <wps:wsp>
                            <wps:cNvPr id="5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80" y="5218"/>
                                <a:ext cx="825" cy="9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Line 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203" y="5238"/>
                                <a:ext cx="0" cy="8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" name="Line 4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777" y="5685"/>
                                <a:ext cx="81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8" name="Group 43"/>
                          <wpg:cNvGrpSpPr/>
                          <wpg:grpSpPr>
                            <a:xfrm>
                              <a:off x="2636" y="3204"/>
                              <a:ext cx="828" cy="907"/>
                              <a:chOff x="12777" y="5218"/>
                              <a:chExt cx="828" cy="907"/>
                            </a:xfrm>
                          </wpg:grpSpPr>
                          <wps:wsp>
                            <wps:cNvPr id="9" name="Rectangle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80" y="5218"/>
                                <a:ext cx="825" cy="9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Line 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203" y="5238"/>
                                <a:ext cx="0" cy="8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1" name="Line 4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777" y="5685"/>
                                <a:ext cx="81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2" name="Group 47"/>
                        <wpg:cNvGrpSpPr/>
                        <wpg:grpSpPr>
                          <a:xfrm>
                            <a:off x="3251" y="6480"/>
                            <a:ext cx="1372" cy="786"/>
                            <a:chOff x="1799" y="3204"/>
                            <a:chExt cx="1665" cy="907"/>
                          </a:xfrm>
                        </wpg:grpSpPr>
                        <wpg:grpSp>
                          <wpg:cNvPr id="13" name="Group 48"/>
                          <wpg:cNvGrpSpPr/>
                          <wpg:grpSpPr>
                            <a:xfrm>
                              <a:off x="1799" y="3204"/>
                              <a:ext cx="828" cy="907"/>
                              <a:chOff x="12777" y="5218"/>
                              <a:chExt cx="828" cy="907"/>
                            </a:xfrm>
                          </wpg:grpSpPr>
                          <wps:wsp>
                            <wps:cNvPr id="14" name="Rectangle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80" y="5218"/>
                                <a:ext cx="825" cy="9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Line 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203" y="5238"/>
                                <a:ext cx="0" cy="8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" name="Line 5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777" y="5685"/>
                                <a:ext cx="81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17" name="Group 52"/>
                          <wpg:cNvGrpSpPr/>
                          <wpg:grpSpPr>
                            <a:xfrm>
                              <a:off x="2636" y="3204"/>
                              <a:ext cx="828" cy="907"/>
                              <a:chOff x="12777" y="5218"/>
                              <a:chExt cx="828" cy="907"/>
                            </a:xfrm>
                          </wpg:grpSpPr>
                          <wps:wsp>
                            <wps:cNvPr id="18" name="Rectangle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80" y="5218"/>
                                <a:ext cx="825" cy="9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Line 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203" y="5238"/>
                                <a:ext cx="0" cy="8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0" name="Line 5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777" y="5685"/>
                                <a:ext cx="81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310" o:spid="_x0000_s1026" o:spt="203" style="position:absolute;left:0pt;margin-left:101.25pt;margin-top:23.4pt;height:34.85pt;width:137.6pt;z-index:251657216;mso-width-relative:page;mso-height-relative:page;" coordorigin="1871,6480" coordsize="2752,786" o:gfxdata="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">
                <o:lock v:ext="edit" aspectratio="f"/>
                <v:group id="Group 38" o:spid="_x0000_s1026" o:spt="203" style="position:absolute;left:1871;top:6480;height:786;width:1372;" coordorigin="1799,3204" coordsize="1665,907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group id="Group 39" o:spid="_x0000_s1026" o:spt="203" style="position:absolute;left:1799;top:3204;height:907;width:828;" coordorigin="12777,5218" coordsize="828,907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  <o:lock v:ext="edit" aspectratio="f"/>
                    <v:rect id="Rectangle 40" o:spid="_x0000_s1026" o:spt="1" style="position:absolute;left:12780;top:5218;height:902;width:825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line id="Line 41" o:spid="_x0000_s1026" o:spt="20" style="position:absolute;left:13203;top:5238;height:887;width:0;" filled="f" stroked="t" coordsize="21600,21600" o:gfxdata="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Yj+Py8AAAA&#10;2g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  <v:line id="Line 42" o:spid="_x0000_s1026" o:spt="20" style="position:absolute;left:12777;top:5685;flip:y;height:1;width:810;" filled="f" stroked="t" coordsize="21600,21600" o:gfxdata="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Cl2+8AAAA&#10;2g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</v:group>
                  <v:group id="Group 43" o:spid="_x0000_s1026" o:spt="203" style="position:absolute;left:2636;top:3204;height:907;width:828;" coordorigin="12777,5218" coordsize="828,907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<o:lock v:ext="edit" aspectratio="f"/>
                    <v:rect id="Rectangle 44" o:spid="_x0000_s1026" o:spt="1" style="position:absolute;left:12780;top:5218;height:902;width:825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line id="Line 45" o:spid="_x0000_s1026" o:spt="20" style="position:absolute;left:13203;top:5238;height:887;width:0;" filled="f" stroked="t" coordsize="21600,21600" o:gfxdata="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EQSQ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  <v:line id="Line 46" o:spid="_x0000_s1026" o:spt="20" style="position:absolute;left:12777;top:5685;flip:y;height:1;width:810;" filled="f" stroked="t" coordsize="21600,21600" o:gfxdata="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ZTeK+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</v:group>
                </v:group>
                <v:group id="Group 47" o:spid="_x0000_s1026" o:spt="203" style="position:absolute;left:3251;top:6480;height:786;width:1372;" coordorigin="1799,3204" coordsize="1665,907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Group 48" o:spid="_x0000_s1026" o:spt="203" style="position:absolute;left:1799;top:3204;height:907;width:828;" coordorigin="12777,5218" coordsize="828,907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<o:lock v:ext="edit" aspectratio="f"/>
                    <v:rect id="Rectangle 49" o:spid="_x0000_s1026" o:spt="1" style="position:absolute;left:12780;top:5218;height:902;width:825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line id="Line 50" o:spid="_x0000_s1026" o:spt="20" style="position:absolute;left:13203;top:5238;height:887;width:0;" filled="f" stroked="t" coordsize="21600,21600" o:gfxdata="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mpwi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  <v:line id="Line 51" o:spid="_x0000_s1026" o:spt="20" style="position:absolute;left:12777;top:5685;flip:y;height:1;width:810;" filled="f" stroked="t" coordsize="21600,21600" o:gfxdata="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brg27gAAADbAAAA&#10;DwAAAAAAAAABACAAAAAiAAAAZHJzL2Rvd25yZXYueG1sUEsBAhQAFAAAAAgAh07iQDMvBZ47AAAA&#10;OQAAABAAAAAAAAAAAQAgAAAABwEAAGRycy9zaGFwZXhtbC54bWxQSwUGAAAAAAYABgBbAQAAsQMA&#10;AAAA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</v:group>
                  <v:group id="Group 52" o:spid="_x0000_s1026" o:spt="203" style="position:absolute;left:2636;top:3204;height:907;width:828;" coordorigin="12777,5218" coordsize="828,907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Rectangle 53" o:spid="_x0000_s1026" o:spt="1" style="position:absolute;left:12780;top:5218;height:902;width:825;" fillcolor="#FFFFFF" filled="t" stroked="t" coordsize="21600,2160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line id="Line 54" o:spid="_x0000_s1026" o:spt="20" style="position:absolute;left:13203;top:5238;height:887;width:0;" filled="f" stroked="t" coordsize="21600,21600" o:gfxdata="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K60N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  <v:line id="Line 55" o:spid="_x0000_s1026" o:spt="20" style="position:absolute;left:12777;top:5685;flip:y;height:1;width:810;" filled="f" stroked="t" coordsize="21600,21600" o:gfxdata="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cxeJ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  <w:r>
        <w:rPr>
          <w:rFonts w:ascii="宋体" w:hAnsi="宋体"/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AB97E09" wp14:editId="1925071F">
                <wp:simplePos x="0" y="0"/>
                <wp:positionH relativeFrom="column">
                  <wp:posOffset>228600</wp:posOffset>
                </wp:positionH>
                <wp:positionV relativeFrom="paragraph">
                  <wp:posOffset>302895</wp:posOffset>
                </wp:positionV>
                <wp:extent cx="871220" cy="423545"/>
                <wp:effectExtent l="3175" t="4445" r="20955" b="10160"/>
                <wp:wrapNone/>
                <wp:docPr id="64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65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8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69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0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2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18pt;margin-top:23.85pt;height:33.35pt;width:68.6pt;z-index:251661312;mso-width-relative:page;mso-height-relative:page;" coordorigin="1799,3204" coordsize="1665,907" o:gfxdata="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PT9QA7wAAADb&#10;AAAADwAAAGRycy9kb3ducmV2LnhtbEWPQYvCMBSE78L+h/AWvGmiQnG7Rg+7KHrUevH2tnnbVpuX&#10;0kSt/nojCB6HmfmGmS06W4sLtb5yrGE0VCCIc2cqLjTss+VgCsIHZIO1Y9JwIw+L+UdvhqlxV97S&#10;ZRcKESHsU9RQhtCkUvq8JIt+6Bri6P271mKIsi2kafEa4baWY6USabHiuFBiQz8l5afd2Wr4q8Z7&#10;vG+zlbJfy0nYdNnxfPjVuv85Ut8gAnXhHX6110ZD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/UA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/v7vmb4AAADb&#10;AAAADwAAAGRycy9kb3ducmV2LnhtbEWPQWvCQBSE7wX/w/IK3urGFtKQunoISHuqxOrB2yP7kk2b&#10;fZtm10T/vSsUehxm5htmtbnYTow0+NaxguUiAUFcOd1yo+DwtX3KQPiArLFzTAqu5GGznj2sMNdu&#10;4pLGfWhEhLDPUYEJoc+l9JUhi37heuLo1W6wGKIcGqkHnCLcdvI5SVJpseW4YLCnwlD1sz9bBaf6&#10;vfwu0s9zm+1eSvytr9mRCqXmj8vkDUSgS/gP/7U/tIL0Fe5f4g+Q6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v7vm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T2+iT7cAAADb&#10;AAAADwAAAGRycy9kb3ducmV2LnhtbEVPu6oCMRDtBf8hjGCniRYiq9FCVEQsvGphOW7G3cXNZEni&#10;Y//eFBcsD+c9X35sLV7kQ+VYw2ioQBDnzlRcaLicN4MpiBCRDdaOSUNLAZaLbmeOmXFv/qPXKRYi&#10;hXDIUEMZY5NJGfKSLIaha4gTd3feYkzQF9J4fKdwW8uxUhNpseLUUGJDq5Lyx+lpNdiAu2vcqiDb&#10;46P16/t0b24Hrfu9kZqBiPSJP/G/e2c0TNLY9CX9ALn4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Pb6JPtwAAANsAAAAP&#10;AAAAAAAAAAEAIAAAACIAAABkcnMvZG93bnJldi54bWxQSwECFAAUAAAACACHTuJAMy8FnjsAAAA5&#10;AAAAEAAAAAAAAAABACAAAAAGAQAAZHJzL3NoYXBleG1sLnhtbFBLBQYAAAAABgAGAFsBAACwAwAA&#10;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WEP7Mb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V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Q/sx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m4JEq74AAADb&#10;AAAADwAAAGRycy9kb3ducmV2LnhtbEWPzWrDMBCE74W8g9hCb7XsBFLjWsnBEJpTitPkkNtirS23&#10;1sq1lL+3rwqFHoeZ+YYp1zc7iAtNvnesIEtSEMSN0z13Cg4fm+cchA/IGgfHpOBOHtar2UOJhXZX&#10;rumyD52IEPYFKjAhjIWUvjFk0SduJI5e6yaLIcqpk3rCa4TbQc7TdCkt9hwXDI5UGWq+9mer4NS+&#10;1Z/Vcnfu8/dFjd/tPT9SpdTTY5a+ggh0C//hv/ZWK3jJ4PdL/AFy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4JEq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q14DeL0AAADb&#10;AAAADwAAAGRycy9kb3ducmV2LnhtbEWPT2sCMRTE7wW/Q3hCbzXRQyvrZvcgKlI8tNpDj8/N2z+4&#10;eVmSVN1vbwqFHoeZ+Q2Tl3fbiyv50DnWMJ8pEMSVMx03Gr5O25cliBCRDfaOScNIAcpi8pRjZtyN&#10;P+l6jI1IEA4ZamhjHDIpQ9WSxTBzA3HyauctxiR9I43HW4LbXi6UepUWO04LLQ60bqm6HH+sBhtw&#10;/x13Ksjx4zL6Tb18N+eD1s/TuVqBiHSP/+G/9t5oeFvA75f0A2T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XgN4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 w:hint="eastAsia"/>
          <w:sz w:val="20"/>
        </w:rPr>
        <w:t xml:space="preserve">     </w:t>
      </w:r>
      <w:r>
        <w:rPr>
          <w:rFonts w:ascii="黑体" w:eastAsia="黑体" w:hAnsi="黑体" w:cs="黑体" w:hint="eastAsia"/>
          <w:sz w:val="28"/>
          <w:szCs w:val="28"/>
        </w:rPr>
        <w:t>h</w:t>
      </w:r>
      <w:r>
        <w:rPr>
          <w:rFonts w:ascii="黑体" w:eastAsia="黑体" w:hAnsi="黑体" w:cs="黑体" w:hint="eastAsia"/>
          <w:sz w:val="28"/>
        </w:rPr>
        <w:t xml:space="preserve">uǐ miè      fù jīng  qǐng  </w:t>
      </w:r>
      <w:proofErr w:type="spellStart"/>
      <w:r>
        <w:rPr>
          <w:rFonts w:ascii="黑体" w:eastAsia="黑体" w:hAnsi="黑体" w:cs="黑体" w:hint="eastAsia"/>
          <w:sz w:val="28"/>
        </w:rPr>
        <w:t>zu</w:t>
      </w:r>
      <w:proofErr w:type="spellEnd"/>
      <w:r>
        <w:rPr>
          <w:rFonts w:ascii="黑体" w:eastAsia="黑体" w:hAnsi="黑体" w:cs="黑体" w:hint="eastAsia"/>
          <w:sz w:val="28"/>
        </w:rPr>
        <w:t xml:space="preserve">ì       wú jū wú </w:t>
      </w:r>
      <w:proofErr w:type="spellStart"/>
      <w:r>
        <w:rPr>
          <w:rFonts w:ascii="黑体" w:eastAsia="黑体" w:hAnsi="黑体" w:cs="黑体" w:hint="eastAsia"/>
          <w:sz w:val="28"/>
        </w:rPr>
        <w:t>sh</w:t>
      </w:r>
      <w:proofErr w:type="spellEnd"/>
      <w:r>
        <w:rPr>
          <w:rFonts w:ascii="黑体" w:eastAsia="黑体" w:hAnsi="黑体" w:cs="黑体" w:hint="eastAsia"/>
          <w:sz w:val="28"/>
        </w:rPr>
        <w:t>ù</w:t>
      </w:r>
    </w:p>
    <w:p w14:paraId="3855BDF4" w14:textId="77777777" w:rsidR="00237A0C" w:rsidRDefault="00237A0C">
      <w:pPr>
        <w:rPr>
          <w:rFonts w:ascii="宋体" w:hAnsi="宋体"/>
          <w:sz w:val="28"/>
        </w:rPr>
      </w:pPr>
    </w:p>
    <w:p w14:paraId="4C651C65" w14:textId="77777777" w:rsidR="00237A0C" w:rsidRDefault="004E34D7">
      <w:pPr>
        <w:pStyle w:val="a7"/>
        <w:snapToGrid w:val="0"/>
        <w:spacing w:line="360" w:lineRule="auto"/>
        <w:ind w:left="2"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二、下列词语中加点字完全正确的一组是（ 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3C8F00A9" wp14:editId="55192969">
            <wp:extent cx="22860" cy="22860"/>
            <wp:effectExtent l="0" t="0" r="0" b="0"/>
            <wp:docPr id="56" name="图片 5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 xml:space="preserve">     ）（3分）</w:t>
      </w:r>
    </w:p>
    <w:p w14:paraId="5DFF37F7" w14:textId="77777777" w:rsidR="00237A0C" w:rsidRDefault="004E34D7">
      <w:pPr>
        <w:spacing w:line="360" w:lineRule="auto"/>
        <w:ind w:leftChars="230" w:left="483" w:firstLineChars="100" w:firstLine="240"/>
        <w:rPr>
          <w:rFonts w:ascii="宋体" w:hAnsi="宋体" w:cs="宋体"/>
          <w:bCs/>
          <w:sz w:val="24"/>
          <w:szCs w:val="21"/>
        </w:rPr>
      </w:pPr>
      <w:r>
        <w:rPr>
          <w:rFonts w:ascii="宋体" w:hAnsi="宋体" w:cs="宋体" w:hint="eastAsia"/>
          <w:bCs/>
          <w:sz w:val="24"/>
          <w:szCs w:val="21"/>
        </w:rPr>
        <w:t>A. 眼</w:t>
      </w:r>
      <w:r>
        <w:rPr>
          <w:rFonts w:ascii="宋体" w:hAnsi="宋体" w:cs="宋体" w:hint="eastAsia"/>
          <w:bCs/>
          <w:sz w:val="24"/>
          <w:szCs w:val="21"/>
          <w:em w:val="dot"/>
        </w:rPr>
        <w:t xml:space="preserve">睑 </w:t>
      </w:r>
      <w:r>
        <w:rPr>
          <w:rFonts w:ascii="宋体" w:hAnsi="宋体" w:cs="宋体" w:hint="eastAsia"/>
          <w:bCs/>
          <w:sz w:val="24"/>
          <w:szCs w:val="21"/>
        </w:rPr>
        <w:t>(</w:t>
      </w:r>
      <w:proofErr w:type="gramStart"/>
      <w:r>
        <w:rPr>
          <w:rFonts w:ascii="宋体" w:hAnsi="宋体" w:cs="宋体" w:hint="eastAsia"/>
          <w:bCs/>
          <w:sz w:val="24"/>
          <w:szCs w:val="21"/>
        </w:rPr>
        <w:t xml:space="preserve">jiǎn)　　 </w:t>
      </w:r>
      <w:proofErr w:type="gramEnd"/>
      <w:r>
        <w:rPr>
          <w:rFonts w:ascii="宋体" w:hAnsi="宋体" w:cs="宋体" w:hint="eastAsia"/>
          <w:bCs/>
          <w:sz w:val="24"/>
          <w:szCs w:val="21"/>
          <w:em w:val="dot"/>
        </w:rPr>
        <w:t>蔓</w:t>
      </w:r>
      <w:r>
        <w:rPr>
          <w:rFonts w:ascii="宋体" w:hAnsi="宋体" w:cs="宋体" w:hint="eastAsia"/>
          <w:bCs/>
          <w:sz w:val="24"/>
          <w:szCs w:val="21"/>
        </w:rPr>
        <w:t>延 (wàn)　　 首</w:t>
      </w:r>
      <w:r>
        <w:rPr>
          <w:rFonts w:ascii="宋体" w:hAnsi="宋体" w:cs="宋体" w:hint="eastAsia"/>
          <w:bCs/>
          <w:sz w:val="24"/>
          <w:szCs w:val="21"/>
          <w:em w:val="dot"/>
        </w:rPr>
        <w:t xml:space="preserve">都 </w:t>
      </w:r>
      <w:r>
        <w:rPr>
          <w:rFonts w:ascii="宋体" w:hAnsi="宋体" w:cs="宋体" w:hint="eastAsia"/>
          <w:bCs/>
          <w:sz w:val="24"/>
          <w:szCs w:val="21"/>
        </w:rPr>
        <w:t>(dōu)    开</w:t>
      </w:r>
      <w:r>
        <w:rPr>
          <w:rFonts w:ascii="宋体" w:hAnsi="宋体" w:cs="宋体" w:hint="eastAsia"/>
          <w:bCs/>
          <w:sz w:val="24"/>
          <w:szCs w:val="21"/>
          <w:em w:val="dot"/>
        </w:rPr>
        <w:t xml:space="preserve">辟 </w:t>
      </w:r>
      <w:r>
        <w:rPr>
          <w:rFonts w:ascii="宋体" w:hAnsi="宋体" w:cs="宋体" w:hint="eastAsia"/>
          <w:bCs/>
          <w:sz w:val="24"/>
          <w:szCs w:val="21"/>
        </w:rPr>
        <w:t>(pì )</w:t>
      </w:r>
    </w:p>
    <w:p w14:paraId="2312E070" w14:textId="77777777" w:rsidR="00237A0C" w:rsidRDefault="004E34D7">
      <w:pPr>
        <w:spacing w:line="360" w:lineRule="auto"/>
        <w:ind w:firstLineChars="100" w:firstLine="240"/>
        <w:rPr>
          <w:rFonts w:ascii="宋体" w:hAnsi="宋体" w:cs="宋体"/>
          <w:bCs/>
          <w:sz w:val="24"/>
          <w:szCs w:val="21"/>
        </w:rPr>
      </w:pPr>
      <w:r>
        <w:rPr>
          <w:rFonts w:ascii="宋体" w:hAnsi="宋体" w:cs="宋体" w:hint="eastAsia"/>
          <w:bCs/>
          <w:sz w:val="24"/>
          <w:szCs w:val="21"/>
        </w:rPr>
        <w:t xml:space="preserve">B. </w:t>
      </w:r>
      <w:r>
        <w:rPr>
          <w:rFonts w:ascii="宋体" w:hAnsi="宋体" w:cs="宋体" w:hint="eastAsia"/>
          <w:bCs/>
          <w:sz w:val="24"/>
          <w:szCs w:val="21"/>
          <w:em w:val="dot"/>
        </w:rPr>
        <w:t>埋</w:t>
      </w:r>
      <w:r>
        <w:rPr>
          <w:rFonts w:ascii="宋体" w:hAnsi="宋体" w:cs="宋体" w:hint="eastAsia"/>
          <w:bCs/>
          <w:sz w:val="24"/>
          <w:szCs w:val="21"/>
        </w:rPr>
        <w:t>怨 (mán)</w:t>
      </w:r>
      <w:r>
        <w:rPr>
          <w:rFonts w:ascii="宋体" w:hAnsi="宋体" w:cs="宋体" w:hint="eastAsia"/>
          <w:bCs/>
          <w:sz w:val="24"/>
          <w:szCs w:val="21"/>
        </w:rPr>
        <w:tab/>
        <w:t xml:space="preserve">    </w:t>
      </w:r>
      <w:r>
        <w:rPr>
          <w:rFonts w:ascii="宋体" w:hAnsi="宋体" w:cs="宋体" w:hint="eastAsia"/>
          <w:bCs/>
          <w:sz w:val="24"/>
          <w:szCs w:val="21"/>
          <w:em w:val="dot"/>
        </w:rPr>
        <w:t>颤</w:t>
      </w:r>
      <w:r>
        <w:rPr>
          <w:rFonts w:ascii="宋体" w:hAnsi="宋体" w:cs="宋体" w:hint="eastAsia"/>
          <w:bCs/>
          <w:sz w:val="24"/>
          <w:szCs w:val="21"/>
        </w:rPr>
        <w:t>抖 (</w:t>
      </w:r>
      <w:proofErr w:type="spellStart"/>
      <w:proofErr w:type="gramStart"/>
      <w:r>
        <w:rPr>
          <w:rFonts w:ascii="宋体" w:hAnsi="宋体" w:cs="宋体" w:hint="eastAsia"/>
          <w:bCs/>
          <w:sz w:val="24"/>
          <w:szCs w:val="21"/>
        </w:rPr>
        <w:t>ch</w:t>
      </w:r>
      <w:proofErr w:type="spellEnd"/>
      <w:r>
        <w:rPr>
          <w:rFonts w:ascii="宋体" w:hAnsi="宋体" w:cs="宋体" w:hint="eastAsia"/>
          <w:bCs/>
          <w:sz w:val="24"/>
          <w:szCs w:val="21"/>
        </w:rPr>
        <w:t xml:space="preserve">àn)   </w:t>
      </w:r>
      <w:proofErr w:type="gramEnd"/>
      <w:r>
        <w:rPr>
          <w:rFonts w:ascii="宋体" w:hAnsi="宋体" w:cs="宋体" w:hint="eastAsia"/>
          <w:bCs/>
          <w:sz w:val="24"/>
          <w:szCs w:val="21"/>
          <w:em w:val="dot"/>
        </w:rPr>
        <w:t>榨</w:t>
      </w:r>
      <w:r>
        <w:rPr>
          <w:rFonts w:ascii="宋体" w:hAnsi="宋体" w:cs="宋体" w:hint="eastAsia"/>
          <w:bCs/>
          <w:sz w:val="24"/>
          <w:szCs w:val="21"/>
        </w:rPr>
        <w:t>油 (</w:t>
      </w:r>
      <w:proofErr w:type="spellStart"/>
      <w:r>
        <w:rPr>
          <w:rFonts w:ascii="宋体" w:hAnsi="宋体" w:cs="宋体" w:hint="eastAsia"/>
          <w:bCs/>
          <w:sz w:val="24"/>
          <w:szCs w:val="21"/>
        </w:rPr>
        <w:t>zh</w:t>
      </w:r>
      <w:proofErr w:type="spellEnd"/>
      <w:r>
        <w:rPr>
          <w:rFonts w:ascii="宋体" w:hAnsi="宋体" w:cs="宋体" w:hint="eastAsia"/>
          <w:bCs/>
          <w:sz w:val="24"/>
          <w:szCs w:val="21"/>
        </w:rPr>
        <w:t xml:space="preserve">à)    </w:t>
      </w:r>
      <w:r>
        <w:rPr>
          <w:rFonts w:ascii="宋体" w:hAnsi="宋体" w:cs="宋体" w:hint="eastAsia"/>
          <w:bCs/>
          <w:sz w:val="24"/>
          <w:szCs w:val="21"/>
          <w:em w:val="dot"/>
        </w:rPr>
        <w:t>啄</w:t>
      </w:r>
      <w:r>
        <w:rPr>
          <w:rFonts w:ascii="宋体" w:hAnsi="宋体" w:cs="宋体" w:hint="eastAsia"/>
          <w:bCs/>
          <w:sz w:val="24"/>
          <w:szCs w:val="21"/>
        </w:rPr>
        <w:t>食 (</w:t>
      </w:r>
      <w:proofErr w:type="spellStart"/>
      <w:r>
        <w:rPr>
          <w:rFonts w:ascii="宋体" w:hAnsi="宋体" w:cs="宋体" w:hint="eastAsia"/>
          <w:bCs/>
          <w:sz w:val="24"/>
          <w:szCs w:val="21"/>
        </w:rPr>
        <w:t>zhu</w:t>
      </w:r>
      <w:proofErr w:type="spellEnd"/>
      <w:r>
        <w:rPr>
          <w:rFonts w:ascii="宋体" w:hAnsi="宋体" w:cs="宋体" w:hint="eastAsia"/>
          <w:bCs/>
          <w:sz w:val="24"/>
          <w:szCs w:val="21"/>
        </w:rPr>
        <w:t>ó)</w:t>
      </w:r>
    </w:p>
    <w:p w14:paraId="2638FD22" w14:textId="77777777" w:rsidR="00237A0C" w:rsidRDefault="004E34D7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sz w:val="24"/>
          <w:szCs w:val="21"/>
        </w:rPr>
        <w:t>C. 长</w:t>
      </w:r>
      <w:r>
        <w:rPr>
          <w:rFonts w:ascii="宋体" w:hAnsi="宋体" w:cs="宋体" w:hint="eastAsia"/>
          <w:bCs/>
          <w:sz w:val="24"/>
          <w:szCs w:val="21"/>
          <w:em w:val="dot"/>
        </w:rPr>
        <w:t>喙</w:t>
      </w:r>
      <w:r>
        <w:rPr>
          <w:rFonts w:ascii="宋体" w:hAnsi="宋体" w:cs="宋体" w:hint="eastAsia"/>
          <w:bCs/>
          <w:sz w:val="24"/>
          <w:szCs w:val="21"/>
        </w:rPr>
        <w:t xml:space="preserve">（huì）     </w:t>
      </w:r>
      <w:r>
        <w:rPr>
          <w:rFonts w:ascii="宋体" w:hAnsi="宋体" w:cs="宋体" w:hint="eastAsia"/>
          <w:bCs/>
          <w:sz w:val="24"/>
          <w:szCs w:val="21"/>
          <w:em w:val="dot"/>
        </w:rPr>
        <w:t>浸</w:t>
      </w:r>
      <w:r>
        <w:rPr>
          <w:rFonts w:ascii="宋体" w:hAnsi="宋体" w:cs="宋体" w:hint="eastAsia"/>
          <w:bCs/>
          <w:sz w:val="24"/>
          <w:szCs w:val="21"/>
        </w:rPr>
        <w:t>泡 (</w:t>
      </w:r>
      <w:proofErr w:type="gramStart"/>
      <w:r>
        <w:rPr>
          <w:rFonts w:ascii="宋体" w:hAnsi="宋体" w:cs="宋体" w:hint="eastAsia"/>
          <w:bCs/>
          <w:sz w:val="24"/>
          <w:szCs w:val="21"/>
        </w:rPr>
        <w:t xml:space="preserve">jìn)   </w:t>
      </w:r>
      <w:proofErr w:type="gramEnd"/>
      <w:r>
        <w:rPr>
          <w:rFonts w:ascii="宋体" w:hAnsi="宋体" w:cs="宋体" w:hint="eastAsia"/>
          <w:bCs/>
          <w:sz w:val="24"/>
          <w:szCs w:val="21"/>
        </w:rPr>
        <w:t xml:space="preserve">  </w:t>
      </w:r>
      <w:r>
        <w:rPr>
          <w:rFonts w:ascii="宋体" w:hAnsi="宋体" w:cs="宋体" w:hint="eastAsia"/>
          <w:bCs/>
          <w:sz w:val="24"/>
          <w:szCs w:val="21"/>
          <w:em w:val="dot"/>
        </w:rPr>
        <w:t>眸</w:t>
      </w:r>
      <w:r>
        <w:rPr>
          <w:rFonts w:ascii="宋体" w:hAnsi="宋体" w:cs="宋体" w:hint="eastAsia"/>
          <w:bCs/>
          <w:sz w:val="24"/>
          <w:szCs w:val="21"/>
        </w:rPr>
        <w:t xml:space="preserve">子 (móu)    </w:t>
      </w:r>
      <w:r>
        <w:rPr>
          <w:rFonts w:ascii="宋体" w:hAnsi="宋体" w:cs="宋体" w:hint="eastAsia"/>
          <w:bCs/>
          <w:sz w:val="24"/>
          <w:szCs w:val="21"/>
          <w:em w:val="dot"/>
        </w:rPr>
        <w:t>黛</w:t>
      </w:r>
      <w:r>
        <w:rPr>
          <w:rFonts w:ascii="宋体" w:hAnsi="宋体" w:cs="宋体" w:hint="eastAsia"/>
          <w:bCs/>
          <w:sz w:val="24"/>
          <w:szCs w:val="21"/>
        </w:rPr>
        <w:t>青 (dà</w:t>
      </w:r>
      <w:proofErr w:type="spellStart"/>
      <w:r>
        <w:rPr>
          <w:rFonts w:ascii="宋体" w:hAnsi="宋体" w:cs="宋体" w:hint="eastAsia"/>
          <w:bCs/>
          <w:sz w:val="24"/>
          <w:szCs w:val="21"/>
        </w:rPr>
        <w:t>i</w:t>
      </w:r>
      <w:proofErr w:type="spellEnd"/>
      <w:r>
        <w:rPr>
          <w:rFonts w:ascii="宋体" w:hAnsi="宋体" w:cs="宋体" w:hint="eastAsia"/>
          <w:bCs/>
          <w:sz w:val="24"/>
          <w:szCs w:val="21"/>
        </w:rPr>
        <w:t>)</w:t>
      </w:r>
    </w:p>
    <w:p w14:paraId="7353D006" w14:textId="77777777" w:rsidR="00237A0C" w:rsidRDefault="004E34D7">
      <w:pPr>
        <w:snapToGrid w:val="0"/>
        <w:spacing w:line="312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三、下列成语中没有错别字的一项是(3分)(　　)</w:t>
      </w:r>
    </w:p>
    <w:p w14:paraId="71606BBD" w14:textId="77777777" w:rsidR="00237A0C" w:rsidRDefault="004E34D7">
      <w:pPr>
        <w:snapToGrid w:val="0"/>
        <w:spacing w:line="312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A． 香飘十里　 别出心裁　 </w:t>
      </w:r>
      <w:proofErr w:type="gramStart"/>
      <w:r>
        <w:rPr>
          <w:rFonts w:ascii="宋体" w:hAnsi="宋体" w:cs="宋体" w:hint="eastAsia"/>
          <w:sz w:val="24"/>
        </w:rPr>
        <w:t>呕心呖血</w:t>
      </w:r>
      <w:proofErr w:type="gramEnd"/>
      <w:r>
        <w:rPr>
          <w:rFonts w:ascii="宋体" w:hAnsi="宋体" w:cs="宋体" w:hint="eastAsia"/>
          <w:sz w:val="24"/>
        </w:rPr>
        <w:t xml:space="preserve">　 与众不同</w:t>
      </w:r>
    </w:p>
    <w:p w14:paraId="1B1231B7" w14:textId="77777777" w:rsidR="00237A0C" w:rsidRDefault="004E34D7">
      <w:pPr>
        <w:snapToGrid w:val="0"/>
        <w:spacing w:line="312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B． 振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41568F11" wp14:editId="30BB4490">
            <wp:extent cx="24130" cy="15240"/>
            <wp:effectExtent l="0" t="0" r="0" b="0"/>
            <wp:docPr id="47" name="图片 4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天动地   倾盆大雨   千篇一律   自作多情</w:t>
      </w:r>
      <w:r w:rsidRPr="004E34D7">
        <w:rPr>
          <w:rFonts w:ascii="宋体" w:hAnsi="宋体" w:cs="宋体"/>
          <w:color w:val="FFFFFF"/>
          <w:sz w:val="4"/>
        </w:rPr>
        <w:t>[来源:Z|xx|k.Com]</w:t>
      </w:r>
    </w:p>
    <w:p w14:paraId="2409FD4B" w14:textId="77777777" w:rsidR="00237A0C" w:rsidRDefault="004E34D7">
      <w:pPr>
        <w:snapToGrid w:val="0"/>
        <w:spacing w:line="312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C． 天长日久   浮想连翩   如饥似渴   心安里得</w:t>
      </w:r>
    </w:p>
    <w:p w14:paraId="2E46E87C" w14:textId="77777777" w:rsidR="00237A0C" w:rsidRDefault="004E34D7">
      <w:pPr>
        <w:snapToGrid w:val="0"/>
        <w:spacing w:line="312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D． 囫囵吞枣   不求甚解   念念不忘   守望相助</w:t>
      </w:r>
    </w:p>
    <w:p w14:paraId="7151A666" w14:textId="77777777" w:rsidR="00237A0C" w:rsidRDefault="004E34D7">
      <w:pPr>
        <w:snapToGrid w:val="0"/>
        <w:spacing w:line="312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四、给下列句子中加点的字选择正确的解释，在括号里填上序号。（3分）</w:t>
      </w:r>
    </w:p>
    <w:p w14:paraId="64699096" w14:textId="77777777" w:rsidR="00237A0C" w:rsidRDefault="004E34D7">
      <w:pPr>
        <w:snapToGrid w:val="0"/>
        <w:spacing w:line="312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透：①渗透，穿透   ②暗地里告诉  ③透彻  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1B42036F" wp14:editId="4E8A78DD">
            <wp:extent cx="19050" cy="19050"/>
            <wp:effectExtent l="0" t="0" r="0" b="0"/>
            <wp:docPr id="50" name="图片 5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 xml:space="preserve"> ④达到饱满充分的程度  ⑤显露   </w:t>
      </w:r>
    </w:p>
    <w:p w14:paraId="40DCBC4F" w14:textId="77777777" w:rsidR="00237A0C" w:rsidRDefault="004E34D7">
      <w:pPr>
        <w:snapToGrid w:val="0"/>
        <w:spacing w:line="312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1．</w:t>
      </w:r>
      <w:proofErr w:type="gramStart"/>
      <w:r>
        <w:rPr>
          <w:rFonts w:ascii="宋体" w:hAnsi="宋体" w:cs="宋体" w:hint="eastAsia"/>
          <w:sz w:val="24"/>
        </w:rPr>
        <w:t>孑</w:t>
      </w:r>
      <w:proofErr w:type="gramEnd"/>
      <w:r>
        <w:rPr>
          <w:rFonts w:ascii="宋体" w:hAnsi="宋体" w:cs="宋体" w:hint="eastAsia"/>
          <w:sz w:val="24"/>
        </w:rPr>
        <w:t>口</w:t>
      </w:r>
      <w:proofErr w:type="gramStart"/>
      <w:r>
        <w:rPr>
          <w:rFonts w:ascii="宋体" w:hAnsi="宋体" w:cs="宋体" w:hint="eastAsia"/>
          <w:sz w:val="24"/>
        </w:rPr>
        <w:t>上装着</w:t>
      </w:r>
      <w:proofErr w:type="gramEnd"/>
      <w:r>
        <w:rPr>
          <w:rFonts w:ascii="宋体" w:hAnsi="宋体" w:cs="宋体" w:hint="eastAsia"/>
          <w:sz w:val="24"/>
        </w:rPr>
        <w:t>吊板，如果敌人放毒气，就</w:t>
      </w:r>
      <w:proofErr w:type="gramStart"/>
      <w:r>
        <w:rPr>
          <w:rFonts w:ascii="宋体" w:hAnsi="宋体" w:cs="宋体" w:hint="eastAsia"/>
          <w:sz w:val="24"/>
        </w:rPr>
        <w:t>把吊板</w:t>
      </w:r>
      <w:proofErr w:type="gramEnd"/>
      <w:r>
        <w:rPr>
          <w:rFonts w:ascii="宋体" w:hAnsi="宋体" w:cs="宋体" w:hint="eastAsia"/>
          <w:sz w:val="24"/>
        </w:rPr>
        <w:t>放下来挡住，不让毒气往里</w:t>
      </w:r>
      <w:r>
        <w:rPr>
          <w:rFonts w:ascii="宋体" w:hAnsi="宋体" w:cs="宋体" w:hint="eastAsia"/>
          <w:sz w:val="24"/>
          <w:em w:val="dot"/>
        </w:rPr>
        <w:t>透</w:t>
      </w:r>
      <w:r>
        <w:rPr>
          <w:rFonts w:ascii="宋体" w:hAnsi="宋体" w:cs="宋体" w:hint="eastAsia"/>
          <w:sz w:val="24"/>
        </w:rPr>
        <w:t xml:space="preserve">。（  ）   </w:t>
      </w:r>
    </w:p>
    <w:p w14:paraId="6F30F92A" w14:textId="77777777" w:rsidR="00237A0C" w:rsidRDefault="004E34D7">
      <w:pPr>
        <w:snapToGrid w:val="0"/>
        <w:spacing w:line="312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2．敌人毒辣</w:t>
      </w:r>
      <w:r>
        <w:rPr>
          <w:rFonts w:ascii="宋体" w:hAnsi="宋体" w:cs="宋体" w:hint="eastAsia"/>
          <w:sz w:val="24"/>
          <w:em w:val="dot"/>
        </w:rPr>
        <w:t>透</w:t>
      </w:r>
      <w:r>
        <w:rPr>
          <w:rFonts w:ascii="宋体" w:hAnsi="宋体" w:cs="宋体" w:hint="eastAsia"/>
          <w:sz w:val="24"/>
        </w:rPr>
        <w:t>顶的扫荡被粉碎了。（   ）</w:t>
      </w:r>
    </w:p>
    <w:p w14:paraId="44D3B1A0" w14:textId="77777777" w:rsidR="00237A0C" w:rsidRDefault="004E34D7">
      <w:pPr>
        <w:snapToGrid w:val="0"/>
        <w:spacing w:line="312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3．这朵花白里</w:t>
      </w:r>
      <w:r>
        <w:rPr>
          <w:rFonts w:ascii="宋体" w:hAnsi="宋体" w:cs="宋体" w:hint="eastAsia"/>
          <w:sz w:val="24"/>
          <w:em w:val="dot"/>
        </w:rPr>
        <w:t>透</w:t>
      </w:r>
      <w:r>
        <w:rPr>
          <w:rFonts w:ascii="宋体" w:hAnsi="宋体" w:cs="宋体" w:hint="eastAsia"/>
          <w:sz w:val="24"/>
        </w:rPr>
        <w:t>红，美极了。（   ）</w:t>
      </w:r>
    </w:p>
    <w:p w14:paraId="08521A39" w14:textId="77777777" w:rsidR="00237A0C" w:rsidRDefault="004E34D7">
      <w:pPr>
        <w:tabs>
          <w:tab w:val="left" w:pos="1871"/>
          <w:tab w:val="left" w:pos="3407"/>
          <w:tab w:val="left" w:pos="4949"/>
          <w:tab w:val="left" w:pos="6599"/>
        </w:tabs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五、给下列句子选择合适的关联词。(4分)</w:t>
      </w:r>
    </w:p>
    <w:p w14:paraId="50C4C10A" w14:textId="77777777" w:rsidR="00237A0C" w:rsidRDefault="004E34D7">
      <w:pPr>
        <w:tabs>
          <w:tab w:val="left" w:pos="1871"/>
          <w:tab w:val="left" w:pos="3407"/>
          <w:tab w:val="left" w:pos="4949"/>
          <w:tab w:val="left" w:pos="6599"/>
        </w:tabs>
        <w:snapToGrid w:val="0"/>
        <w:spacing w:line="360" w:lineRule="auto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无论……</w:t>
      </w:r>
      <w:proofErr w:type="gramEnd"/>
      <w:r>
        <w:rPr>
          <w:rFonts w:ascii="宋体" w:hAnsi="宋体" w:hint="eastAsia"/>
          <w:sz w:val="24"/>
        </w:rPr>
        <w:t>都……   不但……而且……   只要……就……   虽然……但是……</w:t>
      </w:r>
    </w:p>
    <w:p w14:paraId="272E8FA6" w14:textId="77777777" w:rsidR="00237A0C" w:rsidRDefault="004E34D7">
      <w:pPr>
        <w:tabs>
          <w:tab w:val="left" w:pos="1871"/>
          <w:tab w:val="left" w:pos="3407"/>
          <w:tab w:val="left" w:pos="4949"/>
          <w:tab w:val="left" w:pos="6599"/>
        </w:tabs>
        <w:snapToGrid w:val="0"/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1.读书(    )可以增长知识，(    )能陶冶人的情操。</w:t>
      </w:r>
    </w:p>
    <w:p w14:paraId="4049A62D" w14:textId="77777777" w:rsidR="00237A0C" w:rsidRDefault="004E34D7">
      <w:pPr>
        <w:tabs>
          <w:tab w:val="left" w:pos="1871"/>
          <w:tab w:val="left" w:pos="3407"/>
          <w:tab w:val="left" w:pos="4949"/>
          <w:tab w:val="left" w:pos="6599"/>
        </w:tabs>
        <w:snapToGrid w:val="0"/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2.一个中国人，(   )在怎样的境遇里，(   )要有梅花的秉性才好。  </w:t>
      </w:r>
    </w:p>
    <w:p w14:paraId="6478E223" w14:textId="77777777" w:rsidR="00237A0C" w:rsidRDefault="004E34D7">
      <w:pPr>
        <w:tabs>
          <w:tab w:val="left" w:pos="1871"/>
          <w:tab w:val="left" w:pos="3407"/>
          <w:tab w:val="left" w:pos="4949"/>
          <w:tab w:val="left" w:pos="6599"/>
        </w:tabs>
        <w:snapToGrid w:val="0"/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3.进来看书的人(   )很多，(   )像我这样常常光顾而从不购买的人，恐怕没有。</w:t>
      </w:r>
    </w:p>
    <w:p w14:paraId="0C885819" w14:textId="77777777" w:rsidR="00237A0C" w:rsidRDefault="004E34D7">
      <w:pPr>
        <w:tabs>
          <w:tab w:val="left" w:pos="1871"/>
          <w:tab w:val="left" w:pos="3407"/>
          <w:tab w:val="left" w:pos="4949"/>
          <w:tab w:val="left" w:pos="6599"/>
        </w:tabs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4.(    )全国上下团结一心，我们(    )能战胜一切困难.</w:t>
      </w:r>
    </w:p>
    <w:p w14:paraId="65A86277" w14:textId="77777777" w:rsidR="00237A0C" w:rsidRDefault="004E34D7">
      <w:pPr>
        <w:tabs>
          <w:tab w:val="left" w:pos="1871"/>
          <w:tab w:val="left" w:pos="3407"/>
          <w:tab w:val="left" w:pos="4949"/>
          <w:tab w:val="left" w:pos="6599"/>
        </w:tabs>
        <w:snapToGrid w:val="0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六、下列句子中有语病的一项是(　　).（4分）</w:t>
      </w:r>
    </w:p>
    <w:p w14:paraId="07D64F98" w14:textId="77777777" w:rsidR="00237A0C" w:rsidRDefault="004E34D7">
      <w:pPr>
        <w:tabs>
          <w:tab w:val="left" w:pos="1871"/>
          <w:tab w:val="left" w:pos="3407"/>
          <w:tab w:val="left" w:pos="4949"/>
          <w:tab w:val="left" w:pos="6599"/>
        </w:tabs>
        <w:snapToGrid w:val="0"/>
        <w:spacing w:line="360" w:lineRule="auto"/>
        <w:ind w:firstLineChars="100" w:firstLine="24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A.经过大家的共同努力,我们完成了制作班级网页的任务。</w:t>
      </w:r>
    </w:p>
    <w:p w14:paraId="43B81DF6" w14:textId="77777777" w:rsidR="00237A0C" w:rsidRDefault="004E34D7">
      <w:pPr>
        <w:tabs>
          <w:tab w:val="left" w:pos="1871"/>
          <w:tab w:val="left" w:pos="3407"/>
          <w:tab w:val="left" w:pos="4949"/>
          <w:tab w:val="left" w:pos="6599"/>
        </w:tabs>
        <w:snapToGrid w:val="0"/>
        <w:spacing w:line="360" w:lineRule="auto"/>
        <w:ind w:firstLineChars="100" w:firstLine="24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B.变色龙随着周围环境的变化而不断变色,是出于生存的本能。</w:t>
      </w:r>
    </w:p>
    <w:p w14:paraId="0962327F" w14:textId="77777777" w:rsidR="00237A0C" w:rsidRDefault="004E34D7">
      <w:pPr>
        <w:tabs>
          <w:tab w:val="left" w:pos="1871"/>
          <w:tab w:val="left" w:pos="3407"/>
          <w:tab w:val="left" w:pos="4949"/>
          <w:tab w:val="left" w:pos="6599"/>
        </w:tabs>
        <w:snapToGrid w:val="0"/>
        <w:spacing w:line="360" w:lineRule="auto"/>
        <w:ind w:firstLineChars="100" w:firstLine="24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C.一个人能否成为真正的读者,关键在于他青少年时期养成良好的读书习惯。</w:t>
      </w:r>
    </w:p>
    <w:p w14:paraId="1737FA98" w14:textId="77777777" w:rsidR="00237A0C" w:rsidRDefault="004E34D7">
      <w:pPr>
        <w:tabs>
          <w:tab w:val="left" w:pos="1871"/>
          <w:tab w:val="left" w:pos="3407"/>
          <w:tab w:val="left" w:pos="4949"/>
          <w:tab w:val="left" w:pos="6599"/>
        </w:tabs>
        <w:snapToGrid w:val="0"/>
        <w:spacing w:line="360" w:lineRule="auto"/>
        <w:ind w:firstLineChars="100" w:firstLine="24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D.为了保护我们的家园,必须禁止任何组织或个人侵占或破坏自然资源。</w:t>
      </w:r>
    </w:p>
    <w:p w14:paraId="5995657F" w14:textId="77777777" w:rsidR="00237A0C" w:rsidRDefault="004E34D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七、读句子，判断下列句子使用了哪种说明方法，在括号里写上相应序号。(3分)</w:t>
      </w:r>
    </w:p>
    <w:p w14:paraId="53638F87" w14:textId="77777777" w:rsidR="00237A0C" w:rsidRDefault="004E34D7">
      <w:pPr>
        <w:spacing w:line="360" w:lineRule="auto"/>
        <w:ind w:firstLineChars="400" w:firstLine="9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A.列数字       B.打比方     C.作比较      D.分类别</w:t>
      </w:r>
    </w:p>
    <w:p w14:paraId="2D861871" w14:textId="77777777" w:rsidR="00237A0C" w:rsidRDefault="004E34D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1.鲸是比</w:t>
      </w:r>
      <w:proofErr w:type="gramStart"/>
      <w:r>
        <w:rPr>
          <w:rFonts w:ascii="宋体" w:hAnsi="宋体" w:cs="宋体" w:hint="eastAsia"/>
          <w:sz w:val="24"/>
        </w:rPr>
        <w:t>象</w:t>
      </w:r>
      <w:proofErr w:type="gramEnd"/>
      <w:r>
        <w:rPr>
          <w:rFonts w:ascii="宋体" w:hAnsi="宋体" w:cs="宋体" w:hint="eastAsia"/>
          <w:sz w:val="24"/>
        </w:rPr>
        <w:t>大得多的动物。      （     ）</w:t>
      </w:r>
    </w:p>
    <w:p w14:paraId="0C647E32" w14:textId="77777777" w:rsidR="00237A0C" w:rsidRDefault="004E34D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2.从鼻孔喷出来的气形成一股水柱，就像花园里的喷泉。  （     ）</w:t>
      </w:r>
    </w:p>
    <w:p w14:paraId="064A0129" w14:textId="77777777" w:rsidR="00237A0C" w:rsidRDefault="004E34D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3.鲸的种类很多，总的来说可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314B9153" wp14:editId="3B12EB3A">
            <wp:extent cx="16510" cy="12700"/>
            <wp:effectExtent l="0" t="0" r="0" b="0"/>
            <wp:docPr id="45" name="图片 4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以分两大类:一类是须鲸，没有牙齿;一类是齿鲸，有锋利的牙齿。                      （      ）</w:t>
      </w:r>
    </w:p>
    <w:p w14:paraId="601B2FD3" w14:textId="77777777" w:rsidR="00237A0C" w:rsidRDefault="004E34D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八、按要求写句子。(10分)</w:t>
      </w:r>
    </w:p>
    <w:p w14:paraId="0E0698C2" w14:textId="77777777" w:rsidR="00237A0C" w:rsidRDefault="004E34D7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Theme="minorEastAsia" w:hAnsiTheme="minorEastAsia" w:hint="eastAsia"/>
          <w:sz w:val="24"/>
        </w:rPr>
        <w:t xml:space="preserve">1. </w:t>
      </w:r>
      <w:r>
        <w:rPr>
          <w:rFonts w:ascii="宋体" w:hAnsi="宋体" w:hint="eastAsia"/>
          <w:sz w:val="24"/>
        </w:rPr>
        <w:t>田的大小好像是有心人为白鹭设计</w:t>
      </w:r>
      <w:r>
        <w:rPr>
          <w:rFonts w:ascii="宋体" w:hAnsi="宋体" w:hint="eastAsia"/>
          <w:noProof/>
          <w:sz w:val="24"/>
        </w:rPr>
        <w:drawing>
          <wp:inline distT="0" distB="0" distL="0" distR="0" wp14:anchorId="5FD6F43F" wp14:editId="54650F78">
            <wp:extent cx="24130" cy="22860"/>
            <wp:effectExtent l="0" t="0" r="0" b="0"/>
            <wp:docPr id="46" name="图片 4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的镜匣。（仿写一个比喻句）</w:t>
      </w:r>
    </w:p>
    <w:p w14:paraId="2E1EFB8E" w14:textId="77777777" w:rsidR="00237A0C" w:rsidRDefault="004E34D7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______________________________________________________________</w:t>
      </w:r>
    </w:p>
    <w:p w14:paraId="75A54F73" w14:textId="77777777" w:rsidR="00237A0C" w:rsidRDefault="004E34D7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Theme="minorEastAsia" w:hAnsiTheme="minorEastAsia" w:hint="eastAsia"/>
          <w:sz w:val="24"/>
        </w:rPr>
        <w:t xml:space="preserve">2. </w:t>
      </w:r>
      <w:r>
        <w:rPr>
          <w:rFonts w:ascii="宋体" w:hAnsi="宋体" w:hint="eastAsia"/>
          <w:sz w:val="24"/>
        </w:rPr>
        <w:t>白鹭本身不就是一首优美的歌吗？（改为陈述句）</w:t>
      </w:r>
    </w:p>
    <w:p w14:paraId="61E5D8F3" w14:textId="77777777" w:rsidR="00237A0C" w:rsidRDefault="004E34D7">
      <w:pPr>
        <w:snapToGrid w:val="0"/>
        <w:spacing w:line="360" w:lineRule="auto"/>
        <w:rPr>
          <w:rStyle w:val="apple-style-span"/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hint="eastAsia"/>
          <w:sz w:val="24"/>
        </w:rPr>
        <w:t xml:space="preserve">    ________________</w:t>
      </w:r>
      <w:r>
        <w:rPr>
          <w:rFonts w:ascii="宋体" w:hAnsi="宋体" w:hint="eastAsia"/>
          <w:noProof/>
          <w:sz w:val="24"/>
        </w:rPr>
        <w:drawing>
          <wp:inline distT="0" distB="0" distL="0" distR="0" wp14:anchorId="440F4EBA" wp14:editId="1A4C1123">
            <wp:extent cx="21590" cy="12700"/>
            <wp:effectExtent l="0" t="0" r="0" b="0"/>
            <wp:docPr id="44" name="图片 4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________________________</w:t>
      </w:r>
      <w:r>
        <w:rPr>
          <w:rFonts w:ascii="宋体" w:hAnsi="宋体" w:hint="eastAsia"/>
          <w:noProof/>
          <w:sz w:val="24"/>
        </w:rPr>
        <w:drawing>
          <wp:inline distT="0" distB="0" distL="0" distR="0" wp14:anchorId="733A1DD7" wp14:editId="1797AECE">
            <wp:extent cx="21590" cy="16510"/>
            <wp:effectExtent l="0" t="0" r="0" b="0"/>
            <wp:docPr id="53" name="图片 5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______________________</w:t>
      </w:r>
    </w:p>
    <w:p w14:paraId="49C0CAF4" w14:textId="77777777" w:rsidR="00237A0C" w:rsidRDefault="004E34D7">
      <w:pPr>
        <w:widowControl/>
        <w:spacing w:line="416" w:lineRule="exact"/>
        <w:ind w:firstLineChars="200" w:firstLine="480"/>
        <w:jc w:val="left"/>
        <w:rPr>
          <w:rStyle w:val="apple-style-span"/>
          <w:rFonts w:ascii="宋体" w:hAnsi="宋体" w:cs="宋体"/>
          <w:sz w:val="24"/>
          <w:shd w:val="clear" w:color="auto" w:fill="FFFFFF"/>
        </w:rPr>
      </w:pPr>
      <w:r>
        <w:rPr>
          <w:rStyle w:val="apple-style-span"/>
          <w:rFonts w:ascii="宋体" w:hAnsi="宋体" w:cs="宋体" w:hint="eastAsia"/>
          <w:sz w:val="24"/>
          <w:shd w:val="clear" w:color="auto" w:fill="FFFFFF"/>
        </w:rPr>
        <w:t>3．毛主席亲自按动连通电动旗杆的电钮升起了新中国的第一面国旗。（缩句）</w:t>
      </w:r>
    </w:p>
    <w:p w14:paraId="0436C2F8" w14:textId="77777777" w:rsidR="00237A0C" w:rsidRDefault="004E34D7">
      <w:pPr>
        <w:widowControl/>
        <w:spacing w:line="416" w:lineRule="exact"/>
        <w:jc w:val="left"/>
        <w:rPr>
          <w:rStyle w:val="apple-style-span"/>
          <w:rFonts w:ascii="宋体" w:hAnsi="宋体" w:cs="宋体"/>
          <w:sz w:val="24"/>
          <w:shd w:val="clear" w:color="auto" w:fill="FFFFFF"/>
        </w:rPr>
      </w:pPr>
      <w:r>
        <w:rPr>
          <w:rStyle w:val="apple-style-span"/>
          <w:rFonts w:ascii="宋体" w:hAnsi="宋体" w:cs="宋体" w:hint="eastAsia"/>
          <w:sz w:val="24"/>
          <w:u w:val="single"/>
          <w:shd w:val="clear" w:color="auto" w:fill="FFFFFF"/>
        </w:rPr>
        <w:t xml:space="preserve">                                                                       </w:t>
      </w:r>
      <w:r>
        <w:rPr>
          <w:rStyle w:val="apple-style-span"/>
          <w:rFonts w:ascii="宋体" w:hAnsi="宋体" w:cs="宋体" w:hint="eastAsia"/>
          <w:sz w:val="24"/>
          <w:shd w:val="clear" w:color="auto" w:fill="FFFFFF"/>
        </w:rPr>
        <w:t xml:space="preserve">                                                                     </w:t>
      </w:r>
    </w:p>
    <w:p w14:paraId="43E24CC8" w14:textId="77777777" w:rsidR="00237A0C" w:rsidRDefault="004E34D7">
      <w:pPr>
        <w:widowControl/>
        <w:snapToGrid w:val="0"/>
        <w:spacing w:line="360" w:lineRule="auto"/>
        <w:ind w:firstLineChars="200" w:firstLine="480"/>
        <w:jc w:val="left"/>
        <w:rPr>
          <w:rStyle w:val="apple-style-span"/>
          <w:rFonts w:ascii="宋体" w:hAnsi="宋体" w:cs="宋体"/>
          <w:sz w:val="24"/>
          <w:shd w:val="clear" w:color="auto" w:fill="FFFFFF"/>
        </w:rPr>
      </w:pPr>
      <w:r>
        <w:rPr>
          <w:rStyle w:val="apple-style-span"/>
          <w:rFonts w:ascii="宋体" w:hAnsi="宋体" w:cs="宋体" w:hint="eastAsia"/>
          <w:sz w:val="24"/>
          <w:shd w:val="clear" w:color="auto" w:fill="FFFFFF"/>
        </w:rPr>
        <w:t>4．儿子骄傲地说：“不论发生什么，我爸爸总会跟我在一起。”（改为转述句）</w:t>
      </w:r>
    </w:p>
    <w:p w14:paraId="5BA86055" w14:textId="77777777" w:rsidR="00237A0C" w:rsidRDefault="004E34D7">
      <w:pPr>
        <w:widowControl/>
        <w:snapToGrid w:val="0"/>
        <w:spacing w:line="360" w:lineRule="auto"/>
        <w:jc w:val="left"/>
        <w:rPr>
          <w:rStyle w:val="apple-style-span"/>
          <w:rFonts w:ascii="宋体" w:hAnsi="宋体" w:cs="宋体"/>
          <w:sz w:val="24"/>
          <w:shd w:val="clear" w:color="auto" w:fill="FFFFFF"/>
        </w:rPr>
      </w:pPr>
      <w:r>
        <w:rPr>
          <w:rStyle w:val="apple-style-span"/>
          <w:rFonts w:ascii="宋体" w:hAnsi="宋体" w:cs="宋体" w:hint="eastAsia"/>
          <w:sz w:val="24"/>
          <w:shd w:val="clear" w:color="auto" w:fill="FFFFFF"/>
        </w:rPr>
        <w:t xml:space="preserve">   </w:t>
      </w:r>
      <w:r>
        <w:rPr>
          <w:rStyle w:val="apple-style-span"/>
          <w:rFonts w:ascii="宋体" w:hAnsi="宋体" w:cs="宋体" w:hint="eastAsia"/>
          <w:sz w:val="24"/>
          <w:u w:val="single"/>
          <w:shd w:val="clear" w:color="auto" w:fill="FFFFFF"/>
        </w:rPr>
        <w:t xml:space="preserve">                                                                     </w:t>
      </w:r>
      <w:r>
        <w:rPr>
          <w:rStyle w:val="apple-style-span"/>
          <w:rFonts w:ascii="宋体" w:hAnsi="宋体" w:cs="宋体" w:hint="eastAsia"/>
          <w:sz w:val="24"/>
          <w:shd w:val="clear" w:color="auto" w:fill="FFFFFF"/>
        </w:rPr>
        <w:t xml:space="preserve">                                                                    </w:t>
      </w:r>
    </w:p>
    <w:p w14:paraId="65848840" w14:textId="77777777" w:rsidR="00237A0C" w:rsidRDefault="004E34D7">
      <w:pPr>
        <w:widowControl/>
        <w:snapToGrid w:val="0"/>
        <w:spacing w:line="360" w:lineRule="auto"/>
        <w:ind w:firstLineChars="200" w:firstLine="480"/>
        <w:jc w:val="left"/>
        <w:rPr>
          <w:rStyle w:val="apple-style-span"/>
          <w:rFonts w:ascii="宋体" w:hAnsi="宋体" w:cs="宋体"/>
          <w:sz w:val="24"/>
          <w:shd w:val="clear" w:color="auto" w:fill="FFFFFF"/>
        </w:rPr>
      </w:pPr>
      <w:r>
        <w:rPr>
          <w:rStyle w:val="apple-style-span"/>
          <w:rFonts w:ascii="宋体" w:hAnsi="宋体" w:cs="宋体" w:hint="eastAsia"/>
          <w:sz w:val="24"/>
          <w:shd w:val="clear" w:color="auto" w:fill="FFFFFF"/>
        </w:rPr>
        <w:t>5．宝剑锋从磨砺出，</w:t>
      </w:r>
      <w:r>
        <w:rPr>
          <w:rStyle w:val="apple-style-span"/>
          <w:rFonts w:ascii="宋体" w:hAnsi="宋体" w:cs="宋体" w:hint="eastAsia"/>
          <w:sz w:val="24"/>
          <w:u w:val="single"/>
          <w:shd w:val="clear" w:color="auto" w:fill="FFFFFF"/>
        </w:rPr>
        <w:t xml:space="preserve">                       </w:t>
      </w:r>
      <w:r>
        <w:rPr>
          <w:rStyle w:val="apple-style-span"/>
          <w:rFonts w:ascii="宋体" w:hAnsi="宋体" w:cs="宋体" w:hint="eastAsia"/>
          <w:sz w:val="24"/>
          <w:shd w:val="clear" w:color="auto" w:fill="FFFFFF"/>
        </w:rPr>
        <w:t xml:space="preserve"> 。（补充句子）</w:t>
      </w:r>
    </w:p>
    <w:p w14:paraId="286BE441" w14:textId="77777777" w:rsidR="00237A0C" w:rsidRDefault="004E34D7">
      <w:pPr>
        <w:widowControl/>
        <w:snapToGrid w:val="0"/>
        <w:spacing w:line="360" w:lineRule="auto"/>
        <w:jc w:val="left"/>
        <w:rPr>
          <w:rStyle w:val="apple-style-span"/>
          <w:rFonts w:ascii="宋体" w:hAnsi="宋体" w:cs="宋体"/>
          <w:sz w:val="24"/>
          <w:shd w:val="clear" w:color="auto" w:fill="FFFFFF"/>
        </w:rPr>
      </w:pPr>
      <w:r>
        <w:rPr>
          <w:rStyle w:val="apple-style-span"/>
          <w:rFonts w:ascii="宋体" w:hAnsi="宋体" w:cs="宋体" w:hint="eastAsia"/>
          <w:sz w:val="24"/>
          <w:shd w:val="clear" w:color="auto" w:fill="FFFFFF"/>
        </w:rPr>
        <w:t>九、阅读《圆明园的毁灭》片段，完成后面的练习。（11分）</w:t>
      </w:r>
    </w:p>
    <w:p w14:paraId="4E2065C2" w14:textId="77777777" w:rsidR="00237A0C" w:rsidRDefault="004E34D7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圆明园中，有（         ）的殿堂，也有（          ）的亭台楼阁;有象征着热闹街市的“买卖街”，也有</w:t>
      </w:r>
      <w:proofErr w:type="gramStart"/>
      <w:r>
        <w:rPr>
          <w:rFonts w:ascii="宋体" w:hAnsi="宋体" w:cs="宋体" w:hint="eastAsia"/>
          <w:sz w:val="24"/>
        </w:rPr>
        <w:t>象征着田因</w:t>
      </w:r>
      <w:proofErr w:type="gramEnd"/>
      <w:r>
        <w:rPr>
          <w:rFonts w:ascii="宋体" w:hAnsi="宋体" w:cs="宋体" w:hint="eastAsia"/>
          <w:sz w:val="24"/>
        </w:rPr>
        <w:t>风光的山乡村野。园中许多景物都是仿照各地名胜建造的，如，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</w:rPr>
        <w:t>的安澜园、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</w:rPr>
        <w:t xml:space="preserve"> 的狮子林、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</w:rPr>
        <w:t xml:space="preserve"> 的平湖秋月;还有很多景物是根据古代文人的诗情画意建造的，蓬岛瑶台、武陵春色。园中不仅有民族建筑，还有西洋景观。漫步园内，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3119C551" wp14:editId="44B37BE8">
            <wp:extent cx="21590" cy="16510"/>
            <wp:effectExtent l="0" t="0" r="0" b="0"/>
            <wp:docPr id="51" name="图片 5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有如漫游在天南海北，</w:t>
      </w:r>
      <w:proofErr w:type="gramStart"/>
      <w:r>
        <w:rPr>
          <w:rFonts w:ascii="宋体" w:hAnsi="宋体" w:cs="宋体" w:hint="eastAsia"/>
          <w:sz w:val="24"/>
        </w:rPr>
        <w:t>饱览着</w:t>
      </w:r>
      <w:proofErr w:type="gramEnd"/>
      <w:r>
        <w:rPr>
          <w:rFonts w:ascii="宋体" w:hAnsi="宋体" w:cs="宋体" w:hint="eastAsia"/>
          <w:sz w:val="24"/>
        </w:rPr>
        <w:t>中外风景名胜;流连其间，仿佛置身在幻想的境界里。</w:t>
      </w:r>
    </w:p>
    <w:p w14:paraId="4BEC9CA4" w14:textId="77777777" w:rsidR="00237A0C" w:rsidRDefault="004E34D7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圆明园不但建筑宏伟，还收藏着最珍贵的历史文物:上自先秦时代的青铜礼器，下至唐、宋、元、明、清历代的名人书画和各种奇珍异宝。所以，它又是当时世界上最大的博物馆、艺术馆。</w:t>
      </w:r>
    </w:p>
    <w:p w14:paraId="4F421F43" w14:textId="77777777" w:rsidR="00237A0C" w:rsidRDefault="004E34D7">
      <w:pPr>
        <w:snapToGrid w:val="0"/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1.在选段中的括号里填上合适的词语。(2分)</w:t>
      </w:r>
    </w:p>
    <w:p w14:paraId="36B62575" w14:textId="77777777" w:rsidR="00237A0C" w:rsidRDefault="004E34D7">
      <w:pPr>
        <w:snapToGrid w:val="0"/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2.在第一自然段的横线上填上表示地点的词。(3分)</w:t>
      </w:r>
    </w:p>
    <w:p w14:paraId="04C7C45C" w14:textId="77777777" w:rsidR="00237A0C" w:rsidRDefault="004E34D7">
      <w:pPr>
        <w:snapToGrid w:val="0"/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3.第一自然段介绍了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  </w:t>
      </w:r>
      <w:r>
        <w:rPr>
          <w:rFonts w:ascii="宋体" w:hAnsi="宋体" w:cs="宋体" w:hint="eastAsia"/>
          <w:sz w:val="24"/>
        </w:rPr>
        <w:t xml:space="preserve"> 。(1分)</w:t>
      </w:r>
    </w:p>
    <w:p w14:paraId="7EC4C281" w14:textId="77777777" w:rsidR="00237A0C" w:rsidRDefault="004E34D7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第二自然段介绍了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   </w:t>
      </w:r>
      <w:r>
        <w:rPr>
          <w:rFonts w:ascii="宋体" w:hAnsi="宋体" w:cs="宋体" w:hint="eastAsia"/>
          <w:sz w:val="24"/>
        </w:rPr>
        <w:t xml:space="preserve"> 。(1分)</w:t>
      </w:r>
    </w:p>
    <w:p w14:paraId="5D66BAD5" w14:textId="77777777" w:rsidR="00237A0C" w:rsidRDefault="004E34D7">
      <w:pPr>
        <w:snapToGrid w:val="0"/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4.用“</w:t>
      </w: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”画出选段中承上启下的句子。(2分)</w:t>
      </w:r>
    </w:p>
    <w:p w14:paraId="491A73D7" w14:textId="77777777" w:rsidR="00237A0C" w:rsidRDefault="004E34D7">
      <w:pPr>
        <w:snapToGrid w:val="0"/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5.课文题目是“圆明园的毁灭”，为什么要写辉煌的过去呢?</w:t>
      </w:r>
    </w:p>
    <w:p w14:paraId="16DADF9E" w14:textId="77777777" w:rsidR="00237A0C" w:rsidRDefault="004E34D7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      </w:t>
      </w:r>
      <w:r>
        <w:rPr>
          <w:rFonts w:ascii="宋体" w:hAnsi="宋体" w:cs="宋体" w:hint="eastAsia"/>
          <w:sz w:val="24"/>
        </w:rPr>
        <w:t xml:space="preserve"> 。(2分)</w:t>
      </w:r>
    </w:p>
    <w:p w14:paraId="65C16213" w14:textId="77777777" w:rsidR="00237A0C" w:rsidRDefault="004E34D7">
      <w:pPr>
        <w:spacing w:line="360" w:lineRule="auto"/>
        <w:rPr>
          <w:rStyle w:val="apple-style-span"/>
          <w:rFonts w:cs="宋体"/>
          <w:sz w:val="24"/>
          <w:shd w:val="clear" w:color="auto" w:fill="FFFFFF"/>
        </w:rPr>
      </w:pPr>
      <w:r>
        <w:rPr>
          <w:rStyle w:val="apple-style-span"/>
          <w:rFonts w:cs="宋体" w:hint="eastAsia"/>
          <w:sz w:val="24"/>
          <w:shd w:val="clear" w:color="auto" w:fill="FFFFFF"/>
        </w:rPr>
        <w:t>十、阅读短文，回答问题。（</w:t>
      </w:r>
      <w:r>
        <w:rPr>
          <w:rStyle w:val="apple-style-span"/>
          <w:rFonts w:cs="宋体" w:hint="eastAsia"/>
          <w:sz w:val="24"/>
          <w:shd w:val="clear" w:color="auto" w:fill="FFFFFF"/>
        </w:rPr>
        <w:t>19</w:t>
      </w:r>
      <w:r>
        <w:rPr>
          <w:rStyle w:val="apple-style-span"/>
          <w:rFonts w:cs="宋体" w:hint="eastAsia"/>
          <w:sz w:val="24"/>
          <w:shd w:val="clear" w:color="auto" w:fill="FFFFFF"/>
        </w:rPr>
        <w:t>分）</w:t>
      </w:r>
    </w:p>
    <w:p w14:paraId="46DC5D27" w14:textId="77777777" w:rsidR="00237A0C" w:rsidRDefault="004E34D7">
      <w:pPr>
        <w:snapToGrid w:val="0"/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轮回</w:t>
      </w:r>
    </w:p>
    <w:p w14:paraId="0EEE6A60" w14:textId="77777777" w:rsidR="00237A0C" w:rsidRDefault="004E34D7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多年前，每到清晨，她要送他去幼儿园前。他总是哭着对她恳求：“妈妈，我在家听话，我不惹你生气，求你别送我去幼儿园，我想和你在一起。” 急匆匆忙着要上班的她，好像没听见似的，从不理会他在说什么。  </w:t>
      </w:r>
    </w:p>
    <w:p w14:paraId="6B73AA1B" w14:textId="77777777" w:rsidR="00237A0C" w:rsidRDefault="004E34D7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他也知道妈妈不会答应他，因而每天都是噘着嘴边哭喊着“我不要去幼儿园……”，边乖乖地跟在她身后下楼。     </w:t>
      </w:r>
    </w:p>
    <w:p w14:paraId="4F51C7B7" w14:textId="77777777" w:rsidR="00237A0C" w:rsidRDefault="004E34D7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多年后，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34A55810" wp14:editId="46301D0D">
            <wp:extent cx="13970" cy="17780"/>
            <wp:effectExtent l="0" t="0" r="0" b="0"/>
            <wp:docPr id="48" name="图片 4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她年岁渐老，且患上老年痴呆症。他在为生计奔波打拼，没时间照顾她，更不放心让她一个人待在家里。 思虑再三，他想到了一个地方。</w:t>
      </w:r>
    </w:p>
    <w:p w14:paraId="0F67A5B4" w14:textId="77777777" w:rsidR="00237A0C" w:rsidRDefault="004E34D7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在做出抉择的前夜，望着他进进出出，欲言又止的样子，她的神志似乎清醒了许多：“儿啊，妈不惹你生气，妈不要你照顾，不要送妈去养老院，我想和你在一起……”哀求的声音像是从遥远的地方传来，变得越来越弱，最后便成了哽咽。</w:t>
      </w:r>
    </w:p>
    <w:p w14:paraId="164CA54A" w14:textId="77777777" w:rsidR="00237A0C" w:rsidRDefault="004E34D7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他沉默了又沉默，反复寻找说服她的理由。 最终，俩人的身影还是出现在了市郊那座养老院里。 </w:t>
      </w:r>
    </w:p>
    <w:p w14:paraId="156DB285" w14:textId="77777777" w:rsidR="00237A0C" w:rsidRDefault="004E34D7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在办完手续，做了交接后，他对她说：“妈，我……我要走了！” </w:t>
      </w:r>
    </w:p>
    <w:p w14:paraId="2C66595B" w14:textId="77777777" w:rsidR="00237A0C" w:rsidRDefault="004E34D7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她微微点头，张着没有牙的嘴嗫嚅着：“儿啊，记住早点来接我啊……” </w:t>
      </w:r>
    </w:p>
    <w:p w14:paraId="6D7EC502" w14:textId="77777777" w:rsidR="00237A0C" w:rsidRDefault="004E34D7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那一霎，他霍然记起，当年在幼儿园门口，自己也是这样含泪乞求：“妈妈，记住早点来接我啊……”此刻，泪眼婆娑的他，别有一番滋味涌上心头。</w:t>
      </w:r>
    </w:p>
    <w:p w14:paraId="3358CC79" w14:textId="77777777" w:rsidR="00237A0C" w:rsidRDefault="004E34D7">
      <w:pPr>
        <w:snapToGrid w:val="0"/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1.联系上下文理解“霍然”的意思，用近义词解析。</w:t>
      </w:r>
    </w:p>
    <w:p w14:paraId="70A9036A" w14:textId="77777777" w:rsidR="00237A0C" w:rsidRDefault="004E34D7">
      <w:pPr>
        <w:snapToGrid w:val="0"/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霍然就是______然、______然等。</w:t>
      </w:r>
    </w:p>
    <w:p w14:paraId="1EF4E1F6" w14:textId="77777777" w:rsidR="00237A0C" w:rsidRDefault="004E34D7">
      <w:pPr>
        <w:snapToGrid w:val="0"/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2.本文的主要人物是________和_______。</w:t>
      </w:r>
    </w:p>
    <w:p w14:paraId="338D55F0" w14:textId="77777777" w:rsidR="00237A0C" w:rsidRDefault="004E34D7">
      <w:pPr>
        <w:snapToGrid w:val="0"/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3.（1）多年前母子分别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3ED76140" wp14:editId="67BAB2CF">
            <wp:extent cx="22860" cy="13970"/>
            <wp:effectExtent l="0" t="0" r="0" b="0"/>
            <wp:docPr id="49" name="图片 4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时“他”的表现是：_____________________________</w:t>
      </w:r>
    </w:p>
    <w:p w14:paraId="50269B2C" w14:textId="77777777" w:rsidR="00237A0C" w:rsidRDefault="004E34D7">
      <w:pPr>
        <w:snapToGrid w:val="0"/>
        <w:spacing w:line="360" w:lineRule="auto"/>
        <w:rPr>
          <w:rFonts w:ascii="宋体" w:hAnsi="宋体" w:cs="宋体"/>
          <w:sz w:val="24"/>
        </w:rPr>
      </w:pPr>
      <w:proofErr w:type="gramStart"/>
      <w:r>
        <w:rPr>
          <w:rFonts w:ascii="宋体" w:hAnsi="宋体" w:cs="宋体" w:hint="eastAsia"/>
          <w:sz w:val="24"/>
        </w:rPr>
        <w:t>“</w:t>
      </w:r>
      <w:proofErr w:type="gramEnd"/>
      <w:r>
        <w:rPr>
          <w:rFonts w:ascii="宋体" w:hAnsi="宋体" w:cs="宋体" w:hint="eastAsia"/>
          <w:sz w:val="24"/>
        </w:rPr>
        <w:t>她“的表现是：_______________________________________________。</w:t>
      </w:r>
    </w:p>
    <w:p w14:paraId="741BCFA8" w14:textId="77777777" w:rsidR="00237A0C" w:rsidRDefault="004E34D7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（2）多年后母子分别时“他”的表现是：________________________________</w:t>
      </w:r>
    </w:p>
    <w:p w14:paraId="69FA56B7" w14:textId="77777777" w:rsidR="00237A0C" w:rsidRDefault="004E34D7">
      <w:pPr>
        <w:snapToGrid w:val="0"/>
        <w:spacing w:line="360" w:lineRule="auto"/>
        <w:rPr>
          <w:rFonts w:ascii="宋体" w:hAnsi="宋体" w:cs="宋体"/>
          <w:sz w:val="24"/>
        </w:rPr>
      </w:pPr>
      <w:proofErr w:type="gramStart"/>
      <w:r>
        <w:rPr>
          <w:rFonts w:ascii="宋体" w:hAnsi="宋体" w:cs="宋体" w:hint="eastAsia"/>
          <w:sz w:val="24"/>
        </w:rPr>
        <w:t>“</w:t>
      </w:r>
      <w:proofErr w:type="gramEnd"/>
      <w:r>
        <w:rPr>
          <w:rFonts w:ascii="宋体" w:hAnsi="宋体" w:cs="宋体" w:hint="eastAsia"/>
          <w:sz w:val="24"/>
        </w:rPr>
        <w:t>她“的表现是：___________________________________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006A91E2" wp14:editId="136B470C">
            <wp:extent cx="22860" cy="15240"/>
            <wp:effectExtent l="0" t="0" r="0" b="0"/>
            <wp:docPr id="42" name="图片 4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____。</w:t>
      </w:r>
    </w:p>
    <w:p w14:paraId="43DD9FE5" w14:textId="77777777" w:rsidR="00237A0C" w:rsidRDefault="004E34D7">
      <w:pPr>
        <w:snapToGrid w:val="0"/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</w:t>
      </w:r>
      <w:r>
        <w:rPr>
          <w:rFonts w:ascii="宋体" w:hAnsi="宋体" w:cs="宋体" w:hint="eastAsia"/>
          <w:sz w:val="24"/>
        </w:rPr>
        <w:tab/>
        <w:t>多年前妈妈送儿子去____________，多年后儿子送妈妈去___________，他们都是为了____________而分别。</w:t>
      </w:r>
    </w:p>
    <w:p w14:paraId="284BDFDF" w14:textId="77777777" w:rsidR="00237A0C" w:rsidRDefault="004E34D7">
      <w:pPr>
        <w:snapToGrid w:val="0"/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5.对“此刻，泪眼婆娑的他，别有一番滋味涌上心头。”这句话的理解正确的是（   ）。</w:t>
      </w:r>
    </w:p>
    <w:p w14:paraId="01D83306" w14:textId="77777777" w:rsidR="00237A0C" w:rsidRDefault="004E34D7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A他想到妈妈很不容易，决心不去工作，专心在家里陪伴母亲。</w:t>
      </w:r>
    </w:p>
    <w:p w14:paraId="5E2A2BD1" w14:textId="77777777" w:rsidR="00237A0C" w:rsidRDefault="004E34D7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B他听到妈妈的话心里很难受，禁不住流下眼泪，有对母亲的不舍和情不得已。</w:t>
      </w:r>
    </w:p>
    <w:p w14:paraId="12DFEB70" w14:textId="77777777" w:rsidR="00237A0C" w:rsidRDefault="004E34D7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C听到妈妈的话，他想到了自己小时候上幼儿园跟母亲分别时母亲的固执和绝情，感到心里很不是滋味。</w:t>
      </w:r>
    </w:p>
    <w:p w14:paraId="3357F17E" w14:textId="77777777" w:rsidR="00237A0C" w:rsidRDefault="004E34D7">
      <w:pPr>
        <w:snapToGrid w:val="0"/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6.读了本文，你有什么感受？</w:t>
      </w:r>
    </w:p>
    <w:p w14:paraId="4FD84564" w14:textId="77777777" w:rsidR="00237A0C" w:rsidRDefault="004E34D7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_________________________________________________________________ </w:t>
      </w:r>
    </w:p>
    <w:p w14:paraId="36EAE645" w14:textId="77777777" w:rsidR="00237A0C" w:rsidRDefault="004E34D7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十一、习作。(30分)</w:t>
      </w:r>
    </w:p>
    <w:p w14:paraId="6C90AFD8" w14:textId="77777777" w:rsidR="00237A0C" w:rsidRDefault="004E34D7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生活，是一本永远也读不完的书。善于读这本书的人，会得到启示，过得快乐。回忆一下，在生活中，有哪些事情曾经给你以启发，请写下来。注意把事情的经过讲清楚，把得到的启示说明白，题目自拟，字数不少于400字。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56"/>
      </w:tblGrid>
      <w:tr w:rsidR="00237A0C" w14:paraId="625E6563" w14:textId="77777777">
        <w:trPr>
          <w:trHeight w:hRule="exact" w:val="425"/>
          <w:jc w:val="center"/>
        </w:trPr>
        <w:tc>
          <w:tcPr>
            <w:tcW w:w="425" w:type="dxa"/>
          </w:tcPr>
          <w:p w14:paraId="05B6D5F4" w14:textId="77777777" w:rsidR="00237A0C" w:rsidRDefault="004E34D7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1. 生活，是一本永远也读不完的书。善于读这本书的人，会得到启示，过得快乐。回忆一下，在生活中，有哪些事情曾经给你以启发，请写下来。注意把事情的经过讲清楚，把得到的启示说明白，题目自拟，字数不少于400字。    </w:t>
            </w:r>
          </w:p>
        </w:tc>
        <w:tc>
          <w:tcPr>
            <w:tcW w:w="426" w:type="dxa"/>
          </w:tcPr>
          <w:p w14:paraId="523A951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C761D3F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A4CD2D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040D9C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2F0253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1D0EBC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6F2F58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1C1547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0D33E9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313FD8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0F19DA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03ACA4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A6F6DF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FDBA5C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874B3B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01F523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CA0EC0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448CAF3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642B0B5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5B8026DD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5A6478E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529C2474" w14:textId="77777777">
        <w:trPr>
          <w:trHeight w:hRule="exact" w:val="425"/>
          <w:jc w:val="center"/>
        </w:trPr>
        <w:tc>
          <w:tcPr>
            <w:tcW w:w="425" w:type="dxa"/>
          </w:tcPr>
          <w:p w14:paraId="5E5FD56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D8AF0E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6491DB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E05039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1678E1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CC3319F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75360C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4B3843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5E4CD8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5ACDAA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34D1E2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089630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1A7EBB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20BA25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36037B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D46BD0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DCE82F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68249B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5F53D0F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2D8496D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6FF40F2C" w14:textId="77777777">
        <w:trPr>
          <w:cantSplit/>
          <w:trHeight w:hRule="exact" w:val="199"/>
          <w:jc w:val="center"/>
        </w:trPr>
        <w:tc>
          <w:tcPr>
            <w:tcW w:w="8550" w:type="dxa"/>
            <w:gridSpan w:val="20"/>
          </w:tcPr>
          <w:p w14:paraId="4B2F484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73EEAD7E" w14:textId="77777777">
        <w:trPr>
          <w:trHeight w:hRule="exact" w:val="425"/>
          <w:jc w:val="center"/>
        </w:trPr>
        <w:tc>
          <w:tcPr>
            <w:tcW w:w="425" w:type="dxa"/>
          </w:tcPr>
          <w:p w14:paraId="00F70D3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0C29EC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551B05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9E7484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8CD547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82D3BC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A5C35F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E8FF0D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3166DD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E8000B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FA7FD6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AB1A74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C6BD5A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FEFD5E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EEE239D" w14:textId="77777777" w:rsidR="00237A0C" w:rsidRDefault="004E34D7">
            <w:pPr>
              <w:spacing w:line="360" w:lineRule="auto"/>
              <w:rPr>
                <w:color w:val="000000"/>
                <w:sz w:val="24"/>
              </w:rPr>
            </w:pPr>
            <w:r w:rsidRPr="004E34D7">
              <w:rPr>
                <w:rFonts w:hint="eastAsia"/>
                <w:color w:val="FFFFFF"/>
                <w:sz w:val="4"/>
              </w:rPr>
              <w:t>[</w:t>
            </w:r>
            <w:r w:rsidRPr="004E34D7">
              <w:rPr>
                <w:rFonts w:hint="eastAsia"/>
                <w:color w:val="FFFFFF"/>
                <w:sz w:val="4"/>
              </w:rPr>
              <w:t>来源</w:t>
            </w:r>
            <w:r w:rsidRPr="004E34D7">
              <w:rPr>
                <w:rFonts w:hint="eastAsia"/>
                <w:color w:val="FFFFFF"/>
                <w:sz w:val="4"/>
              </w:rPr>
              <w:t>:</w:t>
            </w:r>
            <w:proofErr w:type="gramStart"/>
            <w:r w:rsidRPr="004E34D7">
              <w:rPr>
                <w:rFonts w:hint="eastAsia"/>
                <w:color w:val="FFFFFF"/>
                <w:sz w:val="4"/>
              </w:rPr>
              <w:t>学科网</w:t>
            </w:r>
            <w:proofErr w:type="gramEnd"/>
            <w:r w:rsidRPr="004E34D7">
              <w:rPr>
                <w:rFonts w:hint="eastAsia"/>
                <w:color w:val="FFFFFF"/>
                <w:sz w:val="4"/>
              </w:rPr>
              <w:t>ZXXK]</w:t>
            </w:r>
          </w:p>
        </w:tc>
        <w:tc>
          <w:tcPr>
            <w:tcW w:w="426" w:type="dxa"/>
          </w:tcPr>
          <w:p w14:paraId="30D8FAF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F202FF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0DD01F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19A0C4B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47A7302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7C7A8689" w14:textId="77777777">
        <w:trPr>
          <w:cantSplit/>
          <w:trHeight w:hRule="exact" w:val="193"/>
          <w:jc w:val="center"/>
        </w:trPr>
        <w:tc>
          <w:tcPr>
            <w:tcW w:w="8550" w:type="dxa"/>
            <w:gridSpan w:val="20"/>
          </w:tcPr>
          <w:p w14:paraId="2682A18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15F58624" w14:textId="77777777">
        <w:trPr>
          <w:trHeight w:hRule="exact" w:val="425"/>
          <w:jc w:val="center"/>
        </w:trPr>
        <w:tc>
          <w:tcPr>
            <w:tcW w:w="425" w:type="dxa"/>
          </w:tcPr>
          <w:p w14:paraId="03882A3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9C8179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C3D914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0FB756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9D4197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8E16EF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B6A4B2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7D0E53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3F6399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80CEC3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2CECBF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2731E8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567783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D7C896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DB0656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32ED56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6BD474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664427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2F578B2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4C81430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1CE4BCA8" w14:textId="77777777">
        <w:trPr>
          <w:cantSplit/>
          <w:trHeight w:hRule="exact" w:val="201"/>
          <w:jc w:val="center"/>
        </w:trPr>
        <w:tc>
          <w:tcPr>
            <w:tcW w:w="8550" w:type="dxa"/>
            <w:gridSpan w:val="20"/>
          </w:tcPr>
          <w:p w14:paraId="0727CCB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0F386313" w14:textId="77777777">
        <w:trPr>
          <w:trHeight w:hRule="exact" w:val="425"/>
          <w:jc w:val="center"/>
        </w:trPr>
        <w:tc>
          <w:tcPr>
            <w:tcW w:w="425" w:type="dxa"/>
          </w:tcPr>
          <w:p w14:paraId="0E26336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A8EBD0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0F586E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6447CC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C7458C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67EB83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66DDB7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F88402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911607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AAFC38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3EDC2C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3561BD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977E9BE" w14:textId="77777777" w:rsidR="00237A0C" w:rsidRDefault="004E34D7">
            <w:pPr>
              <w:spacing w:line="360" w:lineRule="auto"/>
              <w:rPr>
                <w:color w:val="000000"/>
                <w:sz w:val="24"/>
              </w:rPr>
            </w:pPr>
            <w:r w:rsidRPr="004E34D7">
              <w:rPr>
                <w:rFonts w:hint="eastAsia"/>
                <w:color w:val="FFFFFF"/>
                <w:sz w:val="4"/>
              </w:rPr>
              <w:t>[</w:t>
            </w:r>
            <w:r w:rsidRPr="004E34D7">
              <w:rPr>
                <w:rFonts w:hint="eastAsia"/>
                <w:color w:val="FFFFFF"/>
                <w:sz w:val="4"/>
              </w:rPr>
              <w:t>来源</w:t>
            </w:r>
            <w:r w:rsidRPr="004E34D7">
              <w:rPr>
                <w:rFonts w:hint="eastAsia"/>
                <w:color w:val="FFFFFF"/>
                <w:sz w:val="4"/>
              </w:rPr>
              <w:t>:</w:t>
            </w:r>
            <w:proofErr w:type="gramStart"/>
            <w:r w:rsidRPr="004E34D7">
              <w:rPr>
                <w:rFonts w:hint="eastAsia"/>
                <w:color w:val="FFFFFF"/>
                <w:sz w:val="4"/>
              </w:rPr>
              <w:t>学科网</w:t>
            </w:r>
            <w:proofErr w:type="gramEnd"/>
            <w:r w:rsidRPr="004E34D7">
              <w:rPr>
                <w:rFonts w:hint="eastAsia"/>
                <w:color w:val="FFFFFF"/>
                <w:sz w:val="4"/>
              </w:rPr>
              <w:t>ZXXK]</w:t>
            </w:r>
          </w:p>
        </w:tc>
        <w:tc>
          <w:tcPr>
            <w:tcW w:w="426" w:type="dxa"/>
          </w:tcPr>
          <w:p w14:paraId="184EECA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6D87E5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A7446C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9CCBC8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E6863C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05C884A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789535A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2E538404" w14:textId="77777777">
        <w:trPr>
          <w:cantSplit/>
          <w:trHeight w:hRule="exact" w:val="227"/>
          <w:jc w:val="center"/>
        </w:trPr>
        <w:tc>
          <w:tcPr>
            <w:tcW w:w="8550" w:type="dxa"/>
            <w:gridSpan w:val="20"/>
          </w:tcPr>
          <w:p w14:paraId="013D78E4" w14:textId="77777777" w:rsidR="00237A0C" w:rsidRDefault="004E34D7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                   100</w:t>
            </w:r>
          </w:p>
        </w:tc>
      </w:tr>
      <w:tr w:rsidR="00237A0C" w14:paraId="3D5B75D5" w14:textId="77777777">
        <w:trPr>
          <w:trHeight w:hRule="exact" w:val="425"/>
          <w:jc w:val="center"/>
        </w:trPr>
        <w:tc>
          <w:tcPr>
            <w:tcW w:w="425" w:type="dxa"/>
          </w:tcPr>
          <w:p w14:paraId="54FC685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23BC39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9CC0C5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402495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6C4391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0CF00D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05F4D7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32C55A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6DFC09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0EB31A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9DD79C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095055B" w14:textId="77777777" w:rsidR="00237A0C" w:rsidRDefault="004E34D7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w:drawing>
                <wp:inline distT="0" distB="0" distL="0" distR="0" wp14:anchorId="159156D4" wp14:editId="03BCBC3A">
                  <wp:extent cx="19050" cy="16510"/>
                  <wp:effectExtent l="0" t="0" r="0" b="0"/>
                  <wp:docPr id="43" name="图片 43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FFB53E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7CE37E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D429BB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F5C815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AD9BEF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E80E37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71A2903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048354D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1A11E330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78C4342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28CC472E" w14:textId="77777777">
        <w:trPr>
          <w:trHeight w:hRule="exact" w:val="425"/>
          <w:jc w:val="center"/>
        </w:trPr>
        <w:tc>
          <w:tcPr>
            <w:tcW w:w="425" w:type="dxa"/>
          </w:tcPr>
          <w:p w14:paraId="3B45574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E31B9B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4ADD46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BB96AA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33E35B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4A01A5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D1EE8B9" w14:textId="77777777" w:rsidR="00237A0C" w:rsidRDefault="004E34D7">
            <w:pPr>
              <w:spacing w:line="360" w:lineRule="auto"/>
              <w:rPr>
                <w:color w:val="000000"/>
                <w:sz w:val="24"/>
              </w:rPr>
            </w:pPr>
            <w:r w:rsidRPr="004E34D7">
              <w:rPr>
                <w:rFonts w:hint="eastAsia"/>
                <w:color w:val="FFFFFF"/>
                <w:sz w:val="4"/>
              </w:rPr>
              <w:t>[</w:t>
            </w:r>
            <w:r w:rsidRPr="004E34D7">
              <w:rPr>
                <w:rFonts w:hint="eastAsia"/>
                <w:color w:val="FFFFFF"/>
                <w:sz w:val="4"/>
              </w:rPr>
              <w:t>来源</w:t>
            </w:r>
            <w:r w:rsidRPr="004E34D7">
              <w:rPr>
                <w:rFonts w:hint="eastAsia"/>
                <w:color w:val="FFFFFF"/>
                <w:sz w:val="4"/>
              </w:rPr>
              <w:t>:</w:t>
            </w:r>
            <w:r w:rsidRPr="004E34D7">
              <w:rPr>
                <w:rFonts w:hint="eastAsia"/>
                <w:color w:val="FFFFFF"/>
                <w:sz w:val="4"/>
              </w:rPr>
              <w:t>学§科§网</w:t>
            </w:r>
            <w:r w:rsidRPr="004E34D7">
              <w:rPr>
                <w:rFonts w:hint="eastAsia"/>
                <w:color w:val="FFFFFF"/>
                <w:sz w:val="4"/>
              </w:rPr>
              <w:t>Z</w:t>
            </w:r>
            <w:r w:rsidRPr="004E34D7">
              <w:rPr>
                <w:rFonts w:hint="eastAsia"/>
                <w:color w:val="FFFFFF"/>
                <w:sz w:val="4"/>
              </w:rPr>
              <w:t>§</w:t>
            </w:r>
            <w:r w:rsidRPr="004E34D7">
              <w:rPr>
                <w:rFonts w:hint="eastAsia"/>
                <w:color w:val="FFFFFF"/>
                <w:sz w:val="4"/>
              </w:rPr>
              <w:t>X</w:t>
            </w:r>
            <w:r w:rsidRPr="004E34D7">
              <w:rPr>
                <w:rFonts w:hint="eastAsia"/>
                <w:color w:val="FFFFFF"/>
                <w:sz w:val="4"/>
              </w:rPr>
              <w:t>§</w:t>
            </w:r>
            <w:r w:rsidRPr="004E34D7">
              <w:rPr>
                <w:rFonts w:hint="eastAsia"/>
                <w:color w:val="FFFFFF"/>
                <w:sz w:val="4"/>
              </w:rPr>
              <w:t>X</w:t>
            </w:r>
            <w:r w:rsidRPr="004E34D7">
              <w:rPr>
                <w:rFonts w:hint="eastAsia"/>
                <w:color w:val="FFFFFF"/>
                <w:sz w:val="4"/>
              </w:rPr>
              <w:t>§</w:t>
            </w:r>
            <w:r w:rsidRPr="004E34D7">
              <w:rPr>
                <w:rFonts w:hint="eastAsia"/>
                <w:color w:val="FFFFFF"/>
                <w:sz w:val="4"/>
              </w:rPr>
              <w:t>K]</w:t>
            </w:r>
          </w:p>
        </w:tc>
        <w:tc>
          <w:tcPr>
            <w:tcW w:w="426" w:type="dxa"/>
          </w:tcPr>
          <w:p w14:paraId="65D2E3B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6779E0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5F6609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7E53A5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FFC8E4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6EBE04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2073E5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AEF347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5BCC78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63F10AF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C6FDB7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5A4378E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698184B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2DA7A20E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3FD3712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7677F6CC" w14:textId="77777777">
        <w:trPr>
          <w:trHeight w:hRule="exact" w:val="425"/>
          <w:jc w:val="center"/>
        </w:trPr>
        <w:tc>
          <w:tcPr>
            <w:tcW w:w="425" w:type="dxa"/>
          </w:tcPr>
          <w:p w14:paraId="1300CD3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0CDF14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7AD138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5D2A50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D1254A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346C40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CDB9C0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FFCD38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14C34A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38D4E4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F01B31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F3F7DE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1CCC70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7FC2A6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FF3FA4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DD634F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DBB9FA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1E8D07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1B92364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533A165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0DD79C4D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7343DF3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1996913B" w14:textId="77777777">
        <w:trPr>
          <w:trHeight w:hRule="exact" w:val="425"/>
          <w:jc w:val="center"/>
        </w:trPr>
        <w:tc>
          <w:tcPr>
            <w:tcW w:w="425" w:type="dxa"/>
          </w:tcPr>
          <w:p w14:paraId="2393DC9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A8148B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CCE99F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CF5C00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AD556F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576FE7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10C7A3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6B8594F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946E55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FD8486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75EEB3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F73702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AA3799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C7B760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76C003F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5526DF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650967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CA8F38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0893408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141F8DF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14872E86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404E3D0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123E2B60" w14:textId="77777777">
        <w:trPr>
          <w:trHeight w:hRule="exact" w:val="425"/>
          <w:jc w:val="center"/>
        </w:trPr>
        <w:tc>
          <w:tcPr>
            <w:tcW w:w="425" w:type="dxa"/>
          </w:tcPr>
          <w:p w14:paraId="2110986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4B2A8F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507E80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B5C995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A73D88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945994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E16903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2A749D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6C8E8C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496865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DAD6B7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1015BC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C29973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29AD0E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84C0E8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8D6DD5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5F6FDB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F7059E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0434E50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7C42302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49986EC7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7612C83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2F1631CB" w14:textId="77777777">
        <w:trPr>
          <w:trHeight w:hRule="exact" w:val="425"/>
          <w:jc w:val="center"/>
        </w:trPr>
        <w:tc>
          <w:tcPr>
            <w:tcW w:w="425" w:type="dxa"/>
          </w:tcPr>
          <w:p w14:paraId="77DE9F2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28BC93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7B2681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2502DE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8FD877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14332A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9FA262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C95791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D53043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4D5161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DBDF42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B4B8C8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C5AD84F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4290A4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57BBC0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6EA276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FF6446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5AA0C4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27A63E9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2FBADF5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4ED85FFE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01810CE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29D0BE5A" w14:textId="77777777">
        <w:trPr>
          <w:trHeight w:hRule="exact" w:val="425"/>
          <w:jc w:val="center"/>
        </w:trPr>
        <w:tc>
          <w:tcPr>
            <w:tcW w:w="425" w:type="dxa"/>
          </w:tcPr>
          <w:p w14:paraId="5DE772F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332049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0E6B15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D2DBE4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EE89C2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CBC6A8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34F04F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97F899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CCD854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37EA31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C43D9D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207D15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0F6A2B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0CE05F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AC80F1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7F7423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3B40A8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D05A38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0C5E755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1EC9410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0E2096C6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4823527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5BAC23E3" w14:textId="77777777">
        <w:trPr>
          <w:trHeight w:hRule="exact" w:val="425"/>
          <w:jc w:val="center"/>
        </w:trPr>
        <w:tc>
          <w:tcPr>
            <w:tcW w:w="425" w:type="dxa"/>
          </w:tcPr>
          <w:p w14:paraId="1344EC1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622171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4DD3E1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6A4365F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4C6CCE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9B087F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45C45A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2E9D3DF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F71B33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7F4BDA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31C0EB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66CC5D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5EF8B3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1BCDEA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5B76BF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8B4AEE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6A6B02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3C0B90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738670B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079E36E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1FA9A523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75E9A69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22E6527D" w14:textId="77777777">
        <w:trPr>
          <w:trHeight w:hRule="exact" w:val="425"/>
          <w:jc w:val="center"/>
        </w:trPr>
        <w:tc>
          <w:tcPr>
            <w:tcW w:w="425" w:type="dxa"/>
          </w:tcPr>
          <w:p w14:paraId="4A30E9EF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18B54D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942558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0D725CF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8D237E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3B7CAF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CF195E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B11BA8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22CC83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B08FE2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30A1B4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5C4F36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FBA2E8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498AE5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066092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5797E5F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0F1E99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B9C037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3B3E383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5CFE4D3F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42958860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78F74EC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525B98D2" w14:textId="77777777">
        <w:trPr>
          <w:trHeight w:hRule="exact" w:val="425"/>
          <w:jc w:val="center"/>
        </w:trPr>
        <w:tc>
          <w:tcPr>
            <w:tcW w:w="425" w:type="dxa"/>
          </w:tcPr>
          <w:p w14:paraId="7D9D965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19CEAF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BEF90B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08F03F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998B60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28C48C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AD15F3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D3DFDFF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E45EAA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B47689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D84994F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2FA62D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AAE7E6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333833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A3DBA5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D232C0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95DA3E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8666D3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5C79116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2B9D734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411D92C7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1F02951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1205C547" w14:textId="77777777">
        <w:trPr>
          <w:trHeight w:hRule="exact" w:val="425"/>
          <w:jc w:val="center"/>
        </w:trPr>
        <w:tc>
          <w:tcPr>
            <w:tcW w:w="425" w:type="dxa"/>
          </w:tcPr>
          <w:p w14:paraId="2694C1D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3DC73D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B552E8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DE639E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447EC0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6364FF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CA6698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72B661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6F8588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069C4AF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4AB2E8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6252A1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ACD8D6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AB66D5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38DF3B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7CC253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DBBEE5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DB27CA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5364193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4227F59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4E5D4643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026DEE5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58D6ED31" w14:textId="77777777">
        <w:trPr>
          <w:trHeight w:hRule="exact" w:val="425"/>
          <w:jc w:val="center"/>
        </w:trPr>
        <w:tc>
          <w:tcPr>
            <w:tcW w:w="425" w:type="dxa"/>
          </w:tcPr>
          <w:p w14:paraId="6B5D5D3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7CD245F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3F94F3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E60D0D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337A19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83FED0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77451E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477AFA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E9AD9F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5A7831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65DA87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215525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703F35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D9A815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B6083F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0B3937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42C218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C0E286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6630EFC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7E6A8E0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35571AC3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4856646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6440A8A3" w14:textId="77777777">
        <w:trPr>
          <w:trHeight w:hRule="exact" w:val="425"/>
          <w:jc w:val="center"/>
        </w:trPr>
        <w:tc>
          <w:tcPr>
            <w:tcW w:w="425" w:type="dxa"/>
          </w:tcPr>
          <w:p w14:paraId="69AA860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DE4968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570A18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CF166A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3FBC76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D1D466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722E00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FF8EA4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B412E3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E96CE3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A71225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13E424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C81C1A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8EF53C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06CC10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736AA1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728588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1D8E58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78EAEFA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67F95BB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4F5F0AAC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1F926CA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6A0056B7" w14:textId="77777777">
        <w:trPr>
          <w:trHeight w:hRule="exact" w:val="425"/>
          <w:jc w:val="center"/>
        </w:trPr>
        <w:tc>
          <w:tcPr>
            <w:tcW w:w="425" w:type="dxa"/>
          </w:tcPr>
          <w:p w14:paraId="0C2957A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91576F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781C9E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92AA90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4A29DA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D85CC2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0F6DE6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9BDBE4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F3A570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C28AE3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FAF9AC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ED1A7F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C264F0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4B3A42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AAC49F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E9DBF7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4C6864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F193F8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36A72F0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46C40BA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1B581BFE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2A0BA22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14D99364" w14:textId="77777777">
        <w:trPr>
          <w:trHeight w:hRule="exact" w:val="425"/>
          <w:jc w:val="center"/>
        </w:trPr>
        <w:tc>
          <w:tcPr>
            <w:tcW w:w="425" w:type="dxa"/>
          </w:tcPr>
          <w:p w14:paraId="1E369BB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00191E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747288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FE9B1AF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35251B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8162D8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5DD6F8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B0C85E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A7AC6E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32DD58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066543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0B8D11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D3936E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6FCA2A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4F79D7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A614AD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1817ED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FECACD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45AEA12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5769E74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3CA1193E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79F8109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42314081" w14:textId="77777777">
        <w:trPr>
          <w:trHeight w:hRule="exact" w:val="425"/>
          <w:jc w:val="center"/>
        </w:trPr>
        <w:tc>
          <w:tcPr>
            <w:tcW w:w="425" w:type="dxa"/>
          </w:tcPr>
          <w:p w14:paraId="0B5235C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BE57CA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DEC652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0F0F8C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7840CC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FEB3A7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E2F7B1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E93001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8777C9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AF3D84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7BD7F7F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BD12BA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283F9D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C14569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34BB70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AB85F7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E33BB6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1A9A127" w14:textId="77777777" w:rsidR="00237A0C" w:rsidRDefault="004E34D7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w:drawing>
                <wp:inline distT="0" distB="0" distL="0" distR="0" wp14:anchorId="7A8DB78C" wp14:editId="29C78071">
                  <wp:extent cx="19050" cy="21590"/>
                  <wp:effectExtent l="0" t="0" r="0" b="0"/>
                  <wp:docPr id="54" name="图片 54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2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14:paraId="1398589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568B89C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51080787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76846AF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3513D8D1" w14:textId="77777777">
        <w:trPr>
          <w:trHeight w:hRule="exact" w:val="425"/>
          <w:jc w:val="center"/>
        </w:trPr>
        <w:tc>
          <w:tcPr>
            <w:tcW w:w="425" w:type="dxa"/>
          </w:tcPr>
          <w:p w14:paraId="3C15ADA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6B45AF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0130B3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5A1905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22A901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5E7080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B2B61B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A5152E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CE50C3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A12F76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4A9ADF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C82BEA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ED81CA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3CFF76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C520D7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2DA93B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661FAB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7DC4EDF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29CA755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57034FA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0284F4D0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55719C4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60774F7E" w14:textId="77777777">
        <w:trPr>
          <w:trHeight w:hRule="exact" w:val="425"/>
          <w:jc w:val="center"/>
        </w:trPr>
        <w:tc>
          <w:tcPr>
            <w:tcW w:w="425" w:type="dxa"/>
          </w:tcPr>
          <w:p w14:paraId="41B078B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A133A2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EAAD3D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A8CD71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825336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630BA6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66CA53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10A081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8E62D0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15A665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415210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9A0C1F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73DF1F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E77F39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AC8821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933292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ABDDE7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10C17E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37FECEB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454E1B3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7286AB03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5C31834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2CF40C6D" w14:textId="77777777">
        <w:trPr>
          <w:trHeight w:hRule="exact" w:val="425"/>
          <w:jc w:val="center"/>
        </w:trPr>
        <w:tc>
          <w:tcPr>
            <w:tcW w:w="425" w:type="dxa"/>
          </w:tcPr>
          <w:p w14:paraId="335B78F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73C84B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7BBD99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C97346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FC2E06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227F96F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298D04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B7AC2B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F8C52D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553386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4A7C50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33D54F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2F1318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A06629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201CE9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A5F788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BA0C98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260609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66674AB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23A9321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36089AEA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298D8A8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64938CFD" w14:textId="77777777">
        <w:trPr>
          <w:trHeight w:hRule="exact" w:val="425"/>
          <w:jc w:val="center"/>
        </w:trPr>
        <w:tc>
          <w:tcPr>
            <w:tcW w:w="425" w:type="dxa"/>
          </w:tcPr>
          <w:p w14:paraId="032BC12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09CB25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6731CB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9213FD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B9A1CA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2490EF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7CF5E8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96A9AF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9C6DBF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CF1EA2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7B095F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C75D66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FAF3E0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0EB824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5F1178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D1FC7E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74464B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5D8E07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0C27946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65756AE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63D7AB58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0B94BB0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67289325" w14:textId="77777777">
        <w:trPr>
          <w:trHeight w:hRule="exact" w:val="425"/>
          <w:jc w:val="center"/>
        </w:trPr>
        <w:tc>
          <w:tcPr>
            <w:tcW w:w="425" w:type="dxa"/>
          </w:tcPr>
          <w:p w14:paraId="63D54AD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8A4642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5A334C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12BFBB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F63DA3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4B7682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B24061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00A4EA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6771D0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2A1E0B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7368E4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2FE22F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A8F8B3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FDD572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9659BF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A1DCF2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4A1561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C6FEC4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0CC7027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49B6069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4CF5AE84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1AA1D1A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4C84CBA3" w14:textId="77777777">
        <w:trPr>
          <w:trHeight w:hRule="exact" w:val="425"/>
          <w:jc w:val="center"/>
        </w:trPr>
        <w:tc>
          <w:tcPr>
            <w:tcW w:w="425" w:type="dxa"/>
          </w:tcPr>
          <w:p w14:paraId="0834E18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FBD079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1D9A00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4DDC50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ADB664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DEF33A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C9DEF5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1F42D6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F7FB7B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1B7D0C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3D05DE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BAEF59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21105D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21ABEEF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71BB3E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CD0ECDF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61C05F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C1CF41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2DCC4A9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1156DDB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1351983E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1D85065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7C32A413" w14:textId="77777777">
        <w:trPr>
          <w:trHeight w:hRule="exact" w:val="425"/>
          <w:jc w:val="center"/>
        </w:trPr>
        <w:tc>
          <w:tcPr>
            <w:tcW w:w="425" w:type="dxa"/>
          </w:tcPr>
          <w:p w14:paraId="3C4A4B6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93C8AB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2A13F9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F11E39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C55006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3FC71F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6ADCE3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4CC6BD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151235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0C5A87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9DC60E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67E5F6F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92021D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0BFA43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30B29F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E55E91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0DBAA3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61EB74F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236B20A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5FD1518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0E7D63F0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3DCD77E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4F437476" w14:textId="77777777">
        <w:trPr>
          <w:trHeight w:hRule="exact" w:val="425"/>
          <w:jc w:val="center"/>
        </w:trPr>
        <w:tc>
          <w:tcPr>
            <w:tcW w:w="425" w:type="dxa"/>
          </w:tcPr>
          <w:p w14:paraId="7B6F963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2E1FC3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295B42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42D24C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2E879E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B9A433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810EE0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C87FE4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8328FB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6BFE92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B601AD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0F2813F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255313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94EEBF8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3BF57C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E96EFC3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F790BD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1C7340E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3224E2E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4C21FF1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1387BC3A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69D7B6AB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4756D878" w14:textId="77777777">
        <w:trPr>
          <w:trHeight w:hRule="exact" w:val="425"/>
          <w:jc w:val="center"/>
        </w:trPr>
        <w:tc>
          <w:tcPr>
            <w:tcW w:w="425" w:type="dxa"/>
          </w:tcPr>
          <w:p w14:paraId="594CCB72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225AE1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A95058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202872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606CA7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D920A06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6977D5F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CB15C49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B2E2DE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5A367B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8CE697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1B0C47D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56EA31C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0744FC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92445C7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F95B2A5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CF32520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6E43DE1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4D26A0F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5DF97DAA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237A0C" w14:paraId="53A47554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69BB5B24" w14:textId="77777777" w:rsidR="00237A0C" w:rsidRDefault="00237A0C">
            <w:pPr>
              <w:spacing w:line="360" w:lineRule="auto"/>
              <w:rPr>
                <w:color w:val="000000"/>
                <w:sz w:val="24"/>
              </w:rPr>
            </w:pPr>
          </w:p>
        </w:tc>
      </w:tr>
    </w:tbl>
    <w:p w14:paraId="6735FE04" w14:textId="77777777" w:rsidR="00237A0C" w:rsidRDefault="00237A0C">
      <w:pPr>
        <w:rPr>
          <w:rFonts w:ascii="宋体" w:hAnsi="宋体"/>
          <w:sz w:val="24"/>
        </w:rPr>
      </w:pPr>
    </w:p>
    <w:p w14:paraId="1D5ECBE0" w14:textId="77777777" w:rsidR="00237A0C" w:rsidRDefault="00237A0C">
      <w:pPr>
        <w:rPr>
          <w:rFonts w:ascii="宋体" w:hAnsi="宋体"/>
          <w:color w:val="FF0000"/>
          <w:sz w:val="24"/>
        </w:rPr>
      </w:pPr>
    </w:p>
    <w:p w14:paraId="58C023D8" w14:textId="77777777" w:rsidR="00237A0C" w:rsidRDefault="004E34D7">
      <w:pPr>
        <w:rPr>
          <w:rFonts w:ascii="宋体" w:hAnsi="宋体"/>
          <w:color w:val="FF0000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color w:val="FF0000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答案：</w:t>
      </w:r>
    </w:p>
    <w:p w14:paraId="5E2BFCA5" w14:textId="77777777" w:rsidR="00237A0C" w:rsidRDefault="004E34D7">
      <w:pPr>
        <w:rPr>
          <w:rFonts w:ascii="宋体" w:hAnsi="宋体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一、精巧  适宜  恩惠  崎岖  黄昏  毁灭  负荆请罪  无拘无束</w:t>
      </w:r>
    </w:p>
    <w:p w14:paraId="5888245A" w14:textId="77777777" w:rsidR="00237A0C" w:rsidRDefault="004E34D7">
      <w:pPr>
        <w:spacing w:line="360" w:lineRule="auto"/>
        <w:rPr>
          <w:rFonts w:ascii="宋体" w:hAnsi="宋体" w:cs="宋体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ascii="宋体" w:hAnsi="宋体" w:cs="宋体" w:hint="eastAsia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二、</w:t>
      </w:r>
      <w:r>
        <w:rPr>
          <w:rFonts w:ascii="宋体" w:hAnsi="宋体" w:cs="宋体" w:hint="eastAsia"/>
          <w:bCs/>
          <w:sz w:val="24"/>
          <w:szCs w:val="21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 xml:space="preserve">C. </w:t>
      </w:r>
    </w:p>
    <w:p w14:paraId="79E76570" w14:textId="77777777" w:rsidR="00237A0C" w:rsidRDefault="004E34D7">
      <w:pPr>
        <w:snapToGrid w:val="0"/>
        <w:spacing w:line="312" w:lineRule="auto"/>
        <w:rPr>
          <w:rFonts w:ascii="宋体" w:hAnsi="宋体" w:cs="宋体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ascii="宋体" w:hAnsi="宋体" w:cs="宋体" w:hint="eastAsia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 xml:space="preserve">三、D． </w:t>
      </w:r>
    </w:p>
    <w:p w14:paraId="3D2B643C" w14:textId="77777777" w:rsidR="00237A0C" w:rsidRDefault="004E34D7">
      <w:pPr>
        <w:snapToGrid w:val="0"/>
        <w:spacing w:line="312" w:lineRule="auto"/>
        <w:rPr>
          <w:rFonts w:ascii="宋体" w:hAnsi="宋体" w:cs="宋体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ascii="宋体" w:hAnsi="宋体" w:cs="宋体" w:hint="eastAsia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四、   1．① 2．④3．⑤</w:t>
      </w:r>
    </w:p>
    <w:p w14:paraId="44B13706" w14:textId="77777777" w:rsidR="00237A0C" w:rsidRDefault="004E34D7">
      <w:pPr>
        <w:tabs>
          <w:tab w:val="left" w:pos="1871"/>
          <w:tab w:val="left" w:pos="3407"/>
          <w:tab w:val="left" w:pos="4949"/>
          <w:tab w:val="left" w:pos="6599"/>
        </w:tabs>
        <w:snapToGrid w:val="0"/>
        <w:spacing w:line="360" w:lineRule="auto"/>
        <w:rPr>
          <w:rFonts w:ascii="宋体" w:hAnsi="宋体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五、1.不但……而且…… 2.</w:t>
      </w:r>
      <w:proofErr w:type="gramStart"/>
      <w:r>
        <w:rPr>
          <w:rFonts w:ascii="宋体" w:hAnsi="宋体" w:hint="eastAsia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无论……</w:t>
      </w:r>
      <w:proofErr w:type="gramEnd"/>
      <w:r>
        <w:rPr>
          <w:rFonts w:ascii="宋体" w:hAnsi="宋体" w:hint="eastAsia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都…… 3.虽然……但是……4.只要……就……</w:t>
      </w:r>
    </w:p>
    <w:p w14:paraId="5D98CA3A" w14:textId="77777777" w:rsidR="00237A0C" w:rsidRDefault="004E34D7">
      <w:pPr>
        <w:tabs>
          <w:tab w:val="left" w:pos="1871"/>
          <w:tab w:val="left" w:pos="3407"/>
          <w:tab w:val="left" w:pos="4949"/>
          <w:tab w:val="left" w:pos="6599"/>
        </w:tabs>
        <w:snapToGrid w:val="0"/>
        <w:spacing w:line="360" w:lineRule="auto"/>
        <w:rPr>
          <w:rFonts w:ascii="宋体" w:hAnsi="宋体" w:cs="宋体"/>
          <w:color w:val="000000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ascii="宋体" w:hAnsi="宋体" w:cs="宋体" w:hint="eastAsia"/>
          <w:color w:val="000000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六、C.</w:t>
      </w:r>
    </w:p>
    <w:p w14:paraId="4993063C" w14:textId="77777777" w:rsidR="00237A0C" w:rsidRDefault="004E34D7">
      <w:pPr>
        <w:spacing w:line="360" w:lineRule="auto"/>
        <w:rPr>
          <w:rFonts w:ascii="宋体" w:hAnsi="宋体" w:cs="宋体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ascii="宋体" w:hAnsi="宋体" w:cs="宋体" w:hint="eastAsia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七、1.C. 2.B. 3. D.</w:t>
      </w:r>
    </w:p>
    <w:p w14:paraId="28630C9B" w14:textId="77777777" w:rsidR="00237A0C" w:rsidRDefault="004E34D7">
      <w:pPr>
        <w:spacing w:line="360" w:lineRule="auto"/>
        <w:rPr>
          <w:rFonts w:ascii="宋体" w:hAnsi="宋体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八、</w:t>
      </w:r>
      <w:r>
        <w:rPr>
          <w:rFonts w:asciiTheme="minorEastAsia" w:hAnsiTheme="minorEastAsia" w:hint="eastAsia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 xml:space="preserve">1. </w:t>
      </w:r>
      <w:r>
        <w:rPr>
          <w:rFonts w:ascii="宋体" w:hAnsi="宋体" w:hint="eastAsia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略</w:t>
      </w:r>
    </w:p>
    <w:p w14:paraId="7AE763DB" w14:textId="77777777" w:rsidR="00237A0C" w:rsidRDefault="004E34D7">
      <w:pPr>
        <w:snapToGrid w:val="0"/>
        <w:spacing w:line="360" w:lineRule="auto"/>
        <w:ind w:firstLineChars="200" w:firstLine="480"/>
        <w:rPr>
          <w:rStyle w:val="apple-style-span"/>
          <w:rFonts w:ascii="宋体" w:hAnsi="宋体" w:cs="宋体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asciiTheme="minorEastAsia" w:hAnsiTheme="minorEastAsia" w:hint="eastAsia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 xml:space="preserve">2. </w:t>
      </w:r>
      <w:r>
        <w:rPr>
          <w:rFonts w:ascii="宋体" w:hAnsi="宋体" w:hint="eastAsia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白鹭本身就是一首优美的歌。</w:t>
      </w:r>
    </w:p>
    <w:p w14:paraId="19EEC8B0" w14:textId="77777777" w:rsidR="00237A0C" w:rsidRDefault="004E34D7">
      <w:pPr>
        <w:widowControl/>
        <w:spacing w:line="416" w:lineRule="exact"/>
        <w:ind w:firstLineChars="200" w:firstLine="480"/>
        <w:jc w:val="left"/>
        <w:rPr>
          <w:rStyle w:val="apple-style-span"/>
          <w:rFonts w:ascii="宋体" w:hAnsi="宋体" w:cs="宋体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Style w:val="apple-style-span"/>
          <w:rFonts w:ascii="宋体" w:hAnsi="宋体" w:cs="宋体" w:hint="eastAsia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 xml:space="preserve">3．毛主席按动电钮升起了国旗。                                                                    </w:t>
      </w:r>
    </w:p>
    <w:p w14:paraId="7895D2CA" w14:textId="77777777" w:rsidR="00237A0C" w:rsidRDefault="004E34D7">
      <w:pPr>
        <w:widowControl/>
        <w:snapToGrid w:val="0"/>
        <w:spacing w:line="360" w:lineRule="auto"/>
        <w:ind w:firstLineChars="200" w:firstLine="480"/>
        <w:jc w:val="left"/>
        <w:rPr>
          <w:rStyle w:val="apple-style-span"/>
          <w:rFonts w:ascii="宋体" w:hAnsi="宋体" w:cs="宋体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Style w:val="apple-style-span"/>
          <w:rFonts w:ascii="宋体" w:hAnsi="宋体" w:cs="宋体" w:hint="eastAsia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 xml:space="preserve">4．儿子骄傲地说，不论发生什么，他爸爸总会跟他在一起。                                                                    </w:t>
      </w:r>
    </w:p>
    <w:p w14:paraId="26C47AD5" w14:textId="77777777" w:rsidR="00237A0C" w:rsidRDefault="004E34D7">
      <w:pPr>
        <w:widowControl/>
        <w:snapToGrid w:val="0"/>
        <w:spacing w:line="360" w:lineRule="auto"/>
        <w:ind w:firstLineChars="200" w:firstLine="480"/>
        <w:jc w:val="left"/>
        <w:rPr>
          <w:rStyle w:val="apple-style-span"/>
          <w:rFonts w:ascii="宋体" w:hAnsi="宋体" w:cs="宋体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Style w:val="apple-style-span"/>
          <w:rFonts w:ascii="宋体" w:hAnsi="宋体" w:cs="宋体" w:hint="eastAsia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5．略</w:t>
      </w:r>
    </w:p>
    <w:p w14:paraId="5AA90323" w14:textId="77777777" w:rsidR="00237A0C" w:rsidRDefault="004E34D7">
      <w:pPr>
        <w:snapToGrid w:val="0"/>
        <w:spacing w:line="360" w:lineRule="auto"/>
        <w:rPr>
          <w:rFonts w:ascii="宋体" w:hAnsi="宋体" w:cs="宋体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Style w:val="apple-style-span"/>
          <w:rFonts w:ascii="宋体" w:hAnsi="宋体" w:cs="宋体" w:hint="eastAsia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九、</w:t>
      </w:r>
      <w:r>
        <w:rPr>
          <w:rFonts w:ascii="宋体" w:hAnsi="宋体" w:cs="宋体" w:hint="eastAsia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1.金碧辉煌   玲珑剔透</w:t>
      </w:r>
    </w:p>
    <w:p w14:paraId="20EA33AD" w14:textId="77777777" w:rsidR="00237A0C" w:rsidRDefault="004E34D7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ascii="宋体" w:hAnsi="宋体" w:cs="宋体" w:hint="eastAsia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2.海宁   苏州  杭州西湖</w:t>
      </w:r>
    </w:p>
    <w:p w14:paraId="53CD4525" w14:textId="77777777" w:rsidR="00237A0C" w:rsidRDefault="004E34D7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ascii="宋体" w:hAnsi="宋体" w:cs="宋体" w:hint="eastAsia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3.圆明园的建筑风格    圆明园收藏文物的珍贵</w:t>
      </w:r>
    </w:p>
    <w:p w14:paraId="04E2795B" w14:textId="77777777" w:rsidR="00237A0C" w:rsidRDefault="004E34D7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ascii="宋体" w:hAnsi="宋体" w:cs="宋体" w:hint="eastAsia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4.圆明园不但建筑宏伟，还收藏着最珍贵的历史文物</w:t>
      </w:r>
    </w:p>
    <w:p w14:paraId="7F565486" w14:textId="77777777" w:rsidR="00237A0C" w:rsidRDefault="004E34D7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ascii="宋体" w:hAnsi="宋体" w:cs="宋体" w:hint="eastAsia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5.运用对比手法，衬托英法联军的侵略暴行。</w:t>
      </w:r>
    </w:p>
    <w:p w14:paraId="2DF588EC" w14:textId="77777777" w:rsidR="00237A0C" w:rsidRDefault="004E34D7">
      <w:pPr>
        <w:snapToGrid w:val="0"/>
        <w:spacing w:line="360" w:lineRule="auto"/>
        <w:rPr>
          <w:rStyle w:val="apple-style-span"/>
          <w:rFonts w:cs="宋体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Style w:val="apple-style-span"/>
          <w:rFonts w:cs="宋体" w:hint="eastAsia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十、</w:t>
      </w:r>
      <w:r>
        <w:rPr>
          <w:rStyle w:val="apple-style-span"/>
          <w:rFonts w:cs="宋体" w:hint="eastAsia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1.</w:t>
      </w:r>
      <w:r>
        <w:rPr>
          <w:rStyle w:val="apple-style-span"/>
          <w:rFonts w:cs="宋体" w:hint="eastAsia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突然</w:t>
      </w:r>
      <w:r>
        <w:rPr>
          <w:rStyle w:val="apple-style-span"/>
          <w:rFonts w:cs="宋体" w:hint="eastAsia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 xml:space="preserve">  </w:t>
      </w:r>
      <w:r>
        <w:rPr>
          <w:rStyle w:val="apple-style-span"/>
          <w:rFonts w:cs="宋体" w:hint="eastAsia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忽然</w:t>
      </w:r>
      <w:r>
        <w:rPr>
          <w:rStyle w:val="apple-style-span"/>
          <w:rFonts w:cs="宋体" w:hint="eastAsia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 xml:space="preserve">  2.</w:t>
      </w:r>
      <w:r>
        <w:rPr>
          <w:rStyle w:val="apple-style-span"/>
          <w:rFonts w:cs="宋体" w:hint="eastAsia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儿子和母亲</w:t>
      </w:r>
      <w:r>
        <w:rPr>
          <w:rStyle w:val="apple-style-span"/>
          <w:rFonts w:cs="宋体" w:hint="eastAsia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 xml:space="preserve">  3.</w:t>
      </w:r>
      <w:r>
        <w:rPr>
          <w:rStyle w:val="apple-style-span"/>
          <w:rFonts w:cs="宋体" w:hint="eastAsia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（</w:t>
      </w:r>
      <w:r>
        <w:rPr>
          <w:rStyle w:val="apple-style-span"/>
          <w:rFonts w:cs="宋体" w:hint="eastAsia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1</w:t>
      </w:r>
      <w:r>
        <w:rPr>
          <w:rStyle w:val="apple-style-span"/>
          <w:rFonts w:cs="宋体" w:hint="eastAsia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）哭着对她</w:t>
      </w:r>
      <w:r>
        <w:rPr>
          <w:rFonts w:cs="宋体" w:hint="eastAsia"/>
          <w:noProof/>
          <w:sz w:val="24"/>
          <w:shd w:val="clear" w:color="auto" w:fill="FFFFFF"/>
        </w:rPr>
        <w:drawing>
          <wp:inline distT="0" distB="0" distL="0" distR="0" wp14:anchorId="6597339C" wp14:editId="74A3C93A">
            <wp:extent cx="15240" cy="20320"/>
            <wp:effectExtent l="0" t="0" r="0" b="0"/>
            <wp:docPr id="52" name="图片 5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pple-style-span"/>
          <w:rFonts w:cs="宋体" w:hint="eastAsia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恳求，每天都是噘着嘴边哭喊着边乖乖地跟在她身后下楼；急匆匆好像没听见似的，从不理会他在说什么。（</w:t>
      </w:r>
      <w:r>
        <w:rPr>
          <w:rStyle w:val="apple-style-span"/>
          <w:rFonts w:cs="宋体" w:hint="eastAsia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2</w:t>
      </w:r>
      <w:r>
        <w:rPr>
          <w:rStyle w:val="apple-style-span"/>
          <w:rFonts w:cs="宋体" w:hint="eastAsia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）略</w:t>
      </w:r>
      <w:r>
        <w:rPr>
          <w:rStyle w:val="apple-style-span"/>
          <w:rFonts w:cs="宋体" w:hint="eastAsia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 xml:space="preserve">   </w:t>
      </w:r>
    </w:p>
    <w:p w14:paraId="3F92A378" w14:textId="77777777" w:rsidR="00237A0C" w:rsidRDefault="004E34D7">
      <w:pPr>
        <w:snapToGrid w:val="0"/>
        <w:spacing w:line="360" w:lineRule="auto"/>
        <w:ind w:firstLineChars="200" w:firstLine="480"/>
        <w:rPr>
          <w:rStyle w:val="apple-style-span"/>
          <w:rFonts w:cs="宋体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Style w:val="apple-style-span"/>
          <w:rFonts w:cs="宋体" w:hint="eastAsia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4.</w:t>
      </w:r>
      <w:r>
        <w:rPr>
          <w:rStyle w:val="apple-style-span"/>
          <w:rFonts w:cs="宋体" w:hint="eastAsia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幼儿园</w:t>
      </w:r>
      <w:r>
        <w:rPr>
          <w:rStyle w:val="apple-style-span"/>
          <w:rFonts w:cs="宋体" w:hint="eastAsia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 xml:space="preserve">   </w:t>
      </w:r>
      <w:r>
        <w:rPr>
          <w:rStyle w:val="apple-style-span"/>
          <w:rFonts w:cs="宋体" w:hint="eastAsia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敬老院</w:t>
      </w:r>
      <w:r w:rsidRPr="004E34D7">
        <w:rPr>
          <w:rStyle w:val="apple-style-span"/>
          <w:rFonts w:cs="宋体" w:hint="eastAsia"/>
          <w:color w:val="FFFFFF"/>
          <w:sz w:val="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[</w:t>
      </w:r>
      <w:r w:rsidRPr="004E34D7">
        <w:rPr>
          <w:rStyle w:val="apple-style-span"/>
          <w:rFonts w:cs="宋体" w:hint="eastAsia"/>
          <w:color w:val="FFFFFF"/>
          <w:sz w:val="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来源</w:t>
      </w:r>
      <w:r w:rsidRPr="004E34D7">
        <w:rPr>
          <w:rStyle w:val="apple-style-span"/>
          <w:rFonts w:cs="宋体" w:hint="eastAsia"/>
          <w:color w:val="FFFFFF"/>
          <w:sz w:val="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:</w:t>
      </w:r>
      <w:proofErr w:type="gramStart"/>
      <w:r w:rsidRPr="004E34D7">
        <w:rPr>
          <w:rStyle w:val="apple-style-span"/>
          <w:rFonts w:cs="宋体" w:hint="eastAsia"/>
          <w:color w:val="FFFFFF"/>
          <w:sz w:val="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学科网</w:t>
      </w:r>
      <w:proofErr w:type="gramEnd"/>
      <w:r w:rsidRPr="004E34D7">
        <w:rPr>
          <w:rStyle w:val="apple-style-span"/>
          <w:rFonts w:cs="宋体" w:hint="eastAsia"/>
          <w:color w:val="FFFFFF"/>
          <w:sz w:val="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ZXXK]</w:t>
      </w:r>
    </w:p>
    <w:p w14:paraId="77961559" w14:textId="77777777" w:rsidR="00237A0C" w:rsidRDefault="004E34D7">
      <w:pPr>
        <w:snapToGrid w:val="0"/>
        <w:spacing w:line="360" w:lineRule="auto"/>
        <w:ind w:firstLineChars="200" w:firstLine="480"/>
        <w:rPr>
          <w:rStyle w:val="apple-style-span"/>
          <w:rFonts w:cs="宋体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Style w:val="apple-style-span"/>
          <w:rFonts w:cs="宋体" w:hint="eastAsia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 xml:space="preserve">5. B  </w:t>
      </w:r>
    </w:p>
    <w:p w14:paraId="53BDE09B" w14:textId="77777777" w:rsidR="00237A0C" w:rsidRDefault="004E34D7">
      <w:pPr>
        <w:snapToGrid w:val="0"/>
        <w:spacing w:line="360" w:lineRule="auto"/>
        <w:ind w:firstLineChars="200" w:firstLine="480"/>
        <w:rPr>
          <w:rStyle w:val="apple-style-span"/>
          <w:rFonts w:cs="宋体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Style w:val="apple-style-span"/>
          <w:rFonts w:cs="宋体" w:hint="eastAsia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6.</w:t>
      </w:r>
      <w:r>
        <w:rPr>
          <w:rStyle w:val="apple-style-span"/>
          <w:rFonts w:cs="宋体" w:hint="eastAsia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陪伴是</w:t>
      </w:r>
      <w:proofErr w:type="gramStart"/>
      <w:r>
        <w:rPr>
          <w:rStyle w:val="apple-style-span"/>
          <w:rFonts w:cs="宋体" w:hint="eastAsia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最</w:t>
      </w:r>
      <w:proofErr w:type="gramEnd"/>
      <w:r>
        <w:rPr>
          <w:rStyle w:val="apple-style-span"/>
          <w:rFonts w:cs="宋体" w:hint="eastAsia"/>
          <w:sz w:val="24"/>
          <w:shd w:val="clear" w:color="auto" w:fill="FFFFFF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真情的告白，物质是基础，但是也不能忘记了亲人之间的陪伴。</w:t>
      </w:r>
    </w:p>
    <w:p w14:paraId="365E7C17" w14:textId="77777777" w:rsidR="00237A0C" w:rsidRDefault="004E34D7">
      <w:pPr>
        <w:snapToGrid w:val="0"/>
        <w:spacing w:line="360" w:lineRule="auto"/>
        <w:rPr>
          <w:rFonts w:ascii="宋体" w:hAnsi="宋体" w:cs="宋体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ascii="宋体" w:hAnsi="宋体" w:cs="宋体" w:hint="eastAsia"/>
          <w:sz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 xml:space="preserve"> 十一、略  </w:t>
      </w:r>
    </w:p>
    <w:p w14:paraId="61CB59C4" w14:textId="77777777" w:rsidR="00237A0C" w:rsidRDefault="004E34D7">
      <w:pPr>
        <w:spacing w:line="360" w:lineRule="auto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 xml:space="preserve">              </w:t>
      </w:r>
      <w:r>
        <w:rPr>
          <w:rFonts w:ascii="宋体" w:hAnsi="宋体" w:hint="eastAsia"/>
          <w:color w:val="FF0000"/>
          <w:sz w:val="28"/>
          <w:szCs w:val="28"/>
        </w:rPr>
        <w:t xml:space="preserve">                              </w:t>
      </w:r>
    </w:p>
    <w:p w14:paraId="513FA51F" w14:textId="77777777" w:rsidR="00237A0C" w:rsidRDefault="004E34D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color w:val="FF0000"/>
          <w:sz w:val="28"/>
          <w:szCs w:val="28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 xml:space="preserve">         </w:t>
      </w:r>
      <w:r>
        <w:rPr>
          <w:rFonts w:ascii="宋体" w:hAnsi="宋体" w:hint="eastAsia"/>
          <w:sz w:val="24"/>
        </w:rPr>
        <w:t xml:space="preserve">                    </w:t>
      </w:r>
    </w:p>
    <w:p w14:paraId="11AE65D7" w14:textId="77777777" w:rsidR="00237A0C" w:rsidRDefault="00237A0C">
      <w:pPr>
        <w:spacing w:line="360" w:lineRule="auto"/>
        <w:ind w:firstLineChars="50" w:firstLine="140"/>
        <w:jc w:val="left"/>
        <w:rPr>
          <w:rFonts w:ascii="宋体" w:hAnsi="宋体"/>
          <w:sz w:val="28"/>
          <w:szCs w:val="28"/>
          <w:u w:val="single"/>
        </w:rPr>
      </w:pPr>
    </w:p>
    <w:sectPr w:rsidR="00237A0C">
      <w:headerReference w:type="default" r:id="rId9"/>
      <w:pgSz w:w="11906" w:h="16838"/>
      <w:pgMar w:top="1440" w:right="1417" w:bottom="1417" w:left="1644" w:header="851" w:footer="992" w:gutter="0"/>
      <w:cols w:space="1050"/>
      <w:docGrid w:type="lines" w:linePitch="312" w:charSpace="-2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3E9F" w14:textId="77777777" w:rsidR="003C45AC" w:rsidRDefault="003C45AC">
      <w:r>
        <w:separator/>
      </w:r>
    </w:p>
  </w:endnote>
  <w:endnote w:type="continuationSeparator" w:id="0">
    <w:p w14:paraId="7E8F94F7" w14:textId="77777777" w:rsidR="003C45AC" w:rsidRDefault="003C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34589" w14:textId="77777777" w:rsidR="003C45AC" w:rsidRDefault="003C45AC">
      <w:r>
        <w:separator/>
      </w:r>
    </w:p>
  </w:footnote>
  <w:footnote w:type="continuationSeparator" w:id="0">
    <w:p w14:paraId="23C055C4" w14:textId="77777777" w:rsidR="003C45AC" w:rsidRDefault="003C4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DB9C8" w14:textId="2B535FE5" w:rsidR="004E34D7" w:rsidRPr="00512D34" w:rsidRDefault="00F07C8D" w:rsidP="00512D34">
    <w:pPr>
      <w:pStyle w:val="a5"/>
      <w:jc w:val="right"/>
    </w:pPr>
    <w:r>
      <w:rPr>
        <w:noProof/>
      </w:rPr>
      <w:drawing>
        <wp:inline distT="0" distB="0" distL="0" distR="0" wp14:anchorId="3892966E" wp14:editId="13E6C804">
          <wp:extent cx="521547" cy="35052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416" cy="353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8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D932A9"/>
    <w:rsid w:val="00071103"/>
    <w:rsid w:val="000E2A5C"/>
    <w:rsid w:val="001162FF"/>
    <w:rsid w:val="00194111"/>
    <w:rsid w:val="001E7177"/>
    <w:rsid w:val="00237A0C"/>
    <w:rsid w:val="00243FBB"/>
    <w:rsid w:val="00256C21"/>
    <w:rsid w:val="002B0964"/>
    <w:rsid w:val="002B1D60"/>
    <w:rsid w:val="002C3056"/>
    <w:rsid w:val="003C45AC"/>
    <w:rsid w:val="00407793"/>
    <w:rsid w:val="0044212D"/>
    <w:rsid w:val="004E34D7"/>
    <w:rsid w:val="00512D34"/>
    <w:rsid w:val="005202C4"/>
    <w:rsid w:val="005C6DE9"/>
    <w:rsid w:val="00607E2D"/>
    <w:rsid w:val="00617C42"/>
    <w:rsid w:val="00642B93"/>
    <w:rsid w:val="00767578"/>
    <w:rsid w:val="00771CA8"/>
    <w:rsid w:val="00791335"/>
    <w:rsid w:val="00845EF5"/>
    <w:rsid w:val="00873FD8"/>
    <w:rsid w:val="0093447A"/>
    <w:rsid w:val="00937141"/>
    <w:rsid w:val="009E5417"/>
    <w:rsid w:val="00A67CBC"/>
    <w:rsid w:val="00B70DA5"/>
    <w:rsid w:val="00B828AB"/>
    <w:rsid w:val="00B9144E"/>
    <w:rsid w:val="00D54C0A"/>
    <w:rsid w:val="00D62261"/>
    <w:rsid w:val="00E17BF4"/>
    <w:rsid w:val="00E706FD"/>
    <w:rsid w:val="00F07C8D"/>
    <w:rsid w:val="08E167D3"/>
    <w:rsid w:val="5BD932A9"/>
    <w:rsid w:val="6383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498E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1"/>
    <w:qFormat/>
    <w:rPr>
      <w:color w:val="0000FF"/>
      <w:u w:val="single"/>
    </w:rPr>
  </w:style>
  <w:style w:type="character" w:customStyle="1" w:styleId="apple-style-span">
    <w:name w:val="apple-style-span"/>
    <w:basedOn w:val="a1"/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a7eaefea-e16b-53f0-3712-1b2d7835db08\&#23567;&#23398;&#20108;&#24180;&#32423;&#35821;&#25991;&#19978;&#20876;&#26399;&#20013;&#35797;&#21367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小学二年级语文上册期中试卷</Template>
  <TotalTime>0</TotalTime>
  <Pages>1</Pages>
  <Words>805</Words>
  <Characters>4595</Characters>
  <Application>Microsoft Office Word</Application>
  <DocSecurity>0</DocSecurity>
  <Lines>38</Lines>
  <Paragraphs>10</Paragraphs>
  <ScaleCrop>false</ScaleCrop>
  <Manager/>
  <Company/>
  <LinksUpToDate>false</LinksUpToDate>
  <CharactersWithSpaces>5390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/>
  <cp:keywords>微信号：DEM2008</cp:keywords>
  <dc:description>网址：shop492842749.taobao.com</dc:description>
  <cp:lastModifiedBy/>
  <cp:revision>1</cp:revision>
  <dcterms:created xsi:type="dcterms:W3CDTF">2022-09-19T03:08:00Z</dcterms:created>
  <dcterms:modified xsi:type="dcterms:W3CDTF">2022-11-19T09:36:00Z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