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五年级</w:t>
      </w:r>
      <w:r>
        <w:rPr>
          <w:rFonts w:hint="eastAsia" w:ascii="宋体" w:hAnsi="宋体"/>
          <w:b/>
          <w:sz w:val="44"/>
          <w:szCs w:val="24"/>
          <w:lang w:eastAsia="zh-CN"/>
        </w:rPr>
        <w:t>下册</w:t>
      </w:r>
      <w:r>
        <w:rPr>
          <w:rFonts w:hint="eastAsia" w:ascii="宋体" w:hAnsi="宋体"/>
          <w:b/>
          <w:sz w:val="44"/>
          <w:szCs w:val="44"/>
        </w:rPr>
        <w:t>语文试卷</w:t>
      </w:r>
    </w:p>
    <w:p>
      <w:pPr>
        <w:spacing w:line="0" w:lineRule="atLeast"/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期末教学质量测评</w:t>
      </w:r>
    </w:p>
    <w:tbl>
      <w:tblPr>
        <w:tblStyle w:val="8"/>
        <w:tblpPr w:leftFromText="180" w:rightFromText="180" w:vertAnchor="page" w:horzAnchor="page" w:tblpX="2278" w:tblpY="2116"/>
        <w:tblW w:w="8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74"/>
        <w:gridCol w:w="1386"/>
        <w:gridCol w:w="1386"/>
        <w:gridCol w:w="1386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337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 号</w:t>
            </w:r>
          </w:p>
        </w:tc>
        <w:tc>
          <w:tcPr>
            <w:tcW w:w="1274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</w:p>
        </w:tc>
        <w:tc>
          <w:tcPr>
            <w:tcW w:w="1374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337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 分</w:t>
            </w:r>
          </w:p>
        </w:tc>
        <w:tc>
          <w:tcPr>
            <w:tcW w:w="1274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afterLines="20"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tbl>
      <w:tblPr>
        <w:tblStyle w:val="7"/>
        <w:tblpPr w:leftFromText="181" w:rightFromText="181" w:vertAnchor="page" w:horzAnchor="page" w:tblpX="2229" w:tblpY="3400"/>
        <w:tblW w:w="1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89" w:leftChars="-90" w:firstLine="188" w:firstLineChars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</w:p>
        </w:tc>
      </w:tr>
    </w:tbl>
    <w:p>
      <w:pPr>
        <w:spacing w:line="160" w:lineRule="exact"/>
        <w:rPr>
          <w:rFonts w:ascii="宋体" w:hAnsi="宋体"/>
          <w:b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 w:ascii="宋体" w:hAnsi="宋体"/>
          <w:b/>
          <w:sz w:val="24"/>
        </w:rPr>
        <w:t>一、基础梳理</w:t>
      </w:r>
      <w:r>
        <w:rPr>
          <w:rFonts w:hint="eastAsia" w:ascii="宋体" w:hAnsi="宋体"/>
          <w:b/>
          <w:bCs/>
          <w:sz w:val="24"/>
        </w:rPr>
        <w:t>（25分）</w:t>
      </w:r>
    </w:p>
    <w:p>
      <w:pPr>
        <w:spacing w:line="0" w:lineRule="atLeast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读</w:t>
      </w:r>
      <w:r>
        <w:rPr>
          <w:rFonts w:ascii="宋体" w:hAnsi="宋体"/>
          <w:sz w:val="24"/>
        </w:rPr>
        <w:t>拼音</w:t>
      </w:r>
      <w:r>
        <w:rPr>
          <w:rFonts w:hint="eastAsia" w:ascii="宋体" w:hAnsi="宋体"/>
          <w:sz w:val="24"/>
        </w:rPr>
        <w:t>，规范工整地写出下列</w:t>
      </w:r>
      <w:r>
        <w:rPr>
          <w:rFonts w:ascii="宋体" w:hAnsi="宋体"/>
          <w:sz w:val="24"/>
        </w:rPr>
        <w:t>词语</w:t>
      </w:r>
      <w:r>
        <w:rPr>
          <w:rFonts w:hint="eastAsia" w:ascii="宋体" w:hAnsi="宋体"/>
          <w:sz w:val="24"/>
        </w:rPr>
        <w:t>。（8分）</w:t>
      </w: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189230</wp:posOffset>
            </wp:positionV>
            <wp:extent cx="1028700" cy="571500"/>
            <wp:effectExtent l="19050" t="0" r="0" b="0"/>
            <wp:wrapNone/>
            <wp:docPr id="13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181610</wp:posOffset>
            </wp:positionV>
            <wp:extent cx="1028700" cy="571500"/>
            <wp:effectExtent l="19050" t="0" r="0" b="0"/>
            <wp:wrapNone/>
            <wp:docPr id="10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175895</wp:posOffset>
            </wp:positionV>
            <wp:extent cx="1028700" cy="571500"/>
            <wp:effectExtent l="19050" t="0" r="0" b="0"/>
            <wp:wrapNone/>
            <wp:docPr id="9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189230</wp:posOffset>
            </wp:positionV>
            <wp:extent cx="1028700" cy="571500"/>
            <wp:effectExtent l="19050" t="0" r="0" b="0"/>
            <wp:wrapNone/>
            <wp:docPr id="12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hón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 xml:space="preserve">  yàn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>ài  lǜ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niē  zào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 xml:space="preserve"> rón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 xml:space="preserve">  yù</w:t>
      </w:r>
    </w:p>
    <w:p>
      <w:p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Arial Unicode MS" w:hAnsi="Arial Unicode MS" w:eastAsia="Arial Unicode MS" w:cs="Arial Unicode MS"/>
          <w:sz w:val="24"/>
        </w:rPr>
        <w:t xml:space="preserve">   </w:t>
      </w:r>
    </w:p>
    <w:p>
      <w:pPr>
        <w:spacing w:line="0" w:lineRule="atLeast"/>
        <w:rPr>
          <w:rFonts w:ascii="宋体" w:hAnsi="宋体"/>
          <w:sz w:val="24"/>
        </w:rPr>
      </w:pPr>
    </w:p>
    <w:p>
      <w:pPr>
        <w:spacing w:line="260" w:lineRule="exact"/>
        <w:rPr>
          <w:rFonts w:ascii="宋体" w:hAnsi="宋体"/>
          <w:sz w:val="24"/>
        </w:rPr>
      </w:pPr>
    </w:p>
    <w:p>
      <w:pPr>
        <w:spacing w:line="260" w:lineRule="exact"/>
        <w:rPr>
          <w:rFonts w:ascii="宋体" w:hAnsi="宋体"/>
          <w:sz w:val="24"/>
        </w:rPr>
      </w:pP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184150</wp:posOffset>
            </wp:positionV>
            <wp:extent cx="1028700" cy="571500"/>
            <wp:effectExtent l="19050" t="0" r="0" b="0"/>
            <wp:wrapNone/>
            <wp:docPr id="16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    miáo  mó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 xml:space="preserve">  jiān  yì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   táo  zuì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    chuǎn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 xml:space="preserve"> dàn</w:t>
      </w:r>
      <w:r>
        <w:rPr>
          <w:rFonts w:ascii="Arial" w:hAnsi="Arial" w:cs="Arial"/>
          <w:sz w:val="24"/>
        </w:rPr>
        <w:t>ɡ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</w:p>
    <w:p>
      <w:pPr>
        <w:spacing w:line="260" w:lineRule="exact"/>
        <w:rPr>
          <w:rFonts w:ascii="宋体" w:hAnsi="宋体"/>
          <w:sz w:val="24"/>
        </w:rPr>
      </w:pP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19050</wp:posOffset>
            </wp:positionV>
            <wp:extent cx="1028700" cy="571500"/>
            <wp:effectExtent l="19050" t="0" r="0" b="0"/>
            <wp:wrapNone/>
            <wp:docPr id="15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19050</wp:posOffset>
            </wp:positionV>
            <wp:extent cx="1028700" cy="571500"/>
            <wp:effectExtent l="19050" t="0" r="0" b="0"/>
            <wp:wrapNone/>
            <wp:docPr id="14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hAnsi="Arial Unicode MS" w:eastAsia="Arial Unicode MS" w:cs="Arial Unicode MS"/>
          <w:sz w:val="24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16510</wp:posOffset>
            </wp:positionV>
            <wp:extent cx="1028700" cy="571500"/>
            <wp:effectExtent l="19050" t="0" r="0" b="0"/>
            <wp:wrapNone/>
            <wp:docPr id="11" name="Picture 6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40" w:lineRule="exact"/>
        <w:rPr>
          <w:sz w:val="24"/>
          <w:em w:val="dot"/>
        </w:rPr>
      </w:pPr>
      <w:r>
        <w:rPr>
          <w:rFonts w:hint="eastAsia"/>
          <w:sz w:val="24"/>
        </w:rPr>
        <w:t>（二）</w:t>
      </w:r>
      <w:r>
        <w:rPr>
          <w:rFonts w:hint="eastAsia" w:ascii="宋体" w:hAnsi="宋体"/>
          <w:sz w:val="24"/>
        </w:rPr>
        <w:t>给下列加点字选择正确的读音,画上“√”。（3分）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em w:val="dot"/>
        </w:rPr>
        <w:t>拆</w:t>
      </w:r>
      <w:r>
        <w:rPr>
          <w:rFonts w:hint="eastAsia" w:ascii="宋体" w:hAnsi="宋体"/>
          <w:sz w:val="24"/>
        </w:rPr>
        <w:t>信（chāi  cāi）   缝</w:t>
      </w:r>
      <w:r>
        <w:rPr>
          <w:rFonts w:hint="eastAsia" w:ascii="宋体" w:hAnsi="宋体"/>
          <w:sz w:val="24"/>
          <w:em w:val="dot"/>
        </w:rPr>
        <w:t>隙</w:t>
      </w:r>
      <w:r>
        <w:rPr>
          <w:rFonts w:hint="eastAsia" w:ascii="宋体" w:hAnsi="宋体"/>
          <w:sz w:val="24"/>
        </w:rPr>
        <w:t>（xì    xī）    言不由</w:t>
      </w:r>
      <w:r>
        <w:rPr>
          <w:rFonts w:hint="eastAsia" w:ascii="宋体" w:hAnsi="宋体"/>
          <w:sz w:val="24"/>
          <w:em w:val="dot"/>
        </w:rPr>
        <w:t>衷</w:t>
      </w:r>
      <w:r>
        <w:rPr>
          <w:rFonts w:hint="eastAsia" w:ascii="宋体" w:hAnsi="宋体"/>
          <w:sz w:val="24"/>
        </w:rPr>
        <w:t>（zhōn</w:t>
      </w:r>
      <w:r>
        <w:rPr>
          <w:rFonts w:ascii="Arial" w:hAnsi="Arial" w:cs="Arial"/>
          <w:sz w:val="24"/>
        </w:rPr>
        <w:t>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zōn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 xml:space="preserve">） </w:t>
      </w:r>
    </w:p>
    <w:p>
      <w:pPr>
        <w:spacing w:line="44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双</w:t>
      </w:r>
      <w:r>
        <w:rPr>
          <w:rFonts w:hint="eastAsia" w:ascii="宋体" w:hAnsi="宋体"/>
          <w:sz w:val="24"/>
          <w:em w:val="dot"/>
        </w:rPr>
        <w:t>眸</w:t>
      </w:r>
      <w:r>
        <w:rPr>
          <w:rFonts w:hint="eastAsia" w:ascii="宋体" w:hAnsi="宋体"/>
          <w:sz w:val="24"/>
        </w:rPr>
        <w:t xml:space="preserve">（mú    móu）   </w:t>
      </w:r>
      <w:r>
        <w:rPr>
          <w:rFonts w:hint="eastAsia" w:ascii="宋体" w:hAnsi="宋体"/>
          <w:sz w:val="24"/>
          <w:em w:val="dot"/>
        </w:rPr>
        <w:t>簇</w:t>
      </w:r>
      <w:r>
        <w:rPr>
          <w:rFonts w:hint="eastAsia" w:ascii="宋体" w:hAnsi="宋体"/>
          <w:sz w:val="24"/>
        </w:rPr>
        <w:t>拥（chù   cù）    空</w:t>
      </w:r>
      <w:r>
        <w:rPr>
          <w:rFonts w:hint="eastAsia" w:ascii="宋体" w:hAnsi="宋体"/>
          <w:sz w:val="24"/>
          <w:em w:val="dot"/>
        </w:rPr>
        <w:t>穴</w:t>
      </w:r>
      <w:r>
        <w:rPr>
          <w:rFonts w:hint="eastAsia" w:ascii="宋体" w:hAnsi="宋体"/>
          <w:sz w:val="24"/>
        </w:rPr>
        <w:t>来风（xuè      xué）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</w:t>
      </w:r>
      <w:r>
        <w:rPr>
          <w:rFonts w:ascii="宋体" w:hAnsi="宋体"/>
          <w:sz w:val="24"/>
        </w:rPr>
        <w:t>）辨字组词</w:t>
      </w:r>
      <w:r>
        <w:rPr>
          <w:rFonts w:hint="eastAsia" w:ascii="宋体" w:hAnsi="宋体"/>
          <w:sz w:val="24"/>
        </w:rPr>
        <w:t>。（4分）</w:t>
      </w:r>
    </w:p>
    <w:p>
      <w:pPr>
        <w:spacing w:line="46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诲（          ） 拣（          ）憎（          ） 坊（          ）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侮（          ） 炼（       </w:t>
      </w:r>
      <w:r>
        <w:rPr>
          <w:rFonts w:hint="eastAsia" w:ascii="宋体" w:hAnsi="宋体"/>
          <w:sz w:val="24"/>
        </w:rPr>
        <w:drawing>
          <wp:inline distT="0" distB="0" distL="0" distR="0">
            <wp:extent cx="12700" cy="12700"/>
            <wp:effectExtent l="19050" t="0" r="635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）赠（          ） 访（          ）</w:t>
      </w:r>
    </w:p>
    <w:p>
      <w:pPr>
        <w:numPr>
          <w:ilvl w:val="0"/>
          <w:numId w:val="2"/>
        </w:numPr>
        <w:spacing w:line="440" w:lineRule="exact"/>
        <w:ind w:right="10" w:rightChars="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按要求填空。（3分）</w:t>
      </w: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“缘”字音序是（    ），共（    ）画。“缘”的意思有：</w:t>
      </w:r>
      <w:r>
        <w:rPr>
          <w:rFonts w:hint="eastAsia" w:ascii="宋体" w:hAnsi="宋体" w:cs="宋体"/>
          <w:sz w:val="24"/>
        </w:rPr>
        <w:t>①</w:t>
      </w:r>
      <w:r>
        <w:rPr>
          <w:rFonts w:hint="eastAsia" w:ascii="宋体" w:hAnsi="宋体"/>
          <w:sz w:val="24"/>
        </w:rPr>
        <w:t>因为；</w:t>
      </w:r>
    </w:p>
    <w:p>
      <w:pPr>
        <w:spacing w:line="44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②因由，原因；③沿着，顺着；④边。在“缘故”中的意思是（     ）。</w:t>
      </w:r>
    </w:p>
    <w:p>
      <w:pPr>
        <w:spacing w:line="420" w:lineRule="exact"/>
        <w:jc w:val="left"/>
      </w:pPr>
      <w:r>
        <w:rPr>
          <w:rFonts w:hint="eastAsia" w:ascii="宋体" w:hAnsi="宋体"/>
          <w:sz w:val="24"/>
        </w:rPr>
        <w:t>（五）把下列词语补充完整，再根据意思选词填空。（7分）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）至义尽  心（    ）宝贝   无与（    ）比  人烟（    ）少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    ）海桑田  见（    ）思齐   讳疾（    ）医  （    ）心沥血</w:t>
      </w:r>
    </w:p>
    <w:p>
      <w:pPr>
        <w:spacing w:line="44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1.有病应该趁早医治,千万不要（             ）。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2.（             ）一词常常用来比喻世事变化很大。</w:t>
      </w:r>
    </w:p>
    <w:p>
      <w:pPr>
        <w:spacing w:line="44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 我国的民间刺绣，构想新奇、工艺精美，可谓（             ）。</w:t>
      </w:r>
    </w:p>
    <w:tbl>
      <w:tblPr>
        <w:tblStyle w:val="7"/>
        <w:tblpPr w:leftFromText="180" w:rightFromText="180" w:vertAnchor="text" w:horzAnchor="page" w:tblpX="11124" w:tblpY="-23"/>
        <w:tblOverlap w:val="never"/>
        <w:tblW w:w="1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</w:pPr>
          </w:p>
        </w:tc>
      </w:tr>
    </w:tbl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二、能力训练（25分）</w:t>
      </w:r>
    </w:p>
    <w:p>
      <w:pPr>
        <w:spacing w:line="280" w:lineRule="exact"/>
        <w:jc w:val="left"/>
        <w:rPr>
          <w:rFonts w:ascii="宋体" w:hAnsi="宋体" w:cs="宋体"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（一）选词填空。（8分）</w:t>
      </w: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44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陆续     继续    连续    持续</w:t>
      </w:r>
    </w:p>
    <w:p>
      <w:pPr>
        <w:spacing w:line="440" w:lineRule="exact"/>
        <w:ind w:left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春天来了，各种花（          ）开放。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2.长虹小学（          ）三年获得县足球比赛冠军。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3.我们在山腰下歇了一会儿，（          ）向山顶爬去。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4.受台风的影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5240" cy="21590"/>
            <wp:effectExtent l="19050" t="0" r="381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响，这样寒冷的天气将（          ）整整一周。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（二）</w:t>
      </w:r>
      <w:r>
        <w:rPr>
          <w:rFonts w:hint="eastAsia" w:ascii="宋体" w:hAnsi="宋体"/>
          <w:sz w:val="24"/>
        </w:rPr>
        <w:t>按要求写句子。（8分）</w:t>
      </w:r>
    </w:p>
    <w:p>
      <w:pPr>
        <w:spacing w:line="500" w:lineRule="exact"/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1.用修改符号修改病句：</w:t>
      </w:r>
    </w:p>
    <w:p>
      <w:pPr>
        <w:spacing w:line="500" w:lineRule="exact"/>
        <w:ind w:firstLine="720" w:firstLineChars="300"/>
        <w:rPr>
          <w:sz w:val="24"/>
          <w:u w:val="single"/>
        </w:rPr>
      </w:pPr>
      <w:r>
        <w:rPr>
          <w:rFonts w:hint="eastAsia" w:eastAsiaTheme="majorEastAsia"/>
          <w:sz w:val="24"/>
        </w:rPr>
        <w:t>把春游的消息告诉了</w:t>
      </w:r>
      <w:r>
        <w:rPr>
          <w:rFonts w:hint="eastAsia" w:eastAsiaTheme="majorEastAsia"/>
          <w:sz w:val="24"/>
        </w:rPr>
        <w:drawing>
          <wp:inline distT="0" distB="0" distL="0" distR="0">
            <wp:extent cx="21590" cy="22225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4"/>
        </w:rPr>
        <w:t>大家，同学们顿时立刻欢呼起来。</w:t>
      </w:r>
    </w:p>
    <w:p>
      <w:pPr>
        <w:spacing w:line="440" w:lineRule="exact"/>
        <w:ind w:firstLine="480"/>
        <w:jc w:val="left"/>
        <w:rPr>
          <w:sz w:val="24"/>
        </w:rPr>
      </w:pPr>
      <w:r>
        <w:rPr>
          <w:rFonts w:asciiTheme="majorEastAsia" w:hAnsiTheme="majorEastAsia" w:eastAsiaTheme="majorEastAsia"/>
          <w:sz w:val="24"/>
        </w:rPr>
        <w:t>2.</w:t>
      </w:r>
      <w:r>
        <w:rPr>
          <w:rFonts w:hint="eastAsia" w:eastAsiaTheme="majorEastAsia"/>
          <w:sz w:val="24"/>
        </w:rPr>
        <w:t>一串绿色翡翠做成的链子系在</w:t>
      </w:r>
      <w:r>
        <w:rPr>
          <w:rFonts w:hint="eastAsia" w:ascii="宋体" w:hAnsi="宋体" w:cs="宋体"/>
          <w:sz w:val="24"/>
        </w:rPr>
        <w:t>他的颈项上。</w:t>
      </w:r>
    </w:p>
    <w:p>
      <w:pPr>
        <w:spacing w:line="440" w:lineRule="exact"/>
        <w:ind w:firstLine="480"/>
        <w:jc w:val="left"/>
        <w:rPr>
          <w:rFonts w:asciiTheme="majorEastAsia" w:hAnsiTheme="majorEastAsia" w:eastAsiaTheme="majorEastAsia"/>
          <w:sz w:val="24"/>
          <w:u w:val="single"/>
        </w:rPr>
      </w:pPr>
      <w:r>
        <w:rPr>
          <w:rFonts w:hint="eastAsia"/>
          <w:sz w:val="24"/>
        </w:rPr>
        <w:t xml:space="preserve">  缩写句子：</w:t>
      </w:r>
      <w:r>
        <w:rPr>
          <w:rFonts w:hint="eastAsia"/>
          <w:sz w:val="24"/>
          <w:u w:val="single"/>
        </w:rPr>
        <w:t xml:space="preserve">                                                    </w:t>
      </w:r>
    </w:p>
    <w:p>
      <w:pPr>
        <w:spacing w:line="44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</w:t>
      </w:r>
      <w:r>
        <w:rPr>
          <w:rFonts w:hint="eastAsia" w:ascii="宋体" w:hAnsi="宋体" w:cs="宋体"/>
          <w:sz w:val="24"/>
        </w:rPr>
        <w:t xml:space="preserve">始终没有妙句对出。   茶楼生意确实红火起来。 </w:t>
      </w:r>
    </w:p>
    <w:p>
      <w:pPr>
        <w:spacing w:line="440" w:lineRule="exact"/>
        <w:ind w:firstLine="48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用关联词语连成一句话：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19050" cy="17145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</w:p>
    <w:p>
      <w:pPr>
        <w:spacing w:line="45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4.假如困难是乌云，我就是风。（照样子仿写句子）</w:t>
      </w:r>
    </w:p>
    <w:p>
      <w:pPr>
        <w:spacing w:line="450" w:lineRule="exact"/>
        <w:ind w:left="719" w:leftChars="228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假如困难是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，我就是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sz w:val="24"/>
          <w:u w:val="single"/>
        </w:rPr>
        <w:drawing>
          <wp:inline distT="0" distB="0" distL="0" distR="0">
            <wp:extent cx="21590" cy="20320"/>
            <wp:effectExtent l="1905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5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假如困难是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，我就是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</w:rPr>
        <w:t xml:space="preserve">。  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（三）根据你的理解判断下列说法是否正确。</w:t>
      </w:r>
      <w:r>
        <w:rPr>
          <w:rFonts w:hint="eastAsia" w:asciiTheme="majorEastAsia" w:hAnsiTheme="majorEastAsia" w:eastAsiaTheme="majorEastAsia" w:cstheme="majorEastAsia"/>
          <w:sz w:val="24"/>
        </w:rPr>
        <w:t>（3分）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1.“俯首甘为孺子牛”的上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23495" cy="1397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>句是“横眉冷对千夫指”。            （    ）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2.“他觉得有些蹊跷，藏羚羊为什么要下跪？”这句话是动作描写。（    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3.《体育颂》的作者是顾拜旦，这首诗赞颂了体育精神的伟大。  （    ）</w:t>
      </w:r>
      <w:r>
        <w:rPr>
          <w:rFonts w:hint="eastAsia"/>
          <w:sz w:val="24"/>
        </w:rPr>
        <w:t xml:space="preserve">         </w:t>
      </w:r>
    </w:p>
    <w:p>
      <w:pPr>
        <w:spacing w:line="420" w:lineRule="exact"/>
        <w:jc w:val="left"/>
        <w:rPr>
          <w:sz w:val="24"/>
        </w:rPr>
      </w:pPr>
      <w:r>
        <w:rPr>
          <w:rFonts w:hint="eastAsia"/>
          <w:sz w:val="24"/>
        </w:rPr>
        <w:t>（四）课文积累。</w:t>
      </w:r>
      <w:r>
        <w:rPr>
          <w:rFonts w:hint="eastAsia" w:ascii="宋体" w:hAnsi="宋体" w:cs="宋体"/>
          <w:sz w:val="24"/>
        </w:rPr>
        <w:t>（6分）</w:t>
      </w:r>
    </w:p>
    <w:p>
      <w:pPr>
        <w:pStyle w:val="15"/>
        <w:spacing w:line="45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</w:rPr>
        <w:t>，不为瓦全。</w:t>
      </w:r>
      <w:r>
        <w:rPr>
          <w:rFonts w:ascii="宋体" w:hAnsi="宋体" w:cs="宋体"/>
          <w:color w:val="FFFFFF"/>
          <w:sz w:val="4"/>
        </w:rPr>
        <w:t>[来源:学科网ZXXK]</w:t>
      </w:r>
    </w:p>
    <w:p>
      <w:pPr>
        <w:pStyle w:val="15"/>
        <w:spacing w:line="45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2.无可奈何花落去，</w:t>
      </w:r>
      <w:r>
        <w:rPr>
          <w:rFonts w:hint="eastAsia" w:ascii="宋体" w:hAnsi="宋体" w:cs="宋体"/>
          <w:sz w:val="24"/>
          <w:u w:val="single"/>
        </w:rPr>
        <w:t xml:space="preserve">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5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3.《论语四则》中，孔子传授学习方法的一句是：“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，可以</w:t>
      </w:r>
    </w:p>
    <w:p>
      <w:pPr>
        <w:spacing w:line="45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为师矣。”意思是：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pStyle w:val="15"/>
        <w:spacing w:line="450" w:lineRule="exact"/>
        <w:ind w:left="719" w:leftChars="228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4.在《游园不值》中，从“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。”两句诗中能感受到春天的勃勃生机。</w:t>
      </w:r>
    </w:p>
    <w:tbl>
      <w:tblPr>
        <w:tblStyle w:val="7"/>
        <w:tblpPr w:leftFromText="180" w:rightFromText="180" w:vertAnchor="text" w:horzAnchor="page" w:tblpX="1344" w:tblpY="-33"/>
        <w:tblOverlap w:val="never"/>
        <w:tblW w:w="1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楷体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三、阅读理解（25分）</w:t>
      </w:r>
    </w:p>
    <w:p>
      <w:pPr>
        <w:spacing w:line="320" w:lineRule="exact"/>
        <w:rPr>
          <w:rFonts w:ascii="宋体" w:hAnsi="宋体" w:cs="宋体"/>
          <w:sz w:val="24"/>
        </w:rPr>
      </w:pPr>
    </w:p>
    <w:p>
      <w:pPr>
        <w:spacing w:line="32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 w:cs="宋体"/>
          <w:sz w:val="24"/>
        </w:rPr>
        <w:t>（一）课内阅读</w:t>
      </w:r>
      <w:r>
        <w:rPr>
          <w:rFonts w:hint="eastAsia"/>
          <w:sz w:val="24"/>
        </w:rPr>
        <w:t>·阅读课文</w:t>
      </w:r>
      <w:r>
        <w:rPr>
          <w:rFonts w:hint="eastAsia" w:asciiTheme="minorEastAsia" w:hAnsiTheme="minorEastAsia" w:eastAsiaTheme="minorEastAsia"/>
          <w:sz w:val="24"/>
        </w:rPr>
        <w:t>片段</w:t>
      </w:r>
      <w:r>
        <w:rPr>
          <w:rFonts w:hint="eastAsia"/>
          <w:sz w:val="24"/>
        </w:rPr>
        <w:t>，回答问题。</w:t>
      </w:r>
      <w:r>
        <w:rPr>
          <w:rFonts w:hint="eastAsia" w:ascii="宋体" w:hAnsi="宋体" w:cs="宋体"/>
          <w:sz w:val="24"/>
        </w:rPr>
        <w:t>（13分）</w:t>
      </w:r>
    </w:p>
    <w:p>
      <w:pPr>
        <w:spacing w:line="36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第一个特色，黄山的松树大都生在石上。虽然也有生在较平的地上的，然而大多数是长在石山上的。我的黄山诗中有一句：“苍松石上生。”石上生，原是诗中的话；用散文的话说，该是石罅</w:t>
      </w:r>
      <w:r>
        <w:rPr>
          <w:rFonts w:hint="eastAsia" w:ascii="宋体" w:hAnsi="宋体" w:cs="宋体"/>
          <w:sz w:val="24"/>
        </w:rPr>
        <w:t>（xià）</w:t>
      </w:r>
      <w:r>
        <w:rPr>
          <w:rFonts w:hint="eastAsia" w:ascii="楷体" w:hAnsi="楷体" w:eastAsia="楷体" w:cs="楷体"/>
          <w:sz w:val="24"/>
        </w:rPr>
        <w:t>生，或石缝生。石头如果是囫囵的，上面总长不出松树来；一定有一条缝，松树才能扎根在石缝里。石缝里有没有养料呢？我觉得很奇怪。生物学家一定有科学的解说；我却只有臆</w:t>
      </w:r>
      <w:r>
        <w:rPr>
          <w:rFonts w:hint="eastAsia" w:ascii="宋体" w:hAnsi="宋体" w:cs="宋体"/>
          <w:sz w:val="24"/>
        </w:rPr>
        <w:t>（yì）</w:t>
      </w:r>
      <w:r>
        <w:rPr>
          <w:rFonts w:hint="eastAsia" w:ascii="楷体" w:hAnsi="楷体" w:eastAsia="楷体" w:cs="楷体"/>
          <w:sz w:val="24"/>
        </w:rPr>
        <w:t>测：《本草纲目》里有一种药叫作“</w:t>
      </w:r>
      <w:r>
        <w:fldChar w:fldCharType="begin"/>
      </w:r>
      <w:r>
        <w:instrText xml:space="preserve"> HYPERLINK "https://wenwen.sogou.com/s/?w=%E7%9F%B3%E9%AB%93&amp;ch=ww.xqy.chain" \t "https://wenwen.sogou.com/z/_blank" </w:instrText>
      </w:r>
      <w:r>
        <w:fldChar w:fldCharType="separate"/>
      </w:r>
      <w:r>
        <w:rPr>
          <w:rFonts w:hint="eastAsia" w:ascii="楷体" w:hAnsi="楷体" w:eastAsia="楷体" w:cs="楷体"/>
          <w:sz w:val="24"/>
        </w:rPr>
        <w:t>石髓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</w:rPr>
        <w:t>”。李时珍说：“《</w:t>
      </w:r>
      <w:r>
        <w:fldChar w:fldCharType="begin"/>
      </w:r>
      <w:r>
        <w:instrText xml:space="preserve"> HYPERLINK "https://wenwen.sogou.com/s/?w=%E5%88%97%E4%BB%99%E4%BC%A0&amp;ch=ww.xqy.chain" \t "https://wenwen.sogou.com/z/_blank" </w:instrText>
      </w:r>
      <w:r>
        <w:fldChar w:fldCharType="separate"/>
      </w:r>
      <w:r>
        <w:rPr>
          <w:rFonts w:hint="eastAsia" w:ascii="楷体" w:hAnsi="楷体" w:eastAsia="楷体" w:cs="楷体"/>
          <w:sz w:val="24"/>
        </w:rPr>
        <w:t>列仙传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</w:rPr>
        <w:t>》言邛</w:t>
      </w:r>
      <w:r>
        <w:rPr>
          <w:rFonts w:hint="eastAsia" w:ascii="宋体" w:hAnsi="宋体" w:cs="宋体"/>
          <w:sz w:val="24"/>
        </w:rPr>
        <w:t>（qión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楷体" w:hAnsi="楷体" w:eastAsia="楷体" w:cs="楷体"/>
          <w:sz w:val="24"/>
        </w:rPr>
        <w:t>疏煮石髓。”可知石头也有养分。黄山的松树也许是吃石髓而长大起来的吧？长得那么苍翠，那么坚劲，那么窈窕</w:t>
      </w:r>
      <w:r>
        <w:rPr>
          <w:rFonts w:hint="eastAsia" w:ascii="宋体" w:hAnsi="宋体" w:cs="宋体"/>
          <w:sz w:val="24"/>
        </w:rPr>
        <w:t>（yǎo  tiǎo）</w:t>
      </w:r>
      <w:r>
        <w:rPr>
          <w:rFonts w:hint="eastAsia" w:ascii="楷体" w:hAnsi="楷体" w:eastAsia="楷体" w:cs="楷体"/>
          <w:sz w:val="24"/>
        </w:rPr>
        <w:t>，真是不可思议啊！</w:t>
      </w:r>
      <w:r>
        <w:rPr>
          <w:rFonts w:hint="eastAsia" w:ascii="楷体" w:hAnsi="楷体" w:eastAsia="楷体" w:cs="楷体"/>
          <w:sz w:val="24"/>
          <w:u w:val="thick"/>
        </w:rPr>
        <w:t>更有不可思议的呢</w:t>
      </w:r>
      <w:r>
        <w:rPr>
          <w:rFonts w:hint="eastAsia" w:ascii="楷体" w:hAnsi="楷体" w:eastAsia="楷体" w:cs="楷体"/>
          <w:sz w:val="24"/>
        </w:rPr>
        <w:t>：文殊院窗前有一株松树，由于石头崩裂，</w:t>
      </w:r>
      <w:r>
        <w:fldChar w:fldCharType="begin"/>
      </w:r>
      <w:r>
        <w:instrText xml:space="preserve"> HYPERLINK "https://wenwen.sogou.com/s/?w=%E6%9D%BE%E6%A0%B9&amp;ch=ww.xqy.chain" \t "https://wenwen.sogou.com/z/_blank" </w:instrText>
      </w:r>
      <w:r>
        <w:fldChar w:fldCharType="separate"/>
      </w:r>
      <w:r>
        <w:rPr>
          <w:rFonts w:hint="eastAsia" w:ascii="楷体" w:hAnsi="楷体" w:eastAsia="楷体" w:cs="楷体"/>
          <w:sz w:val="24"/>
        </w:rPr>
        <w:t>松根</w:t>
      </w:r>
      <w:r>
        <w:rPr>
          <w:rFonts w:hint="eastAsia" w:ascii="楷体" w:hAnsi="楷体" w:eastAsia="楷体" w:cs="楷体"/>
          <w:sz w:val="24"/>
        </w:rPr>
        <w:fldChar w:fldCharType="end"/>
      </w:r>
      <w:r>
        <w:rPr>
          <w:rFonts w:hint="eastAsia" w:ascii="楷体" w:hAnsi="楷体" w:eastAsia="楷体" w:cs="楷体"/>
          <w:sz w:val="24"/>
        </w:rPr>
        <w:t>一大半长在空中，象须蔓</w:t>
      </w:r>
      <w:r>
        <w:rPr>
          <w:rFonts w:hint="eastAsia" w:ascii="宋体" w:hAnsi="宋体" w:cs="宋体"/>
          <w:sz w:val="24"/>
        </w:rPr>
        <w:t>（wàn）</w:t>
      </w:r>
      <w:r>
        <w:rPr>
          <w:rFonts w:hint="eastAsia" w:ascii="楷体" w:hAnsi="楷体" w:eastAsia="楷体" w:cs="楷体"/>
          <w:sz w:val="24"/>
        </w:rPr>
        <w:t>一般摇曳着。而这株松树照样长得郁郁苍苍，娉娉</w:t>
      </w:r>
      <w:r>
        <w:rPr>
          <w:rFonts w:hint="eastAsia" w:ascii="宋体" w:hAnsi="宋体" w:cs="宋体"/>
          <w:sz w:val="24"/>
        </w:rPr>
        <w:t>（pīn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 w:cs="宋体"/>
          <w:sz w:val="24"/>
        </w:rPr>
        <w:t>）</w:t>
      </w:r>
      <w:r>
        <w:rPr>
          <w:rFonts w:hint="eastAsia" w:ascii="楷体" w:hAnsi="楷体" w:eastAsia="楷体" w:cs="楷体"/>
          <w:sz w:val="24"/>
        </w:rPr>
        <w:t>婷婷。这样看来，黄山的松树不一定要餐石髓，似乎呼吸空气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5240" cy="21590"/>
            <wp:effectExtent l="19050" t="0" r="381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 xml:space="preserve">，呼吸雨露和阳光，也会长大的。这真是一种生命力顽强的生物啊！  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1.本段文字选自课文《              》，作者是（      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22225" cy="2159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）。 （2分）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2.结合上下文，写出下列词语的意思。                            （2分）</w:t>
      </w:r>
    </w:p>
    <w:p>
      <w:pPr>
        <w:spacing w:line="460" w:lineRule="exact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不可思议：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             </w:t>
      </w:r>
    </w:p>
    <w:p>
      <w:pPr>
        <w:spacing w:line="460" w:lineRule="exact"/>
        <w:ind w:firstLine="240" w:firstLineChars="100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郁郁苍苍：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drawing>
          <wp:inline distT="0" distB="0" distL="0" distR="0">
            <wp:extent cx="19050" cy="22225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3.阅读短文，写出下列句子所用的修辞方法。                      （3分）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（1）李时珍说：“《</w:t>
      </w:r>
      <w:r>
        <w:fldChar w:fldCharType="begin"/>
      </w:r>
      <w:r>
        <w:instrText xml:space="preserve"> HYPERLINK "https://wenwen.sogou.com/s/?w=%E5%88%97%E4%BB%99%E4%BC%A0&amp;ch=ww.xqy.chain" \t "https://wenwen.sogou.com/z/_blank"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</w:rPr>
        <w:t>列仙传</w:t>
      </w:r>
      <w:r>
        <w:rPr>
          <w:rFonts w:hint="eastAsia" w:asciiTheme="minorEastAsia" w:hAnsiTheme="minorEastAsia" w:eastAsiaTheme="minorEastAsia" w:cstheme="minorEastAsia"/>
          <w:sz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</w:rPr>
        <w:t>》言邛疏煮石髓。”可知石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5875" cy="15240"/>
            <wp:effectExtent l="19050" t="0" r="2541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头也有养分。（       ）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（2）长得那么苍翠，那么坚劲，那么窈窕，真是不可思议</w:t>
      </w:r>
      <w:r>
        <w:rPr>
          <w:rFonts w:hint="eastAsia" w:asciiTheme="minorEastAsia" w:hAnsiTheme="minorEastAsia" w:eastAsiaTheme="minorEastAsia" w:cstheme="minorEastAsia"/>
          <w:sz w:val="24"/>
        </w:rPr>
        <w:drawing>
          <wp:inline distT="0" distB="0" distL="0" distR="0">
            <wp:extent cx="15240" cy="12700"/>
            <wp:effectExtent l="19050" t="0" r="381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</w:rPr>
        <w:t>啊！     （       ）</w:t>
      </w:r>
    </w:p>
    <w:p>
      <w:pPr>
        <w:spacing w:line="440" w:lineRule="exact"/>
        <w:ind w:left="720" w:hanging="720" w:hangingChars="3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（3）文殊院窗前有一株松树，由于石头崩裂，</w:t>
      </w:r>
      <w:r>
        <w:fldChar w:fldCharType="begin"/>
      </w:r>
      <w:r>
        <w:instrText xml:space="preserve"> HYPERLINK "https://wenwen.sogou.com/s/?w=%E6%9D%BE%E6%A0%B9&amp;ch=ww.xqy.chain" \t "https://wenwen.sogou.com/z/_blank" </w:instrText>
      </w:r>
      <w: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</w:rPr>
        <w:t>松根</w:t>
      </w:r>
      <w:r>
        <w:rPr>
          <w:rFonts w:hint="eastAsia" w:asciiTheme="minorEastAsia" w:hAnsiTheme="minorEastAsia" w:eastAsiaTheme="minorEastAsia" w:cstheme="minorEastAsia"/>
          <w:sz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</w:rPr>
        <w:t>一大半长在空中，象须蔓一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般摇曳着。                                               （       ）</w:t>
      </w:r>
    </w:p>
    <w:p>
      <w:pPr>
        <w:spacing w:line="480" w:lineRule="exact"/>
        <w:ind w:left="240" w:hanging="240" w:hangingChars="1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4.本段是围绕“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”</w:t>
      </w:r>
      <w:r>
        <w:rPr>
          <w:rFonts w:hint="eastAsia" w:asciiTheme="majorEastAsia" w:hAnsiTheme="majorEastAsia" w:eastAsiaTheme="majorEastAsia" w:cstheme="majorEastAsia"/>
          <w:sz w:val="24"/>
        </w:rPr>
        <w:t>这句话写的，突出了</w:t>
      </w:r>
      <w:r>
        <w:rPr>
          <w:rFonts w:hint="eastAsia" w:asciiTheme="minorEastAsia" w:hAnsiTheme="minorEastAsia" w:eastAsiaTheme="minorEastAsia" w:cstheme="minorEastAsia"/>
          <w:sz w:val="24"/>
        </w:rPr>
        <w:t>黄山松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drawing>
          <wp:inline distT="0" distB="0" distL="0" distR="0">
            <wp:extent cx="13970" cy="13970"/>
            <wp:effectExtent l="19050" t="0" r="508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</w:rPr>
        <w:t>，表达了作者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。其中，</w:t>
      </w:r>
      <w:r>
        <w:rPr>
          <w:rFonts w:hint="eastAsia" w:asciiTheme="majorEastAsia" w:hAnsiTheme="majorEastAsia" w:eastAsiaTheme="majorEastAsia" w:cstheme="majorEastAsia"/>
          <w:sz w:val="24"/>
        </w:rPr>
        <w:t>画线句子在文中的作用是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。        </w:t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21590" cy="1397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（4分）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</w:t>
      </w:r>
    </w:p>
    <w:p>
      <w:pPr>
        <w:spacing w:line="48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5.不改变原意，把“这真是一种生命力顽强的生物啊！”换个说法。   （2分）</w:t>
      </w:r>
    </w:p>
    <w:p>
      <w:pPr>
        <w:spacing w:line="48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反问句：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双重否定句：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color w:val="000000" w:themeColor="text1"/>
          <w:sz w:val="24"/>
        </w:rPr>
      </w:pPr>
      <w:r>
        <w:rPr>
          <w:rFonts w:hint="eastAsia" w:ascii="宋体" w:hAnsi="宋体"/>
          <w:sz w:val="24"/>
        </w:rPr>
        <w:t>（二）课外阅读·阅读下面短文，回答问题。（12分）</w:t>
      </w:r>
    </w:p>
    <w:p>
      <w:pPr>
        <w:spacing w:line="360" w:lineRule="exact"/>
        <w:ind w:firstLine="2880" w:firstLineChars="1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生命的价值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①有一个生长在孤儿院中的男孩儿，常常悲观地问院长：“像我这样没有人要的孩子，活着究竟有什么意思呢?”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②院长总笑而不答。</w:t>
      </w:r>
      <w:r>
        <w:rPr>
          <w:rFonts w:ascii="楷体" w:hAnsi="楷体" w:eastAsia="楷体" w:cs="楷体"/>
          <w:color w:val="FFFFFF"/>
          <w:sz w:val="4"/>
        </w:rPr>
        <w:t>[来源:学§科§网Z§X§X§K]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③有一天，院长交给男孩儿一块石头，说：“明天早上，你拿这块石头到市场去卖，但不是‘真卖’ ，记住，不论别人出多少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5240" cy="20320"/>
            <wp:effectExtent l="19050" t="0" r="381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钱，绝对不能卖。”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④第二天，男孩儿蹲在市场角落，意外地有好多人要向他买那块石头，而且价钱越出越高。回到院内，男孩儿兴奋地向院长报告，院长笑笑，要他明天拿到黄金市场去叫卖。在黄金市场，竟有人出比昨天高十倍的价钱要买那块石头。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⑤最后，院长叫男孩儿把石头</w:t>
      </w:r>
      <w:r>
        <w:rPr>
          <w:rFonts w:hint="eastAsia" w:ascii="楷体" w:hAnsi="楷体" w:eastAsia="楷体" w:cs="楷体"/>
          <w:sz w:val="24"/>
        </w:rPr>
        <w:drawing>
          <wp:inline distT="0" distB="0" distL="0" distR="0">
            <wp:extent cx="19050" cy="23495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</w:rPr>
        <w:t>拿到宝石市场上去展示。结果，石头的身价比昨天又涨了十倍，更由于男孩儿怎么都不卖，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竟</w:t>
      </w:r>
      <w:r>
        <w:rPr>
          <w:rFonts w:hint="eastAsia" w:ascii="楷体" w:hAnsi="楷体" w:eastAsia="楷体" w:cs="楷体"/>
          <w:sz w:val="24"/>
        </w:rPr>
        <w:t>被传扬成“稀世珍宝”。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⑥男孩儿兴冲冲地捧着这块石头回到孤儿院，将这一切禀报院长。院长望着男孩儿，徐徐说道：</w:t>
      </w:r>
    </w:p>
    <w:p>
      <w:pPr>
        <w:spacing w:line="360" w:lineRule="exact"/>
        <w:ind w:firstLine="240" w:firstLineChars="1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⑦“生命的价值就像这块石头一样，在不同的环境下就会有不同的意义。一块不起眼的石头，由于你的珍惜、惜售而提升了它的价值，被说成稀世珍宝。你不就像这块石头一样?只要自己看重自己，自我珍惜，生命就有意义，有价值。”</w:t>
      </w:r>
    </w:p>
    <w:p>
      <w:pPr>
        <w:widowControl/>
        <w:spacing w:line="43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1.在短文中找出下列词语的近义词。                              （3分）</w:t>
      </w:r>
    </w:p>
    <w:p>
      <w:pPr>
        <w:widowControl/>
        <w:spacing w:line="430" w:lineRule="exact"/>
        <w:ind w:firstLine="240" w:firstLineChars="1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到底——             展现——            无价之宝——                            </w:t>
      </w:r>
    </w:p>
    <w:p>
      <w:pPr>
        <w:spacing w:line="43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2.小男孩因为什么而悲观？读①自然段，用“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4"/>
        </w:rPr>
        <w:t>”画出相关句子。（1分）</w:t>
      </w:r>
      <w:r>
        <w:rPr>
          <w:rFonts w:asciiTheme="majorEastAsia" w:hAnsiTheme="majorEastAsia" w:eastAsiaTheme="majorEastAsia" w:cstheme="majorEastAsia"/>
          <w:color w:val="FFFFFF"/>
          <w:sz w:val="4"/>
        </w:rPr>
        <w:t>[来源:学,科,网]</w:t>
      </w:r>
    </w:p>
    <w:p>
      <w:pPr>
        <w:spacing w:line="430" w:lineRule="exact"/>
        <w:ind w:left="240" w:hanging="240" w:hangingChars="100"/>
        <w:rPr>
          <w:color w:val="000000" w:themeColor="text1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</w:t>
      </w:r>
      <w:r>
        <w:rPr>
          <w:rFonts w:hint="eastAsia" w:ascii="宋体" w:hAnsi="宋体"/>
          <w:sz w:val="24"/>
        </w:rPr>
        <w:t>院长让男孩去卖石头，先送到市场去卖，然后</w:t>
      </w:r>
      <w:r>
        <w:rPr>
          <w:rFonts w:hint="eastAsia"/>
          <w:color w:val="000000" w:themeColor="text1"/>
          <w:sz w:val="24"/>
        </w:rPr>
        <w:t xml:space="preserve">被送到（          ）市场，最后被送到（           ）市场去展示。 随着地点的变化，石头的价格越来越高，被传扬成（               ）。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</w:rPr>
        <w:t xml:space="preserve">                    （3分）</w:t>
      </w:r>
    </w:p>
    <w:p>
      <w:pPr>
        <w:spacing w:line="43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4.第</w:t>
      </w:r>
      <w:r>
        <w:rPr>
          <w:rFonts w:hint="eastAsia" w:ascii="楷体" w:hAnsi="楷体" w:eastAsia="楷体" w:cs="楷体"/>
          <w:sz w:val="24"/>
        </w:rPr>
        <w:t>⑤</w:t>
      </w:r>
      <w:r>
        <w:rPr>
          <w:rFonts w:hint="eastAsia" w:asciiTheme="majorEastAsia" w:hAnsiTheme="majorEastAsia" w:eastAsiaTheme="majorEastAsia" w:cstheme="majorEastAsia"/>
          <w:sz w:val="24"/>
        </w:rPr>
        <w:t>自然段中加点字“</w:t>
      </w:r>
      <w:r>
        <w:rPr>
          <w:rFonts w:hint="eastAsia" w:asciiTheme="majorEastAsia" w:hAnsiTheme="majorEastAsia" w:eastAsiaTheme="majorEastAsia" w:cstheme="majorEastAsia"/>
          <w:sz w:val="24"/>
          <w:em w:val="dot"/>
        </w:rPr>
        <w:t>竟</w:t>
      </w:r>
      <w:r>
        <w:rPr>
          <w:rFonts w:hint="eastAsia" w:asciiTheme="majorEastAsia" w:hAnsiTheme="majorEastAsia" w:eastAsiaTheme="majorEastAsia" w:cstheme="majorEastAsia"/>
          <w:sz w:val="24"/>
        </w:rPr>
        <w:t>”能否去掉?为什么?                    （2分）</w:t>
      </w:r>
    </w:p>
    <w:p>
      <w:pPr>
        <w:pStyle w:val="5"/>
        <w:widowControl/>
        <w:shd w:val="clear" w:color="auto" w:fill="FFFFFF"/>
        <w:spacing w:line="430" w:lineRule="exact"/>
        <w:jc w:val="both"/>
        <w:rPr>
          <w:rFonts w:hint="default" w:asciiTheme="majorEastAsia" w:hAnsiTheme="majorEastAsia" w:eastAsiaTheme="majorEastAsia" w:cstheme="majorEastAsia"/>
          <w:u w:val="single"/>
        </w:rPr>
      </w:pPr>
      <w:r>
        <w:rPr>
          <w:rFonts w:asciiTheme="majorEastAsia" w:hAnsiTheme="majorEastAsia" w:eastAsiaTheme="majorEastAsia" w:cstheme="majorEastAsia"/>
        </w:rPr>
        <w:t xml:space="preserve">  </w:t>
      </w:r>
      <w:r>
        <w:rPr>
          <w:rFonts w:asciiTheme="majorEastAsia" w:hAnsiTheme="majorEastAsia" w:eastAsiaTheme="majorEastAsia" w:cstheme="majorEastAsia"/>
          <w:u w:val="single"/>
        </w:rPr>
        <w:t xml:space="preserve">                                                                    </w:t>
      </w:r>
    </w:p>
    <w:p>
      <w:pPr>
        <w:pStyle w:val="5"/>
        <w:widowControl/>
        <w:shd w:val="clear" w:color="auto" w:fill="FFFFFF"/>
        <w:spacing w:line="430" w:lineRule="exact"/>
        <w:jc w:val="both"/>
        <w:rPr>
          <w:rFonts w:hint="default" w:asciiTheme="majorEastAsia" w:hAnsiTheme="majorEastAsia" w:eastAsiaTheme="majorEastAsia" w:cstheme="majorEastAsia"/>
          <w:u w:val="single"/>
        </w:rPr>
      </w:pPr>
      <w:r>
        <w:rPr>
          <w:rFonts w:asciiTheme="majorEastAsia" w:hAnsiTheme="majorEastAsia" w:eastAsiaTheme="majorEastAsia" w:cstheme="majorEastAsia"/>
        </w:rPr>
        <w:t xml:space="preserve">  </w:t>
      </w:r>
      <w:r>
        <w:rPr>
          <w:rFonts w:asciiTheme="majorEastAsia" w:hAnsiTheme="majorEastAsia" w:eastAsiaTheme="majorEastAsia" w:cstheme="majorEastAsia"/>
          <w:u w:val="single"/>
        </w:rPr>
        <w:t xml:space="preserve">                                                                       </w:t>
      </w:r>
    </w:p>
    <w:p>
      <w:pPr>
        <w:spacing w:line="43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5.怎样读最后一个自然段中院长的话?请在选项后面画“√” 。       （1分）</w:t>
      </w:r>
    </w:p>
    <w:p>
      <w:pPr>
        <w:spacing w:line="430" w:lineRule="exact"/>
        <w:ind w:firstLine="240" w:firstLineChars="1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A.语速较快，真诚地，喜出望外地。     (         )</w:t>
      </w:r>
    </w:p>
    <w:p>
      <w:pPr>
        <w:spacing w:line="430" w:lineRule="exact"/>
        <w:ind w:firstLine="240" w:firstLineChars="100"/>
        <w:rPr>
          <w:rFonts w:ascii="宋体" w:hAnsi="宋体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B.语速较慢，深沉地，语重心长地。     (         )</w:t>
      </w:r>
    </w:p>
    <w:p>
      <w:pPr>
        <w:pStyle w:val="5"/>
        <w:widowControl/>
        <w:shd w:val="clear" w:color="auto" w:fill="FFFFFF"/>
        <w:spacing w:line="430" w:lineRule="exact"/>
        <w:jc w:val="both"/>
        <w:rPr>
          <w:rFonts w:hint="default" w:asciiTheme="majorEastAsia" w:hAnsiTheme="majorEastAsia" w:eastAsiaTheme="majorEastAsia" w:cstheme="majorEastAsia"/>
        </w:rPr>
      </w:pPr>
      <w:r>
        <w:rPr>
          <w:rFonts w:asciiTheme="majorEastAsia" w:hAnsiTheme="majorEastAsia" w:eastAsiaTheme="majorEastAsia" w:cstheme="majorEastAsia"/>
        </w:rPr>
        <w:t>6.读完短文，你从这个故事中得到什么启示?                       （2分）</w:t>
      </w:r>
    </w:p>
    <w:p>
      <w:pPr>
        <w:pStyle w:val="5"/>
        <w:widowControl/>
        <w:shd w:val="clear" w:color="auto" w:fill="FFFFFF"/>
        <w:spacing w:line="430" w:lineRule="exact"/>
        <w:jc w:val="both"/>
        <w:rPr>
          <w:rFonts w:hint="default" w:asciiTheme="majorEastAsia" w:hAnsiTheme="majorEastAsia" w:eastAsiaTheme="majorEastAsia" w:cstheme="majorEastAsia"/>
          <w:u w:val="single"/>
        </w:rPr>
      </w:pPr>
      <w:r>
        <w:rPr>
          <w:rFonts w:asciiTheme="majorEastAsia" w:hAnsiTheme="majorEastAsia" w:eastAsiaTheme="majorEastAsia" w:cstheme="majorEastAsia"/>
        </w:rPr>
        <w:t xml:space="preserve">  </w:t>
      </w:r>
      <w:r>
        <w:rPr>
          <w:rFonts w:asciiTheme="majorEastAsia" w:hAnsiTheme="majorEastAsia" w:eastAsiaTheme="majorEastAsia" w:cstheme="majorEastAsia"/>
          <w:u w:val="single"/>
        </w:rPr>
        <w:t xml:space="preserve">                                                                  </w:t>
      </w:r>
    </w:p>
    <w:p>
      <w:pPr>
        <w:spacing w:line="430" w:lineRule="exact"/>
        <w:rPr>
          <w:rFonts w:ascii="宋体" w:hAnsi="宋体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  <w:u w:val="single"/>
        </w:rPr>
        <w:t xml:space="preserve">                                                                   </w:t>
      </w:r>
    </w:p>
    <w:tbl>
      <w:tblPr>
        <w:tblStyle w:val="7"/>
        <w:tblpPr w:leftFromText="180" w:rightFromText="180" w:vertAnchor="text" w:horzAnchor="page" w:tblpX="2409" w:tblpY="-47"/>
        <w:tblOverlap w:val="never"/>
        <w:tblW w:w="1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</w:tbl>
    <w:p>
      <w:pPr>
        <w:widowControl/>
        <w:spacing w:line="44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四、习作展示（25分）</w:t>
      </w:r>
    </w:p>
    <w:p>
      <w:pPr>
        <w:spacing w:line="280" w:lineRule="exact"/>
        <w:ind w:firstLine="480" w:firstLineChars="200"/>
        <w:rPr>
          <w:rFonts w:cs="宋体"/>
          <w:kern w:val="0"/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内容：我们一天天长大，一张张照片记录了我们的成长，每张照片的背后可能</w:t>
      </w:r>
    </w:p>
    <w:p>
      <w:pPr>
        <w:spacing w:line="44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都有一个小故事：或许是一次难忘的经历，或许是一次感动的哭泣，或</w:t>
      </w:r>
    </w:p>
    <w:p>
      <w:pPr>
        <w:spacing w:line="440" w:lineRule="exact"/>
        <w:ind w:firstLine="720" w:firstLineChars="300"/>
        <w:rPr>
          <w:sz w:val="24"/>
        </w:rPr>
      </w:pPr>
      <w:r>
        <w:rPr>
          <w:rFonts w:hint="eastAsia"/>
          <w:sz w:val="24"/>
        </w:rPr>
        <w:t>许是家人相聚的欢喜……请你</w:t>
      </w:r>
      <w:r>
        <w:rPr>
          <w:rFonts w:hint="eastAsia" w:cs="宋体"/>
          <w:kern w:val="0"/>
          <w:sz w:val="24"/>
        </w:rPr>
        <w:t>搜寻相册里最喜欢的照片，</w:t>
      </w:r>
      <w:r>
        <w:rPr>
          <w:rFonts w:hint="eastAsia"/>
          <w:sz w:val="24"/>
        </w:rPr>
        <w:t>把照片中的故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事写下来，</w:t>
      </w:r>
      <w:r>
        <w:rPr>
          <w:rFonts w:hint="eastAsia" w:cs="宋体"/>
          <w:kern w:val="0"/>
          <w:sz w:val="24"/>
        </w:rPr>
        <w:t>再现当时美好的瞬间。</w:t>
      </w:r>
    </w:p>
    <w:p>
      <w:pPr>
        <w:spacing w:line="440" w:lineRule="exact"/>
        <w:rPr>
          <w:rFonts w:ascii="宋体" w:hAnsi="宋体"/>
          <w:bCs/>
          <w:sz w:val="24"/>
          <w:szCs w:val="21"/>
        </w:rPr>
      </w:pPr>
      <w:r>
        <w:rPr>
          <w:rFonts w:hint="eastAsia" w:ascii="宋体" w:hAnsi="宋体"/>
          <w:bCs/>
          <w:sz w:val="24"/>
          <w:szCs w:val="21"/>
        </w:rPr>
        <w:t>要求：</w:t>
      </w:r>
      <w:r>
        <w:rPr>
          <w:rFonts w:hint="eastAsia" w:ascii="宋体" w:hAnsi="宋体" w:cs="宋体"/>
          <w:bCs/>
          <w:sz w:val="24"/>
          <w:szCs w:val="21"/>
        </w:rPr>
        <w:t>1.题目自拟。</w:t>
      </w:r>
    </w:p>
    <w:p>
      <w:pPr>
        <w:spacing w:line="440" w:lineRule="exact"/>
        <w:ind w:firstLine="720" w:firstLineChars="300"/>
        <w:rPr>
          <w:rFonts w:cs="宋体"/>
          <w:kern w:val="0"/>
          <w:sz w:val="24"/>
        </w:rPr>
      </w:pPr>
      <w:r>
        <w:rPr>
          <w:rFonts w:hint="eastAsia" w:ascii="宋体" w:hAnsi="宋体"/>
          <w:bCs/>
          <w:sz w:val="24"/>
          <w:szCs w:val="21"/>
        </w:rPr>
        <w:t>2.把事情经过写具体、写清楚，表达自己的真情实感。</w:t>
      </w:r>
    </w:p>
    <w:p>
      <w:pPr>
        <w:spacing w:line="440" w:lineRule="exact"/>
        <w:rPr>
          <w:rFonts w:cs="宋体"/>
          <w:b/>
          <w:bCs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3.语句通顺，字迹工整，不少于400字。</w:t>
      </w: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/>
          <w:b/>
          <w:bCs/>
          <w:sz w:val="24"/>
        </w:rPr>
        <w:pict>
          <v:group id="_x0000_s1787" o:spid="_x0000_s1787" o:spt="203" alt="学科网(www.zxxk.com)--教育资源门户，提供试卷、教案、课件、论文、素材及各类教学资源下载，还有大量而丰富的教学相关资讯！" style="position:absolute;left:0pt;margin-left:-0.25pt;margin-top:1.3pt;height:31.2pt;width:423pt;z-index:251658240;mso-width-relative:page;mso-height-relative:page;" coordsize="8460,624203" o:gfxdata="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QK+9HtYAAAAGAQAADwAAAAAAAAABACAAAAAiAAAAZHJzL2Rvd25yZXYueG1s&#10;UEsBAhQAFAAAAAgAh07iQB3DHFptBAAAHDoAAA4AAAAAAAAAAQAgAAAAJQEAAGRycy9lMm9Eb2Mu&#10;eG1sUEsFBgAAAAAGAAYAWQEAAAQIAAAAAA==&#10;">
            <o:lock v:ext="edit"/>
            <v:rect id="Rectangle 1307" o:spid="_x0000_s1026" o:spt="1" style="position:absolute;left:0;top:0;height:159;width:8460;" coordsize="21600,21600" o:gfxdata="UEsDBAoAAAAAAIdO4kAAAAAAAAAAAAAAAAAEAAAAZHJzL1BLAwQUAAAACACHTuJAqwaHF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hK1gr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aHFL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788" o:spt="203" style="position:absolute;left:0;top:156;height:468;width:8460;" coordsize="8460,468203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808" o:spt="1" style="position:absolute;left:0;top:0;height:468;width:424;" coordsize="21600,21600" o:gfxdata="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o7r7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0" o:spid="_x0000_s1807" o:spt="1" style="position:absolute;left:424;top:0;height:468;width:423;" coordsize="21600,21600" o:gfxdata="UEsDBAoAAAAAAIdO4kAAAAAAAAAAAAAAAAAEAAAAZHJzL1BLAwQUAAAACACHTuJAu3EkjL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qA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JIy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1" o:spid="_x0000_s1806" o:spt="1" style="position:absolute;left:847;top:0;height:468;width:424;" coordsize="21600,21600" o:gfxdata="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PYEX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2" o:spid="_x0000_s1805" o:spt="1" style="position:absolute;left:1271;top:0;height:468;width:423;" coordsize="21600,21600" o:gfxdata="UEsDBAoAAAAAAIdO4kAAAAAAAAAAAAAAAAAEAAAAZHJzL1BLAwQUAAAACACHTuJApaIVZb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VVxbT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VZ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3" o:spid="_x0000_s1804" o:spt="1" style="position:absolute;left:1694;top:0;height:468;width:424;" coordsize="21600,21600" o:gfxdata="UEsDBAoAAAAAAIdO4kAAAAAAAAAAAAAAAAAEAAAAZHJzL1BLAwQUAAAACACHTuJAyu6w/r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CQq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6w/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803" o:spt="1" style="position:absolute;left:2118;top:0;height:468;width:423;" coordsize="21600,21600" o:gfxdata="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2Pv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5" o:spid="_x0000_s1802" o:spt="1" style="position:absolute;left:2541;top:0;height:468;width:424;" coordsize="21600,21600" o:gfxdata="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EqJ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801" o:spt="1" style="position:absolute;left:2965;top:0;height:468;width:423;" coordsize="21600,21600" o:gfxdata="UEsDBAoAAAAAAIdO4kAAAAAAAAAAAAAAAAAEAAAAZHJzL1BLAwQUAAAACACHTuJAQZO0Ur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CYp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k7R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800" o:spt="1" style="position:absolute;left:3388;top:0;height:468;width:424;" coordsize="21600,21600" o:gfxdata="UEsDBAoAAAAAAIdO4kAAAAAAAAAAAAAAAAAEAAAAZHJzL1BLAwQUAAAACACHTuJALt8Ry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pMkI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3xHJ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799" o:spt="1" style="position:absolute;left:3812;top:0;height:468;width:424;" coordsize="21600,21600" o:gfxdata="UEsDBAoAAAAAAIdO4kAAAAAAAAAAAAAAAAAEAAAAZHJzL1BLAwQUAAAACACHTuJAoTaJvb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kCYf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aJv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798" o:spt="1" style="position:absolute;left:4236;top:0;height:468;width:423;" coordsize="21600,21600" o:gfxdata="UEsDBAoAAAAAAIdO4kAAAAAAAAAAAAAAAAAEAAAAZHJzL1BLAwQUAAAACACHTuJAznosJr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CYf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osJ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797" o:spt="1" style="position:absolute;left:4659;top:0;height:468;width:424;" coordsize="21600,21600" o:gfxdata="UEsDBAoAAAAAAIdO4kAAAAAAAAAAAAAAAAAEAAAAZHJzL1BLAwQUAAAACACHTuJAPqiyUb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aTK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qLJR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796" o:spt="1" style="position:absolute;left:5083;top:0;height:468;width:423;" coordsize="21600,21600" o:gfxdata="UEsDBAoAAAAAAIdO4kAAAAAAAAAAAAAAAAAEAAAAZHJzL1BLAwQUAAAACACHTuJAUeQXy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IU3G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eQXy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795" o:spt="1" style="position:absolute;left:5506;top:0;height:468;width:424;" coordsize="21600,21600" o:gfxdata="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uDu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3" o:spid="_x0000_s1794" o:spt="1" style="position:absolute;left:5930;top:0;height:468;width:424;" coordsize="21600,21600" o:gfxdata="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yYj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4" o:spid="_x0000_s1793" o:spt="1" style="position:absolute;left:6354;top:0;height:468;width:424;" coordsize="21600,21600" o:gfxdata="UEsDBAoAAAAAAIdO4kAAAAAAAAAAAAAAAAAEAAAAZHJzL1BLAwQUAAAACACHTuJAEGFFA7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/H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GFFA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5" o:spid="_x0000_s1792" o:spt="1" style="position:absolute;left:6778;top:0;height:468;width:423;" coordsize="21600,21600" o:gfxdata="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LeCY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791" o:spt="1" style="position:absolute;left:7201;top:0;height:468;width:423;" coordsize="21600,21600" o:gfxdata="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/37v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790" o:spt="1" style="position:absolute;left:7624;top:0;height:468;width:424;" coordsize="21600,21600" o:gfxdata="UEsDBAoAAAAAAIdO4kAAAAAAAAAAAAAAAAAEAAAAZHJzL1BLAwQUAAAACACHTuJA4LPbdL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pJkBX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Pbd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789" o:spt="1" style="position:absolute;left:8037;top:0;height:468;width:423;" coordsize="21600,21600" o:gfxdata="UEsDBAoAAAAAAIdO4kAAAAAAAAAAAAAAAAAEAAAAZHJzL1BLAwQUAAAACACHTuJAb1pDAL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5q+wf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pDA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sz w:val="24"/>
        </w:rPr>
        <w:pict>
          <v:group id="_x0000_s1764" o:spid="_x0000_s1764" o:spt="203" alt="学科网(www.zxxk.com)--教育资源门户，提供试卷、教案、课件、论文、素材及各类教学资源下载，还有大量而丰富的教学相关资讯！" style="position:absolute;left:0pt;margin-left:-0.1pt;margin-top:4.25pt;height:31.2pt;width:423pt;z-index:251651072;mso-width-relative:page;mso-height-relative:page;" coordsize="8460,624203" o:gfxdata="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M3/PNXXAAAABgEAAA8AAAAAAAAAAQAgAAAAIgAAAGRycy9kb3ducmV2LnhtbFBLAQIU&#10;ABQAAAAIAIdO4kCli4JCZwQAAAQ6AAAOAAAAAAAAAAEAIAAAACYBAABkcnMvZTJvRG9jLnhtbFBL&#10;BQYAAAAABgAGAFkBAAD/BwAAAAA=&#10;">
            <o:lock v:ext="edit"/>
            <v:rect id="Rectangle 1307" o:spid="_x0000_s1786" o:spt="1" style="position:absolute;left:0;top:0;height:159;width:8460;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</v:rect>
            <v:group id="Group 1308" o:spid="_x0000_s1765" o:spt="203" style="position:absolute;left:0;top:156;height:468;width:8460;" coordsize="8460,468203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<o:lock v:ext="edit"/>
              <v:rect id="Rectangle 1309" o:spid="_x0000_s1785" o:spt="1" style="position:absolute;left:0;top:0;height:468;width:424;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0" o:spid="_x0000_s1784" o:spt="1" style="position:absolute;left:424;top:0;height:468;width:423;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783" o:spt="1" style="position:absolute;left:847;top:0;height:468;width:424;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2" o:spid="_x0000_s1782" o:spt="1" style="position:absolute;left:1271;top:0;height:468;width:423;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781" o:spt="1" style="position:absolute;left:1694;top:0;height:468;width:424;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4" o:spid="_x0000_s1780" o:spt="1" style="position:absolute;left:2118;top:0;height:468;width:423;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5" o:spid="_x0000_s1779" o:spt="1" style="position:absolute;left:2541;top:0;height:468;width:424;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6" o:spid="_x0000_s1778" o:spt="1" style="position:absolute;left:2965;top:0;height:468;width:423;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7" o:spid="_x0000_s1777" o:spt="1" style="position:absolute;left:3388;top:0;height:468;width:424;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8" o:spid="_x0000_s1776" o:spt="1" style="position:absolute;left:3812;top:0;height:468;width:424;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9" o:spid="_x0000_s1775" o:spt="1" style="position:absolute;left:4236;top:0;height:468;width:423;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0" o:spid="_x0000_s1774" o:spt="1" style="position:absolute;left:4659;top:0;height:468;width:424;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1" o:spid="_x0000_s1773" o:spt="1" style="position:absolute;left:5083;top:0;height:468;width:423;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2" o:spid="_x0000_s1772" o:spt="1" style="position:absolute;left:5506;top:0;height:468;width:424;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3" o:spid="_x0000_s1771" o:spt="1" style="position:absolute;left:5930;top:0;height:468;width:424;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4" o:spid="_x0000_s1770" o:spt="1" style="position:absolute;left:6354;top:0;height:468;width:424;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769" o:spt="1" style="position:absolute;left:6778;top:0;height:468;width:423;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6" o:spid="_x0000_s1768" o:spt="1" style="position:absolute;left:7201;top:0;height:468;width:423;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7" o:spid="_x0000_s1767" o:spt="1" style="position:absolute;left:7624;top:0;height:468;width:424;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766" o:spt="1" style="position:absolute;left:8037;top:0;height:468;width:423;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color w:val="FFFFFF"/>
          <w:sz w:val="4"/>
        </w:rPr>
        <w:t>[来源:Zxxk.Com]</w:t>
      </w: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741" o:spid="_x0000_s1741" o:spt="203" alt="学科网(www.zxxk.com)--教育资源门户，提供试卷、教案、课件、论文、素材及各类教学资源下载，还有大量而丰富的教学相关资讯！" style="position:absolute;left:0pt;margin-left:-0.1pt;margin-top:7.35pt;height:31.2pt;width:423pt;z-index:251649024;mso-width-relative:page;mso-height-relative:page;" coordsize="8460,624203" o:gfxdata="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/m0jHdgAAAAHAQAADwAAAAAAAAABACAAAAAiAAAAZHJzL2Rvd25y&#10;ZXYueG1sUEsBAhQAFAAAAAgAh07iQBu3c4xxBAAAHDoAAA4AAAAAAAAAAQAgAAAAJwEAAGRycy9l&#10;Mm9Eb2MueG1sUEsFBgAAAAAGAAYAWQEAAAoIAAAAAA==&#10;">
            <o:lock v:ext="edit"/>
            <v:rect id="Rectangle 1307" o:spid="_x0000_s1763" o:spt="1" style="position:absolute;left:0;top:0;height:159;width:8460;" coordsize="21600,21600" o:gfxdata="UEsDBAoAAAAAAIdO4kAAAAAAAAAAAAAAAAAEAAAAZHJzL1BLAwQUAAAACACHTuJAMaa0ob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RG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a0obsAAADc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</v:rect>
            <v:group id="Group 1308" o:spid="_x0000_s1742" o:spt="203" style="position:absolute;left:0;top:156;height:468;width:8460;" coordsize="8460,468203" o:gfxdata="UEsDBAoAAAAAAIdO4kAAAAAAAAAAAAAAAAAEAAAAZHJzL1BLAwQUAAAACACHTuJAU4H09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u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gfT0vAAAANwAAAAPAAAAAAAAAAEAIAAAACIAAABkcnMvZG93bnJldi54bWxQ&#10;SwECFAAUAAAACACHTuJAMy8FnjsAAAA5AAAAFQAAAAAAAAABACAAAAALAQAAZHJzL2dyb3Vwc2hh&#10;cGV4bWwueG1sUEsFBgAAAAAGAAYAYAEAAMgDAAAAAA==&#10;">
              <o:lock v:ext="edit"/>
              <v:rect id="Rectangle 1309" o:spid="_x0000_s1762" o:spt="1" style="position:absolute;left:0;top:0;height:468;width:424;" coordsize="21600,21600" o:gfxdata="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iPT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0" o:spid="_x0000_s1761" o:spt="1" style="position:absolute;left:424;top:0;height:468;width:423;" coordsize="21600,21600" o:gfxdata="UEsDBAoAAAAAAIdO4kAAAAAAAAAAAAAAAAAEAAAAZHJzL1BLAwQUAAAACACHTuJAwXQq1r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D/6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Qq1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1" o:spid="_x0000_s1760" o:spt="1" style="position:absolute;left:847;top:0;height:468;width:424;" coordsize="21600,21600" o:gfxdata="UEsDBAoAAAAAAIdO4kAAAAAAAAAAAAAAAAAEAAAAZHJzL1BLAwQUAAAACACHTuJAsOu+pL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676k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2" o:spid="_x0000_s1759" o:spt="1" style="position:absolute;left:1271;top:0;height:468;width:423;" coordsize="21600,21600" o:gfxdata="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6cbP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3" o:spid="_x0000_s1758" o:spt="1" style="position:absolute;left:1694;top:0;height:468;width:424;" coordsize="21600,21600" o:gfxdata="UEsDBAoAAAAAAIdO4kAAAAAAAAAAAAAAAAAEAAAAZHJzL1BLAwQUAAAACACHTuJAFpvB37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vB3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757" o:spt="1" style="position:absolute;left:2118;top:0;height:468;width:423;" coordsize="21600,21600" o:gfxdata="UEsDBAoAAAAAAIdO4kAAAAAAAAAAAAAAAAAEAAAAZHJzL1BLAwQUAAAACACHTuJAeddkRL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6f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dkR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5" o:spid="_x0000_s1756" o:spt="1" style="position:absolute;left:2541;top:0;height:468;width:424;" coordsize="21600,21600" o:gfxdata="UEsDBAoAAAAAAIdO4kAAAAAAAAAAAAAAAAAEAAAAZHJzL1BLAwQUAAAACACHTuJAiQX6M7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F+jO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755" o:spt="1" style="position:absolute;left:2965;top:0;height:468;width:423;" coordsize="21600,21600" o:gfxdata="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lfq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7" o:spid="_x0000_s1754" o:spt="1" style="position:absolute;left:3388;top:0;height:468;width:424;" coordsize="21600,21600" o:gfxdata="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gx9y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8" o:spid="_x0000_s1753" o:spt="1" style="position:absolute;left:3812;top:0;height:468;width:424;" coordsize="21600,21600" o:gfxdata="UEsDBAoAAAAAAIdO4kAAAAAAAAAAAAAAAAAEAAAAZHJzL1BLAwQUAAAACACHTuJABuxiR7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sz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sYke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9" o:spid="_x0000_s1752" o:spt="1" style="position:absolute;left:4236;top:0;height:468;width:423;" coordsize="21600,21600" o:gfxdata="UEsDBAoAAAAAAIdO4kAAAAAAAAAAAAAAAAAEAAAAZHJzL1BLAwQUAAAACACHTuJA9j78M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p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+/DC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0" o:spid="_x0000_s1751" o:spt="1" style="position:absolute;left:4659;top:0;height:468;width:424;" coordsize="21600,21600" o:gfxdata="UEsDBAoAAAAAAIdO4kAAAAAAAAAAAAAAAAAEAAAAZHJzL1BLAwQUAAAACACHTuJAmXJZq7wAAADc&#10;AAAADwAAAGRycy9kb3ducmV2LnhtbEVPPW/CMBDdK/EfrEPqVuxQRE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yWau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1" o:spid="_x0000_s1750" o:spt="1" style="position:absolute;left:5083;top:0;height:468;width:423;" coordsize="21600,21600" o:gfxdata="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O3N2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749" o:spt="1" style="position:absolute;left:5506;top:0;height:468;width:424;" coordsize="21600,21600" o:gfxdata="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FoQ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3" o:spid="_x0000_s1748" o:spt="1" style="position:absolute;left:5930;top:0;height:468;width:424;" coordsize="21600,21600" o:gfxdata="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JXA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747" o:spt="1" style="position:absolute;left:6354;top:0;height:468;width:424;" coordsize="21600,21600" o:gfxdata="UEsDBAoAAAAAAIdO4kAAAAAAAAAAAAAAAAAEAAAAZHJzL1BLAwQUAAAACACHTuJA/A7ymb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6f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7ym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5" o:spid="_x0000_s1746" o:spt="1" style="position:absolute;left:6778;top:0;height:468;width:423;" coordsize="21600,21600" o:gfxdata="UEsDBAoAAAAAAIdO4kAAAAAAAAAAAAAAAAAEAAAAZHJzL1BLAwQUAAAACACHTuJADNxs7r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z/l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cbO6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6" o:spid="_x0000_s1745" o:spt="1" style="position:absolute;left:7201;top:0;height:468;width:423;" coordsize="21600,21600" o:gfxdata="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5DJd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7" o:spid="_x0000_s1744" o:spt="1" style="position:absolute;left:7624;top:0;height:468;width:424;" coordsize="21600,21600" o:gfxdata="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5UQG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8" o:spid="_x0000_s1743" o:spt="1" style="position:absolute;left:8037;top:0;height:468;width:423;" coordsize="21600,21600" o:gfxdata="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19Jq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718" o:spid="_x0000_s1718" o:spt="203" alt="学科网(www.zxxk.com)--教育资源门户，提供试卷、教案、课件、论文、素材及各类教学资源下载，还有大量而丰富的教学相关资讯！" style="position:absolute;left:0pt;margin-left:0pt;margin-top:10.3pt;height:31.2pt;width:423pt;z-index:251657216;mso-width-relative:page;mso-height-relative:page;" coordsize="8460,624203" o:gfxdata="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Of3KhdYAAAAGAQAADwAAAAAAAAABACAAAAAiAAAAZHJzL2Rvd25yZXYu&#10;eG1sUEsBAhQAFAAAAAgAh07iQM8rvMJwBAAAHDoAAA4AAAAAAAAAAQAgAAAAJQEAAGRycy9lMm9E&#10;b2MueG1sUEsFBgAAAAAGAAYAWQEAAAcIAAAAAA==&#10;">
            <o:lock v:ext="edit"/>
            <v:rect id="Rectangle 1307" o:spid="_x0000_s1740" o:spt="1" style="position:absolute;left:0;top:0;height:159;width:8460;" coordsize="21600,21600" o:gfxdata="UEsDBAoAAAAAAIdO4kAAAAAAAAAAAAAAAAAEAAAAZHJzL1BLAwQUAAAACACHTuJA0yGPUb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Ez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yGPUb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719" o:spt="203" style="position:absolute;left:0;top:156;height:468;width:8460;" coordsize="8460,468203" o:gfxdata="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Gj8uu+AAAA3AAAAA8AAAAAAAAAAQAgAAAAIgAAAGRycy9kb3ducmV2Lnht&#10;bFBLAQIUABQAAAAIAIdO4kAzLwWeOwAAADkAAAAVAAAAAAAAAAEAIAAAAA0BAABkcnMvZ3JvdXBz&#10;aGFwZXhtbC54bWxQSwUGAAAAAAYABgBgAQAAygMAAAAA&#10;">
              <o:lock v:ext="edit"/>
              <v:rect id="Rectangle 1309" o:spid="_x0000_s1739" o:spt="1" style="position:absolute;left:0;top:0;height:468;width:424;" coordsize="21600,21600" o:gfxdata="UEsDBAoAAAAAAIdO4kAAAAAAAAAAAAAAAAAEAAAAZHJzL1BLAwQUAAAACACHTuJAM4Syvr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o+EY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LK+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0" o:spid="_x0000_s1738" o:spt="1" style="position:absolute;left:424;top:0;height:468;width:423;" coordsize="21600,21600" o:gfxdata="UEsDBAoAAAAAAIdO4kAAAAAAAAAAAAAAAAAEAAAAZHJzL1BLAwQUAAAACACHTuJAw1Ysy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Ju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VizJ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737" o:spt="1" style="position:absolute;left:847;top:0;height:468;width:424;" coordsize="21600,21600" o:gfxdata="UEsDBAoAAAAAAIdO4kAAAAAAAAAAAAAAAAAEAAAAZHJzL1BLAwQUAAAACACHTuJArBqJUr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2g4gc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BqJU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736" o:spt="1" style="position:absolute;left:1271;top:0;height:468;width:423;" coordsize="21600,21600" o:gfxdata="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hR0g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735" o:spt="1" style="position:absolute;left:1694;top:0;height:468;width:424;" coordsize="21600,21600" o:gfxdata="UEsDBAoAAAAAAIdO4kAAAAAAAAAAAAAAAAAEAAAAZHJzL1BLAwQUAAAACACHTuJAssm4u7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bVMoH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JuLu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4" o:spid="_x0000_s1734" o:spt="1" style="position:absolute;left:2118;top:0;height:468;width:423;" coordsize="21600,21600" o:gfxdata="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WJb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5" o:spid="_x0000_s1733" o:spt="1" style="position:absolute;left:2541;top:0;height:468;width:424;" coordsize="21600,21600" o:gfxdata="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nHw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732" o:spt="1" style="position:absolute;left:2965;top:0;height:468;width:423;" coordsize="21600,21600" o:gfxdata="UEsDBAoAAAAAAIdO4kAAAAAAAAAAAAAAAAAEAAAAZHJzL1BLAwQUAAAACACHTuJA5GtZt7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fN5A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tZt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731" o:spt="1" style="position:absolute;left:3388;top:0;height:468;width:424;" coordsize="21600,21600" o:gfxdata="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J/w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730" o:spt="1" style="position:absolute;left:3812;top:0;height:468;width:424;" coordsize="21600,21600" o:gfxdata="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5kW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729" o:spt="1" style="position:absolute;left:4236;top:0;height:468;width:423;" coordsize="21600,21600" o:gfxdata="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CwcO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0" o:spid="_x0000_s1728" o:spt="1" style="position:absolute;left:4659;top:0;height:468;width:424;" coordsize="21600,21600" o:gfxdata="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QX7S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1" o:spid="_x0000_s1727" o:spt="1" style="position:absolute;left:5083;top:0;height:468;width:423;" coordsize="21600,21600" o:gfxdata="UEsDBAoAAAAAAIdO4kAAAAAAAAAAAAAAAAAEAAAAZHJzL1BLAwQUAAAACACHTuJA9Bz6L78AAADc&#10;AAAADwAAAGRycy9kb3ducmV2LnhtbEWPwW7CMBBE75X6D9ZW6q3YAdR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c+i+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2" o:spid="_x0000_s1726" o:spt="1" style="position:absolute;left:5506;top:0;height:468;width:424;" coordsize="21600,21600" o:gfxdata="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g25d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3" o:spid="_x0000_s1725" o:spt="1" style="position:absolute;left:5930;top:0;height:468;width:424;" coordsize="21600,21600" o:gfxdata="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Py8a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4" o:spid="_x0000_s1724" o:spt="1" style="position:absolute;left:6354;top:0;height:468;width:424;" coordsize="21600,21600" o:gfxdata="UEsDBAoAAAAAAIdO4kAAAAAAAAAAAAAAAAAEAAAAZHJzL1BLAwQUAAAACACHTuJA/iz0hr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HwNY7z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LPSG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5" o:spid="_x0000_s1723" o:spt="1" style="position:absolute;left:6778;top:0;height:468;width:423;" coordsize="21600,21600" o:gfxdata="UEsDBAoAAAAAAIdO4kAAAAAAAAAAAAAAAAAEAAAAZHJzL1BLAwQUAAAACACHTuJAkWBRHb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Q/L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BRH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722" o:spt="1" style="position:absolute;left:7201;top:0;height:468;width:423;" coordsize="21600,21600" o:gfxdata="UEsDBAoAAAAAAIdO4kAAAAAAAAAAAAAAAAAEAAAAZHJzL1BLAwQUAAAACACHTuJAYbLPar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tk8gf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LPa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721" o:spt="1" style="position:absolute;left:7624;top:0;height:468;width:424;" coordsize="21600,21600" o:gfxdata="UEsDBAoAAAAAAIdO4kAAAAAAAAAAAAAAAAAEAAAAZHJzL1BLAwQUAAAACACHTuJADv5q8b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o/EQ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/mrx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720" o:spt="1" style="position:absolute;left:8037;top:0;height:468;width:423;" coordsize="21600,21600" o:gfxdata="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X8oW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695" o:spid="_x0000_s1695" o:spt="203" alt="学科网(www.zxxk.com)--教育资源门户，提供试卷、教案、课件、论文、素材及各类教学资源下载，还有大量而丰富的教学相关资讯！" style="position:absolute;left:0pt;margin-left:-0.1pt;margin-top:13.3pt;height:31.2pt;width:423pt;z-index:251656192;mso-width-relative:page;mso-height-relative:page;" coordsize="8460,624203" o:gfxdata="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GLVJZ3YAAAABwEAAA8AAAAAAAAAAQAgAAAAIgAAAGRycy9kb3ducmV2LnhtbFBL&#10;AQIUABQAAAAIAIdO4kAMcfkEaQQAABw6AAAOAAAAAAAAAAEAIAAAACcBAABkcnMvZTJvRG9jLnht&#10;bFBLBQYAAAAABgAGAFkBAAACCAAAAAA=&#10;">
            <o:lock v:ext="edit"/>
            <v:rect id="Rectangle 1307" o:spid="_x0000_s1717" o:spt="1" style="position:absolute;left:0;top:0;height:159;width:8460;" coordsize="21600,21600" o:gfxdata="UEsDBAoAAAAAAIdO4kAAAAAAAAAAAAAAAAAEAAAAZHJzL1BLAwQUAAAACACHTuJAHKvPd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2Qv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rz3a8AAAA&#10;3A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</v:rect>
            <v:group id="Group 1308" o:spid="_x0000_s1696" o:spt="203" style="position:absolute;left:0;top:156;height:468;width:8460;" coordsize="8460,468203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<o:lock v:ext="edit"/>
              <v:rect id="Rectangle 1309" o:spid="_x0000_s1716" o:spt="1" style="position:absolute;left:0;top:0;height:468;width:424;" coordsize="21600,21600" o:gfxdata="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j+n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0" o:spid="_x0000_s1715" o:spt="1" style="position:absolute;left:424;top:0;height:468;width:423;" coordsize="21600,21600" o:gfxdata="UEsDBAoAAAAAAIdO4kAAAAAAAAAAAAAAAAAEAAAAZHJzL1BLAwQUAAAACACHTuJAXS6dv7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fH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Lp2/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714" o:spt="1" style="position:absolute;left:847;top:0;height:468;width:424;" coordsize="21600,21600" o:gfxdata="UEsDBAoAAAAAAIdO4kAAAAAAAAAAAAAAAAAEAAAAZHJzL1BLAwQUAAAACACHTuJAMmI4JL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D9J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Yjgk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2" o:spid="_x0000_s1713" o:spt="1" style="position:absolute;left:1271;top:0;height:468;width:423;" coordsize="21600,21600" o:gfxdata="UEsDBAoAAAAAAIdO4kAAAAAAAAAAAAAAAAAEAAAAZHJzL1BLAwQUAAAACACHTuJAwrCmU7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p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sKZT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712" o:spt="1" style="position:absolute;left:1694;top:0;height:468;width:424;" coordsize="21600,21600" o:gfxdata="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wDy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4" o:spid="_x0000_s1711" o:spt="1" style="position:absolute;left:2118;top:0;height:468;width:423;" coordsize="21600,21600" o:gfxdata="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Vm7y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5" o:spid="_x0000_s1710" o:spt="1" style="position:absolute;left:2541;top:0;height:468;width:424;" coordsize="21600,21600" o:gfxdata="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ZPie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709" o:spt="1" style="position:absolute;left:2965;top:0;height:468;width:423;" coordsize="21600,21600" o:gfxdata="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i6BQ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7" o:spid="_x0000_s1708" o:spt="1" style="position:absolute;left:3388;top:0;height:468;width:424;" coordsize="21600,21600" o:gfxdata="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HBcu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8" o:spid="_x0000_s1707" o:spt="1" style="position:absolute;left:3812;top:0;height:468;width:424;" coordsize="21600,21600" o:gfxdata="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WJG5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706" o:spt="1" style="position:absolute;left:4236;top:0;height:468;width:423;" coordsize="21600,21600" o:gfxdata="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UNCK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0" o:spid="_x0000_s1705" o:spt="1" style="position:absolute;left:4659;top:0;height:468;width:424;" coordsize="21600,21600" o:gfxdata="UEsDBAoAAAAAAIdO4kAAAAAAAAAAAAAAAAAEAAAAZHJzL1BLAwQUAAAACACHTuJA2PcLYr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wZd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PcLY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704" o:spt="1" style="position:absolute;left:5083;top:0;height:468;width:423;" coordsize="21600,21600" o:gfxdata="UEsDBAoAAAAAAIdO4kAAAAAAAAAAAAAAAAAEAAAAZHJzL1BLAwQUAAAACACHTuJAt7uu+b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e/Jf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7uu+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2" o:spid="_x0000_s1703" o:spt="1" style="position:absolute;left:5506;top:0;height:468;width:424;" coordsize="21600,21600" o:gfxdata="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pMI6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3" o:spid="_x0000_s1702" o:spt="1" style="position:absolute;left:5930;top:0;height:468;width:424;" coordsize="21600,21600" o:gfxdata="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WVF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4" o:spid="_x0000_s1701" o:spt="1" style="position:absolute;left:6354;top:0;height:468;width:424;" coordsize="21600,21600" o:gfxdata="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MDWG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5" o:spid="_x0000_s1700" o:spt="1" style="position:absolute;left:6778;top:0;height:468;width:423;" coordsize="21600,21600" o:gfxdata="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AqPq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6" o:spid="_x0000_s1699" o:spt="1" style="position:absolute;left:7201;top:0;height:468;width:423;" coordsize="21600,21600" o:gfxdata="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SNo2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7" o:spid="_x0000_s1698" o:spt="1" style="position:absolute;left:7624;top:0;height:468;width:424;" coordsize="21600,21600" o:gfxdata="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ekx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8" o:spid="_x0000_s1697" o:spt="1" style="position:absolute;left:8037;top:0;height:468;width:423;" coordsize="21600,21600" o:gfxdata="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EHZ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672" o:spid="_x0000_s1672" o:spt="203" alt="学科网(www.zxxk.com)--教育资源门户，提供试卷、教案、课件、论文、素材及各类教学资源下载，还有大量而丰富的教学相关资讯！" style="position:absolute;left:0pt;margin-left:-0.1pt;margin-top:1.85pt;height:31.2pt;width:423pt;z-index:251644928;mso-width-relative:page;mso-height-relative:page;" coordsize="8460,624203" o:gfxdata="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B2wTOw1wAAAAYBAAAPAAAAAAAAAAEAIAAAACIAAABkcnMvZG93bnJldi54&#10;bWxQSwECFAAUAAAACACHTuJAxnkK6G4EAAAEOgAADgAAAAAAAAABACAAAAAmAQAAZHJzL2Uyb0Rv&#10;Yy54bWxQSwUGAAAAAAYABgBZAQAABggAAAAA&#10;">
            <o:lock v:ext="edit"/>
            <v:rect id="Rectangle 1307" o:spid="_x0000_s1694" o:spt="1" style="position:absolute;left:0;top:0;height:159;width:8460;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</v:rect>
            <v:group id="Group 1308" o:spid="_x0000_s1673" o:spt="203" style="position:absolute;left:0;top:156;height:468;width:8460;" coordsize="8460,468203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<o:lock v:ext="edit"/>
              <v:rect id="Rectangle 1309" o:spid="_x0000_s1693" o:spt="1" style="position:absolute;left:0;top:0;height:468;width:424;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692" o:spt="1" style="position:absolute;left:424;top:0;height:468;width:423;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691" o:spt="1" style="position:absolute;left:847;top:0;height:468;width:424;" coordsize="21600,21600" o:gfxdata="UEsDBAoAAAAAAIdO4kAAAAAAAAAAAAAAAAAEAAAAZHJzL1BLAwQUAAAACACHTuJAdooMY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KDGO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2" o:spid="_x0000_s1690" o:spt="1" style="position:absolute;left:1271;top:0;height:468;width:423;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689" o:spt="1" style="position:absolute;left:1694;top:0;height:468;width:424;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4" o:spid="_x0000_s1688" o:spt="1" style="position:absolute;left:2118;top:0;height:468;width:423;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687" o:spt="1" style="position:absolute;left:2541;top:0;height:468;width:424;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6" o:spid="_x0000_s1686" o:spt="1" style="position:absolute;left:2965;top:0;height:468;width:423;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685" o:spt="1" style="position:absolute;left:3388;top:0;height:468;width:424;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684" o:spt="1" style="position:absolute;left:3812;top:0;height:468;width:424;" coordsize="21600,21600" o:gfxdata="UEsDBAoAAAAAAIdO4kAAAAAAAAAAAAAAAAAEAAAAZHJzL1BLAwQUAAAACACHTuJA4yQ5Jr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eA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kOS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9" o:spid="_x0000_s1683" o:spt="1" style="position:absolute;left:4236;top:0;height:468;width:423;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682" o:spt="1" style="position:absolute;left:4659;top:0;height:468;width:424;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681" o:spt="1" style="position:absolute;left:5083;top:0;height:468;width:423;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2" o:spid="_x0000_s1680" o:spt="1" style="position:absolute;left:5506;top:0;height:468;width:424;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3" o:spid="_x0000_s1679" o:spt="1" style="position:absolute;left:5930;top:0;height:468;width:424;" coordsize="21600,21600" o:gfxdata="UEsDBAoAAAAAAIdO4kAAAAAAAAAAAAAAAAAEAAAAZHJzL1BLAwQUAAAACACHTuJA7YCrV7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gKtX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4" o:spid="_x0000_s1678" o:spt="1" style="position:absolute;left:6354;top:0;height:468;width:424;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677" o:spt="1" style="position:absolute;left:6778;top:0;height:468;width:423;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rect id="Rectangle 1326" o:spid="_x0000_s1676" o:spt="1" style="position:absolute;left:7201;top:0;height:468;width:423;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7" o:spid="_x0000_s1675" o:spt="1" style="position:absolute;left:7624;top:0;height:468;width:424;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8" o:spid="_x0000_s1674" o:spt="1" style="position:absolute;left:8037;top:0;height:468;width:423;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649" o:spid="_x0000_s1649" o:spt="203" alt="学科网(www.zxxk.com)--教育资源门户，提供试卷、教案、课件、论文、素材及各类教学资源下载，还有大量而丰富的教学相关资讯！" style="position:absolute;left:0pt;margin-left:-0.1pt;margin-top:3.85pt;height:31.2pt;width:423pt;z-index:251654144;mso-width-relative:page;mso-height-relative:page;" coordsize="8460,624203" o:gfxdata="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CCiZnF1gAAAAYBAAAPAAAAAAAAAAEAIAAAACIAAABkcnMvZG93bnJldi54bWxQ&#10;SwECFAAUAAAACACHTuJAvCOrCWwEAAAcOgAADgAAAAAAAAABACAAAAAlAQAAZHJzL2Uyb0RvYy54&#10;bWxQSwUGAAAAAAYABgBZAQAAAwgAAAAA&#10;">
            <o:lock v:ext="edit"/>
            <v:rect id="Rectangle 1307" o:spid="_x0000_s1671" o:spt="1" style="position:absolute;left:0;top:0;height:159;width:8460;" coordsize="21600,21600" o:gfxdata="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S1m8AAAA&#10;3A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</v:rect>
            <v:group id="Group 1308" o:spid="_x0000_s1650" o:spt="203" style="position:absolute;left:0;top:156;height:468;width:8460;" coordsize="8460,468203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<o:lock v:ext="edit"/>
              <v:rect id="Rectangle 1309" o:spid="_x0000_s1670" o:spt="1" style="position:absolute;left:0;top:0;height:468;width:424;" coordsize="21600,21600" o:gfxdata="UEsDBAoAAAAAAIdO4kAAAAAAAAAAAAAAAAAEAAAAZHJzL1BLAwQUAAAACACHTuJA9fpwt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J9M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+nC1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0" o:spid="_x0000_s1669" o:spt="1" style="position:absolute;left:424;top:0;height:468;width:423;" coordsize="21600,21600" o:gfxdata="UEsDBAoAAAAAAIdO4kAAAAAAAAAAAAAAAAAEAAAAZHJzL1BLAwQUAAAACACHTuJAehPowb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Pow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1" o:spid="_x0000_s1668" o:spt="1" style="position:absolute;left:847;top:0;height:468;width:424;" coordsize="21600,21600" o:gfxdata="UEsDBAoAAAAAAIdO4kAAAAAAAAAAAAAAAAAEAAAAZHJzL1BLAwQUAAAACACHTuJAFV9NWr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9NW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2" o:spid="_x0000_s1667" o:spt="1" style="position:absolute;left:1271;top:0;height:468;width:423;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666" o:spt="1" style="position:absolute;left:1694;top:0;height:468;width:424;" coordsize="21600,21600" o:gfxdata="UEsDBAoAAAAAAIdO4kAAAAAAAAAAAAAAAAAEAAAAZHJzL1BLAwQUAAAACACHTuJAisF2tr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cnb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F2t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4" o:spid="_x0000_s1665" o:spt="1" style="position:absolute;left:2118;top:0;height:468;width:423;" coordsize="21600,21600" o:gfxdata="UEsDBAoAAAAAAIdO4kAAAAAAAAAAAAAAAAAEAAAAZHJzL1BLAwQUAAAACACHTuJA+17ixL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7ix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664" o:spt="1" style="position:absolute;left:2541;top:0;height:468;width:424;" coordsize="21600,21600" o:gfxdata="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SR1+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663" o:spt="1" style="position:absolute;left:2965;top:0;height:468;width:423;" coordsize="21600,21600" o:gfxdata="UEsDBAoAAAAAAIdO4kAAAAAAAAAAAAAAAAAEAAAAZHJzL1BLAwQUAAAACACHTuJAy0Qkf7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8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0Qkf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662" o:spt="1" style="position:absolute;left:3388;top:0;height:468;width:424;" coordsize="21600,21600" o:gfxdata="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iB5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8" o:spid="_x0000_s1661" o:spt="1" style="position:absolute;left:3812;top:0;height:468;width:424;" coordsize="21600,21600" o:gfxdata="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aH5O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9" o:spid="_x0000_s1660" o:spt="1" style="position:absolute;left:4236;top:0;height:468;width:423;" coordsize="21600,21600" o:gfxdata="UEsDBAoAAAAAAIdO4kAAAAAAAAAAAAAAAAAEAAAAZHJzL1BLAwQUAAAACACHTuJAO5a6CL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J+M4f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lroI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0" o:spid="_x0000_s1659" o:spt="1" style="position:absolute;left:4659;top:0;height:468;width:424;" coordsize="21600,21600" o:gfxdata="UEsDBAoAAAAAAIdO4kAAAAAAAAAAAAAAAAAEAAAAZHJzL1BLAwQUAAAACACHTuJAtH8ifL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/Iny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1" o:spid="_x0000_s1658" o:spt="1" style="position:absolute;left:5083;top:0;height:468;width:423;" coordsize="21600,21600" o:gfxdata="UEsDBAoAAAAAAIdO4kAAAAAAAAAAAAAAAAAEAAAAZHJzL1BLAwQUAAAACACHTuJA2zOH57wAAADc&#10;AAAADwAAAGRycy9kb3ducmV2LnhtbEVPPW/CMBDdK/EfrEPqVuykKi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zh+e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2" o:spid="_x0000_s1657" o:spt="1" style="position:absolute;left:5506;top:0;height:468;width:424;" coordsize="21600,21600" o:gfxdata="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4RmQ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3" o:spid="_x0000_s1656" o:spt="1" style="position:absolute;left:5930;top:0;height:468;width:424;" coordsize="21600,21600" o:gfxdata="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tvAu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4" o:spid="_x0000_s1655" o:spt="1" style="position:absolute;left:6354;top:0;height:468;width:424;" coordsize="21600,21600" o:gfxdata="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Ioe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654" o:spt="1" style="position:absolute;left:6778;top:0;height:468;width:423;" coordsize="21600,21600" o:gfxdata="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+jeK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6" o:spid="_x0000_s1653" o:spt="1" style="position:absolute;left:7201;top:0;height:468;width:423;" coordsize="21600,21600" o:gfxdata="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bKi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652" o:spt="1" style="position:absolute;left:7624;top:0;height:468;width:424;" coordsize="21600,21600" o:gfxdata="UEsDBAoAAAAAAIdO4kAAAAAAAAAAAAAAAAAEAAAAZHJzL1BLAwQUAAAACACHTuJAIdEXO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D9J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0Rc5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8" o:spid="_x0000_s1651" o:spt="1" style="position:absolute;left:8037;top:0;height:468;width:423;" coordsize="21600,21600" o:gfxdata="UEsDBAoAAAAAAIdO4kAAAAAAAAAAAAAAAAAEAAAAZHJzL1BLAwQUAAAACACHTuJA0QOJTr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D9O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A4lO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626" o:spid="_x0000_s1626" o:spt="203" alt="学科网(www.zxxk.com)--教育资源门户，提供试卷、教案、课件、论文、素材及各类教学资源下载，还有大量而丰富的教学相关资讯！" style="position:absolute;left:0pt;margin-left:0pt;margin-top:7.05pt;height:31.2pt;width:423pt;z-index:251648000;mso-width-relative:page;mso-height-relative:page;" coordsize="8460,624203" o:gfxdata="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">
            <o:lock v:ext="edit"/>
            <v:rect id="Rectangle 1307" o:spid="_x0000_s1648" o:spt="1" style="position:absolute;left:0;top:0;height:159;width:8460;" coordsize="21600,21600" o:gfxdata="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MR47L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627" o:spt="203" style="position:absolute;left:0;top:156;height:468;width:8460;" coordsize="8460,468203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<o:lock v:ext="edit"/>
              <v:rect id="Rectangle 1309" o:spid="_x0000_s1647" o:spt="1" style="position:absolute;left:0;top:0;height:468;width:424;" coordsize="21600,21600" o:gfxdata="UEsDBAoAAAAAAIdO4kAAAAAAAAAAAAAAAAAEAAAAZHJzL1BLAwQUAAAACACHTuJA7hdJBbsAAADc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U3j2ngmHgG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hdJB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0" o:spid="_x0000_s1646" o:spt="1" style="position:absolute;left:424;top:0;height:468;width:423;" coordsize="21600,21600" o:gfxdata="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W+ye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645" o:spt="1" style="position:absolute;left:847;top:0;height:468;width:424;" coordsize="21600,21600" o:gfxdata="UEsDBAoAAAAAAIdO4kAAAAAAAAAAAAAAAAAEAAAAZHJzL1BLAwQUAAAACACHTuJAlbjT3r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qScZwf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4096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2" o:spid="_x0000_s1644" o:spt="1" style="position:absolute;left:1271;top:0;height:468;width:423;" coordsize="21600,21600" o:gfxdata="UEsDBAoAAAAAAIdO4kAAAAAAAAAAAAAAAAAEAAAAZHJzL1BLAwQUAAAACACHTuJA+vR2R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pKM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9HZ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643" o:spt="1" style="position:absolute;left:1694;top:0;height:468;width:424;" coordsize="21600,21600" o:gfxdata="UEsDBAoAAAAAAIdO4kAAAAAAAAAAAAAAAAAEAAAAZHJzL1BLAwQUAAAACACHTuJACiboM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pJVAn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boM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642" o:spt="1" style="position:absolute;left:2118;top:0;height:468;width:423;" coordsize="21600,21600" o:gfxdata="UEsDBAoAAAAAAIdO4kAAAAAAAAAAAAAAAAAEAAAAZHJzL1BLAwQUAAAACACHTuJAZWpNqb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kj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k2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641" o:spt="1" style="position:absolute;left:2541;top:0;height:468;width:424;" coordsize="21600,21600" o:gfxdata="UEsDBAoAAAAAAIdO4kAAAAAAAAAAAAAAAAAEAAAAZHJzL1BLAwQUAAAACACHTuJA6oPV3b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ZPw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9Xd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6" o:spid="_x0000_s1640" o:spt="1" style="position:absolute;left:2965;top:0;height:468;width:423;" coordsize="21600,21600" o:gfxdata="UEsDBAoAAAAAAIdO4kAAAAAAAAAAAAAAAAAEAAAAZHJzL1BLAwQUAAAACACHTuJAhc9wR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ZPw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3BG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639" o:spt="1" style="position:absolute;left:3388;top:0;height:468;width:424;" coordsize="21600,21600" o:gfxdata="UEsDBAoAAAAAAIdO4kAAAAAAAAAAAAAAAAAEAAAAZHJzL1BLAwQUAAAACACHTuJAdR3uMb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pLV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3uM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638" o:spt="1" style="position:absolute;left:3812;top:0;height:468;width:424;" coordsize="21600,21600" o:gfxdata="UEsDBAoAAAAAAIdO4kAAAAAAAAAAAAAAAAAEAAAAZHJzL1BLAwQUAAAACACHTuJAGlFLqr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yXg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UUuq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637" o:spt="1" style="position:absolute;left:4236;top:0;height:468;width:423;" coordsize="21600,21600" o:gfxdata="UEsDBAoAAAAAAIdO4kAAAAAAAAAAAAAAAAAEAAAAZHJzL1BLAwQUAAAACACHTuJAa87f2L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qScVwb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vO39i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20" o:spid="_x0000_s1636" o:spt="1" style="position:absolute;left:4659;top:0;height:468;width:424;" coordsize="21600,21600" o:gfxdata="UEsDBAoAAAAAAIdO4kAAAAAAAAAAAAAAAAAEAAAAZHJzL1BLAwQUAAAACACHTuJABIJ6Q7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myxhN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J6Q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635" o:spt="1" style="position:absolute;left:5083;top:0;height:468;width:423;" coordsize="21600,21600" o:gfxdata="UEsDBAoAAAAAAIdO4kAAAAAAAAAAAAAAAAAEAAAAZHJzL1BLAwQUAAAACACHTuJAzb6go7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clL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b6go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2" o:spid="_x0000_s1634" o:spt="1" style="position:absolute;left:5506;top:0;height:468;width:424;" coordsize="21600,21600" o:gfxdata="UEsDBAoAAAAAAIdO4kAAAAAAAAAAAAAAAAAEAAAAZHJzL1BLAwQUAAAACACHTuJAovIFOL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IFO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633" o:spt="1" style="position:absolute;left:5930;top:0;height:468;width:424;" coordsize="21600,21600" o:gfxdata="UEsDBAoAAAAAAIdO4kAAAAAAAAAAAAAAAAAEAAAAZHJzL1BLAwQUAAAACACHTuJAUiCbT7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CbT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632" o:spt="1" style="position:absolute;left:6354;top:0;height:468;width:424;" coordsize="21600,21600" o:gfxdata="UEsDBAoAAAAAAIdO4kAAAAAAAAAAAAAAAAAEAAAAZHJzL1BLAwQUAAAACACHTuJAPWw+1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5GM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bD7U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631" o:spt="1" style="position:absolute;left:6778;top:0;height:468;width:423;" coordsize="21600,21600" o:gfxdata="UEsDBAoAAAAAAIdO4kAAAAAAAAAAAAAAAAAEAAAAZHJzL1BLAwQUAAAACACHTuJAsoWmoL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Wmo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630" o:spt="1" style="position:absolute;left:7201;top:0;height:468;width:423;" coordsize="21600,21600" o:gfxdata="UEsDBAoAAAAAAIdO4kAAAAAAAAAAAAAAAAAEAAAAZHJzL1BLAwQUAAAACACHTuJA3ckDO7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2h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ckDO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629" o:spt="1" style="position:absolute;left:7624;top:0;height:468;width:424;" coordsize="21600,21600" o:gfxdata="UEsDBAoAAAAAAIdO4kAAAAAAAAAAAAAAAAAEAAAAZHJzL1BLAwQUAAAACACHTuJALRudT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N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udT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628" o:spt="1" style="position:absolute;left:8037;top:0;height:468;width:423;" coordsize="21600,21600" o:gfxdata="UEsDBAoAAAAAAIdO4kAAAAAAAAAAAAAAAAAEAAAAZHJzL1BLAwQUAAAACACHTuJAQlc417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c41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603" o:spid="_x0000_s1603" o:spt="203" alt="学科网(www.zxxk.com)--教育资源门户，提供试卷、教案、课件、论文、素材及各类教学资源下载，还有大量而丰富的教学相关资讯！" style="position:absolute;left:0pt;margin-left:0pt;margin-top:9.8pt;height:31.2pt;width:423pt;z-index:251650048;mso-width-relative:page;mso-height-relative:page;" coordsize="8460,624203" o:gfxdata="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Hl8E/HWAAAABgEAAA8AAAAAAAAAAQAgAAAAIgAAAGRycy9kb3ducmV2LnhtbFBLAQIU&#10;ABQAAAAIAIdO4kCfk25naAQAABw6AAAOAAAAAAAAAAEAIAAAACUBAABkcnMvZTJvRG9jLnhtbFBL&#10;BQYAAAAABgAGAFkBAAD/BwAAAAA=&#10;">
            <o:lock v:ext="edit"/>
            <v:rect id="Rectangle 1307" o:spid="_x0000_s1625" o:spt="1" style="position:absolute;left:0;top:0;height:159;width:8460;" coordsize="21600,21600" o:gfxdata="UEsDBAoAAAAAAIdO4kAAAAAAAAAAAAAAAAAEAAAAZHJzL1BLAwQUAAAACACHTuJAXIQJPr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JG9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QJPr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604" o:spt="203" style="position:absolute;left:0;top:156;height:468;width:8460;" coordsize="8460,468203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<o:lock v:ext="edit"/>
              <v:rect id="Rectangle 1309" o:spid="_x0000_s1624" o:spt="1" style="position:absolute;left:0;top:0;height:468;width:424;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623" o:spt="1" style="position:absolute;left:424;top:0;height:468;width:423;" coordsize="21600,21600" o:gfxdata="UEsDBAoAAAAAAIdO4kAAAAAAAAAAAAAAAAAEAAAAZHJzL1BLAwQUAAAACACHTuJA1/kNkr4AAADc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/kNk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622" o:spt="1" style="position:absolute;left:847;top:0;height:468;width:424;" coordsize="21600,21600" o:gfxdata="UEsDBAoAAAAAAIdO4kAAAAAAAAAAAAAAAAAEAAAAZHJzL1BLAwQUAAAACACHTuJAuLWoCb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5GM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tagJ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2" o:spid="_x0000_s1621" o:spt="1" style="position:absolute;left:1271;top:0;height:468;width:423;" coordsize="21600,21600" o:gfxdata="UEsDBAoAAAAAAIdO4kAAAAAAAAAAAAAAAAAEAAAAZHJzL1BLAwQUAAAACACHTuJAN1wwfb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+g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wwf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3" o:spid="_x0000_s1620" o:spt="1" style="position:absolute;left:1694;top:0;height:468;width:424;" coordsize="21600,21600" o:gfxdata="UEsDBAoAAAAAAIdO4kAAAAAAAAAAAAAAAAAEAAAAZHJzL1BLAwQUAAAACACHTuJAWBCV5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V5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619" o:spt="1" style="position:absolute;left:2118;top:0;height:468;width:423;" coordsize="21600,21600" o:gfxdata="UEsDBAoAAAAAAIdO4kAAAAAAAAAAAAAAAAAEAAAAZHJzL1BLAwQUAAAACACHTuJAqMILkb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IZnN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ILk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618" o:spt="1" style="position:absolute;left:2541;top:0;height:468;width:424;" coordsize="21600,21600" o:gfxdata="UEsDBAoAAAAAAIdO4kAAAAAAAAAAAAAAAAAEAAAAZHJzL1BLAwQUAAAACACHTuJAx46uC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6uC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617" o:spt="1" style="position:absolute;left:2965;top:0;height:468;width:423;" coordsize="21600,21600" o:gfxdata="UEsDBAoAAAAAAIdO4kAAAAAAAAAAAAAAAAAEAAAAZHJzL1BLAwQUAAAACACHTuJAthE6eL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clL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E6e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7" o:spid="_x0000_s1616" o:spt="1" style="position:absolute;left:3388;top:0;height:468;width:424;" coordsize="21600,21600" o:gfxdata="UEsDBAoAAAAAAIdO4kAAAAAAAAAAAAAAAAAEAAAAZHJzL1BLAwQUAAAACACHTuJA2V2f47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JG9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2f4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615" o:spt="1" style="position:absolute;left:3812;top:0;height:468;width:424;" coordsize="21600,21600" o:gfxdata="UEsDBAoAAAAAAIdO4kAAAAAAAAAAAAAAAAAEAAAAZHJzL1BLAwQUAAAACACHTuJAhgv8w7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Qkkzg/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L/MO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9" o:spid="_x0000_s1614" o:spt="1" style="position:absolute;left:4236;top:0;height:468;width:423;" coordsize="21600,21600" o:gfxdata="UEsDBAoAAAAAAIdO4kAAAAAAAAAAAAAAAAAEAAAAZHJzL1BLAwQUAAAACACHTuJA6UdZWL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1lY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613" o:spt="1" style="position:absolute;left:4659;top:0;height:468;width:424;" coordsize="21600,21600" o:gfxdata="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XHL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612" o:spt="1" style="position:absolute;left:5083;top:0;height:468;width:423;" coordsize="21600,21600" o:gfxdata="UEsDBAoAAAAAAIdO4kAAAAAAAAAAAAAAAAAEAAAAZHJzL1BLAwQUAAAACACHTuJAdtlitL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pL1C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lit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611" o:spt="1" style="position:absolute;left:5506;top:0;height:468;width:424;" coordsize="21600,21600" o:gfxdata="UEsDBAoAAAAAAIdO4kAAAAAAAAAAAAAAAAAEAAAAZHJzL1BLAwQUAAAACACHTuJA+TD6w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TD6w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610" o:spt="1" style="position:absolute;left:5930;top:0;height:468;width:424;" coordsize="21600,21600" o:gfxdata="UEsDBAoAAAAAAIdO4kAAAAAAAAAAAAAAAAAEAAAAZHJzL1BLAwQUAAAACACHTuJAlnxfW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IZn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xfW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609" o:spt="1" style="position:absolute;left:6354;top:0;height:468;width:424;" coordsize="21600,21600" o:gfxdata="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rsE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608" o:spt="1" style="position:absolute;left:6778;top:0;height:468;width:423;" coordsize="21600,21600" o:gfxdata="UEsDBAoAAAAAAIdO4kAAAAAAAAAAAAAAAAAEAAAAZHJzL1BLAwQUAAAACACHTuJACeJkt7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mT+C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Jkt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607" o:spt="1" style="position:absolute;left:7201;top:0;height:468;width:423;" coordsize="21600,21600" o:gfxdata="UEsDBAoAAAAAAIdO4kAAAAAAAAAAAAAAAAAEAAAAZHJzL1BLAwQUAAAACACHTuJAeH3wxb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Qkk7g2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98MW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27" o:spid="_x0000_s1606" o:spt="1" style="position:absolute;left:7624;top:0;height:468;width:424;" coordsize="21600,21600" o:gfxdata="UEsDBAoAAAAAAIdO4kAAAAAAAAAAAAAAAAAEAAAAZHJzL1BLAwQUAAAACACHTuJAFzFVXr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MhGU3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MVVe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605" o:spt="1" style="position:absolute;left:8037;top:0;height:468;width:423;" coordsize="21600,21600" o:gfxdata="UEsDBAoAAAAAAIdO4kAAAAAAAAAAAAAAAAAEAAAAZHJzL1BLAwQUAAAACACHTuJAA9JqHr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clr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qH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580" o:spid="_x0000_s1580" o:spt="203" alt="学科网(www.zxxk.com)--教育资源门户，提供试卷、教案、课件、论文、素材及各类教学资源下载，还有大量而丰富的教学相关资讯！" style="position:absolute;left:0pt;margin-left:0pt;margin-top:12.85pt;height:31.2pt;width:423pt;z-index:251655168;mso-width-relative:page;mso-height-relative:page;" coordsize="8460,624203" o:gfxdata="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Asc4kb1wAAAAYBAAAPAAAAAAAAAAEAIAAAACIAAABkcnMvZG93bnJldi54&#10;bWxQSwECFAAUAAAACACHTuJAZzDmX24EAAAcOgAADgAAAAAAAAABACAAAAAmAQAAZHJzL2Uyb0Rv&#10;Yy54bWxQSwUGAAAAAAYABgBZAQAABggAAAAA&#10;">
            <o:lock v:ext="edit"/>
            <v:rect id="Rectangle 1307" o:spid="_x0000_s1602" o:spt="1" style="position:absolute;left:0;top:0;height:159;width:8460;" coordsize="21600,21600" o:gfxdata="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wqlvQAA&#10;ANw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</v:rect>
            <v:group id="Group 1308" o:spid="_x0000_s1581" o:spt="203" style="position:absolute;left:0;top:156;height:468;width:8460;" coordsize="8460,468203" o:gfxdata="UEsDBAoAAAAAAIdO4kAAAAAAAAAAAAAAAAAEAAAAZHJzL1BLAwQUAAAACACHTuJAKapxHL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Xzx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qnEc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601" o:spt="1" style="position:absolute;left:0;top:0;height:468;width:424;" coordsize="21600,21600" o:gfxdata="UEsDBAoAAAAAAIdO4kAAAAAAAAAAAAAAAAAEAAAAZHJzL1BLAwQUAAAACACHTuJAS40xSb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KT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0xS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600" o:spt="1" style="position:absolute;left:424;top:0;height:468;width:423;" coordsize="21600,21600" o:gfxdata="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Kk9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599" o:spt="1" style="position:absolute;left:847;top:0;height:468;width:424;" coordsize="21600,21600" o:gfxdata="UEsDBAoAAAAAAIdO4kAAAAAAAAAAAAAAAAAEAAAAZHJzL1BLAwQUAAAACACHTuJAqygMpr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w9EY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Ay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2" o:spid="_x0000_s1598" o:spt="1" style="position:absolute;left:1271;top:0;height:468;width:423;" coordsize="21600,21600" o:gfxdata="UEsDBAoAAAAAAIdO4kAAAAAAAAAAAAAAAAAEAAAAZHJzL1BLAwQUAAAACACHTuJAW/qS0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p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pLR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597" o:spt="1" style="position:absolute;left:1694;top:0;height:468;width:424;" coordsize="21600,21600" o:gfxdata="UEsDBAoAAAAAAIdO4kAAAAAAAAAAAAAAAAAEAAAAZHJzL1BLAwQUAAAACACHTuJANLY3Sr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3A0gc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Y3S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596" o:spt="1" style="position:absolute;left:2118;top:0;height:468;width:423;" coordsize="21600,21600" o:gfxdata="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aM4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5" o:spid="_x0000_s1595" o:spt="1" style="position:absolute;left:2541;top:0;height:468;width:424;" coordsize="21600,21600" o:gfxdata="UEsDBAoAAAAAAIdO4kAAAAAAAAAAAAAAAAAEAAAAZHJzL1BLAwQUAAAACACHTuJAKmUGo7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blKoH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lBqO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6" o:spid="_x0000_s1594" o:spt="1" style="position:absolute;left:2965;top:0;height:468;width:423;" coordsize="21600,21600" o:gfxdata="UEsDBAoAAAAAAIdO4kAAAAAAAAAAAAAAAAAEAAAAZHJzL1BLAwQUAAAACACHTuJAPoY547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NI7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hjnj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7" o:spid="_x0000_s1593" o:spt="1" style="position:absolute;left:3388;top:0;height:468;width:424;" coordsize="21600,21600" o:gfxdata="UEsDBAoAAAAAAIdO4kAAAAAAAAAAAAAAAAAEAAAAZHJzL1BLAwQUAAAACACHTuJAUcqceL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jC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ypx4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592" o:spt="1" style="position:absolute;left:3812;top:0;height:468;width:424;" coordsize="21600,21600" o:gfxdata="UEsDBAoAAAAAAIdO4kAAAAAAAAAAAAAAAAAEAAAAZHJzL1BLAwQUAAAACACHTuJAoRgCD7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8Uc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AI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591" o:spt="1" style="position:absolute;left:4236;top:0;height:468;width:423;" coordsize="21600,21600" o:gfxdata="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Snl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590" o:spt="1" style="position:absolute;left:4659;top:0;height:468;width:424;" coordsize="21600,21600" o:gfxdata="UEsDBAoAAAAAAIdO4kAAAAAAAAAAAAAAAAAEAAAAZHJzL1BLAwQUAAAACACHTuJAQb0/4L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w/EI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vT/g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589" o:spt="1" style="position:absolute;left:5083;top:0;height:468;width:423;" coordsize="21600,21600" o:gfxdata="UEsDBAoAAAAAAIdO4kAAAAAAAAAAAAAAAAAEAAAAZHJzL1BLAwQUAAAACACHTuJALvGae7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Go/h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Zp7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2" o:spid="_x0000_s1588" o:spt="1" style="position:absolute;left:5506;top:0;height:468;width:424;" coordsize="21600,21600" o:gfxdata="UEsDBAoAAAAAAIdO4kAAAAAAAAAAAAAAAAAEAAAAZHJzL1BLAwQUAAAACACHTuJA3iMED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PJnC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wQ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3" o:spid="_x0000_s1587" o:spt="1" style="position:absolute;left:5930;top:0;height:468;width:424;" coordsize="21600,21600" o:gfxdata="UEsDBAoAAAAAAIdO4kAAAAAAAAAAAAAAAAAEAAAAZHJzL1BLAwQUAAAACACHTuJAsW+hl7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DEcT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+hl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586" o:spt="1" style="position:absolute;left:6354;top:0;height:468;width:424;" coordsize="21600,21600" o:gfxdata="UEsDBAoAAAAAAIdO4kAAAAAAAAAAAAAAAAAEAAAAZHJzL1BLAwQUAAAACACHTuJAwPA15b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NI5r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8DXl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5" o:spid="_x0000_s1585" o:spt="1" style="position:absolute;left:6778;top:0;height:468;width:423;" coordsize="21600,21600" o:gfxdata="UEsDBAoAAAAAAIdO4kAAAAAAAAAAAAAAAAAEAAAAZHJzL1BLAwQUAAAACACHTuJAr7yQf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cJX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+8kH6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6" o:spid="_x0000_s1584" o:spt="1" style="position:absolute;left:7201;top:0;height:468;width:423;" coordsize="21600,21600" o:gfxdata="UEsDBAoAAAAAAIdO4kAAAAAAAAAAAAAAAAAEAAAAZHJzL1BLAwQUAAAACACHTuJA8OrzXr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j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vNe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7" o:spid="_x0000_s1583" o:spt="1" style="position:absolute;left:7624;top:0;height:468;width:424;" coordsize="21600,21600" o:gfxdata="UEsDBAoAAAAAAIdO4kAAAAAAAAAAAAAAAAAEAAAAZHJzL1BLAwQUAAAACACHTuJAn6ZWxb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niT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plb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582" o:spt="1" style="position:absolute;left:8037;top:0;height:468;width:423;" coordsize="21600,21600" o:gfxdata="UEsDBAoAAAAAAIdO4kAAAAAAAAAAAAAAAAAEAAAAZHJzL1BLAwQUAAAACACHTuJAb3TIsr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lbr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TIs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557" o:spid="_x0000_s1557" o:spt="203" alt="学科网(www.zxxk.com)--教育资源门户，提供试卷、教案、课件、论文、素材及各类教学资源下载，还有大量而丰富的教学相关资讯！" style="position:absolute;left:0pt;margin-left:0pt;margin-top:1.8pt;height:31.2pt;width:423pt;z-index:251658240;mso-width-relative:page;mso-height-relative:page;" coordsize="8460,624203" o:gfxdata="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">
            <o:lock v:ext="edit"/>
            <v:rect id="Rectangle 1307" o:spid="_x0000_s1579" o:spt="1" style="position:absolute;left:0;top:0;height:159;width:8460;" coordsize="21600,21600" o:gfxdata="UEsDBAoAAAAAAIdO4kAAAAAAAAAAAAAAAAAEAAAAZHJzL1BLAwQUAAAACACHTuJAj9H1X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xtMJ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0fVdvQAA&#10;ANw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</v:rect>
            <v:group id="Group 1308" o:spid="_x0000_s1558" o:spt="203" style="position:absolute;left:0;top:156;height:468;width:8460;" coordsize="8460,468203" o:gfxdata="UEsDBAoAAAAAAIdO4kAAAAAAAAAAAAAAAAAEAAAAZHJzL1BLAwQUAAAACACHTuJA7fa1CM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bFL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7fa1CMAAAADcAAAADwAAAAAAAAABACAAAAAiAAAAZHJzL2Rvd25yZXYu&#10;eG1sUEsBAhQAFAAAAAgAh07iQDMvBZ47AAAAOQAAABUAAAAAAAAAAQAgAAAADwEAAGRycy9ncm91&#10;cHNoYXBleG1sLnhtbFBLBQYAAAAABgAGAGABAADMAwAAAAA=&#10;">
              <o:lock v:ext="edit"/>
              <v:rect id="Rectangle 1309" o:spid="_x0000_s1578" o:spt="1" style="position:absolute;left:0;top:0;height:468;width:424;" coordsize="21600,21600" o:gfxdata="UEsDBAoAAAAAAIdO4kAAAAAAAAAAAAAAAAAEAAAAZHJzL1BLAwQUAAAACACHTuJAEE/Os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Fgn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/Os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577" o:spt="1" style="position:absolute;left:424;top:0;height:468;width:423;" coordsize="21600,21600" o:gfxdata="UEsDBAoAAAAAAIdO4kAAAAAAAAAAAAAAAAAEAAAAZHJzL1BLAwQUAAAACACHTuJAfwNrKr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o/EE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A2sq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576" o:spt="1" style="position:absolute;left:847;top:0;height:468;width:424;" coordsize="21600,21600" o:gfxdata="UEsDBAoAAAAAAIdO4kAAAAAAAAAAAAAAAAAEAAAAZHJzL1BLAwQUAAAACACHTuJADpz/WL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voh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nP9Y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2" o:spid="_x0000_s1575" o:spt="1" style="position:absolute;left:1271;top:0;height:468;width:423;" coordsize="21600,21600" o:gfxdata="UEsDBAoAAAAAAIdO4kAAAAAAAAAAAAAAAAAEAAAAZHJzL1BLAwQUAAAACACHTuJAYdBaw7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mS+hL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Baw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3" o:spid="_x0000_s1574" o:spt="1" style="position:absolute;left:1694;top:0;height:468;width:424;" coordsize="21600,21600" o:gfxdata="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M2WD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4" o:spid="_x0000_s1573" o:spt="1" style="position:absolute;left:2118;top:0;height:468;width:423;" coordsize="21600,21600" o:gfxdata="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f8AY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572" o:spt="1" style="position:absolute;left:2541;top:0;height:468;width:424;" coordsize="21600,21600" o:gfxdata="UEsDBAoAAAAAAIdO4kAAAAAAAAAAAAAAAAAEAAAAZHJzL1BLAwQUAAAACACHTuJA6q1eb7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40k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rV5v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6" o:spid="_x0000_s1571" o:spt="1" style="position:absolute;left:2965;top:0;height:468;width:423;" coordsize="21600,21600" o:gfxdata="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eH79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570" o:spt="1" style="position:absolute;left:3388;top:0;height:468;width:424;" coordsize="21600,21600" o:gfxdata="UEsDBAoAAAAAAIdO4kAAAAAAAAAAAAAAAAAEAAAAZHJzL1BLAwQUAAAACACHTuJACghjgL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3Aygs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hjg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569" o:spt="1" style="position:absolute;left:3812;top:0;height:468;width:424;" coordsize="21600,21600" o:gfxdata="UEsDBAoAAAAAAIdO4kAAAAAAAAAAAAAAAAAEAAAAZHJzL1BLAwQUAAAACACHTuJAZUTGG7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DCcj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TGG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568" o:spt="1" style="position:absolute;left:4236;top:0;height:468;width:423;" coordsize="21600,21600" o:gfxdata="UEsDBAoAAAAAAIdO4kAAAAAAAAAAAAAAAAAEAAAAZHJzL1BLAwQUAAAACACHTuJAlZZYbL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o8k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lh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567" o:spt="1" style="position:absolute;left:4659;top:0;height:468;width:424;" coordsize="21600,21600" o:gfxdata="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2v33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566" o:spt="1" style="position:absolute;left:5083;top:0;height:468;width:423;" coordsize="21600,21600" o:gfxdata="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RWmF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2" o:spid="_x0000_s1565" o:spt="1" style="position:absolute;left:5506;top:0;height:468;width:424;" coordsize="21600,21600" o:gfxdata="UEsDBAoAAAAAAIdO4kAAAAAAAAAAAAAAAAAEAAAAZHJzL1BLAwQUAAAACACHTuJA5AnMHr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Fg+J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JzB6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3" o:spid="_x0000_s1564" o:spt="1" style="position:absolute;left:5930;top:0;height:468;width:424;" coordsize="21600,21600" o:gfxdata="UEsDBAoAAAAAAIdO4kAAAAAAAAAAAAAAAAAEAAAAZHJzL1BLAwQUAAAACACHTuJAQOYVpL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nxz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5hWk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4" o:spid="_x0000_s1563" o:spt="1" style="position:absolute;left:6354;top:0;height:468;width:424;" coordsize="21600,21600" o:gfxdata="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qrA/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562" o:spt="1" style="position:absolute;left:6778;top:0;height:468;width:423;" coordsize="21600,21600" o:gfxdata="UEsDBAoAAAAAAIdO4kAAAAAAAAAAAAAAAAAEAAAAZHJzL1BLAwQUAAAACACHTuJA33guSL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KzW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guS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561" o:spt="1" style="position:absolute;left:7201;top:0;height:468;width:423;" coordsize="21600,21600" o:gfxdata="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NIvT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560" o:spt="1" style="position:absolute;left:7624;top:0;height:468;width:424;" coordsize="21600,21600" o:gfxdata="UEsDBAoAAAAAAIdO4kAAAAAAAAAAAAAAAAAEAAAAZHJzL1BLAwQUAAAACACHTuJAP90Tp7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TBfLuB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dE6e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8" o:spid="_x0000_s1559" o:spt="1" style="position:absolute;left:8037;top:0;height:468;width:423;" coordsize="21600,21600" o:gfxdata="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Rtjy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534" o:spid="_x0000_s1534" o:spt="203" alt="学科网(www.zxxk.com)--教育资源门户，提供试卷、教案、课件、论文、素材及各类教学资源下载，还有大量而丰富的教学相关资讯！" style="position:absolute;left:0pt;margin-left:0pt;margin-top:5.05pt;height:31.2pt;width:423pt;z-index:251659264;mso-width-relative:page;mso-height-relative:page;" coordsize="8460,624203" o:gfxdata="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5edqg9cAAAAGAQAADwAAAAAAAAABACAAAAAiAAAAZHJzL2Rvd25yZXYueG1s&#10;UEsBAhQAFAAAAAgAh07iQAE+C/VsBAAAHDoAAA4AAAAAAAAAAQAgAAAAJgEAAGRycy9lMm9Eb2Mu&#10;eG1sUEsFBgAAAAAGAAYAWQEAAAQIAAAAAA==&#10;">
            <o:lock v:ext="edit"/>
            <v:rect id="Rectangle 1307" o:spid="_x0000_s1556" o:spt="1" style="position:absolute;left:0;top:0;height:159;width:8460;" coordsize="21600,21600" o:gfxdata="UEsDBAoAAAAAAIdO4kAAAAAAAAAAAAAAAAAEAAAAZHJzL1BLAwQUAAAACACHTuJAo6kvfL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JP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kvfL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535" o:spt="203" style="position:absolute;left:0;top:156;height:468;width:8460;" coordsize="8460,468203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555" o:spt="1" style="position:absolute;left:0;top:0;height:468;width:424;" coordsize="21600,21600" o:gfxdata="UEsDBAoAAAAAAIdO4kAAAAAAAAAAAAAAAAAEAAAAZHJzL1BLAwQUAAAACACHTuJAPDcUkL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SOY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cUk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554" o:spt="1" style="position:absolute;left:424;top:0;height:468;width:423;" coordsize="21600,21600" o:gfxdata="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qIDi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1" o:spid="_x0000_s1553" o:spt="1" style="position:absolute;left:847;top:0;height:468;width:424;" coordsize="21600,21600" o:gfxdata="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Qle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552" o:spt="1" style="position:absolute;left:1271;top:0;height:468;width:423;" coordsize="21600,21600" o:gfxdata="UEsDBAoAAAAAAIdO4kAAAAAAAAAAAAAAAAAEAAAAZHJzL1BLAwQUAAAACACHTuJALTUW/rsAAADc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Qqzo9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UW/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3" o:spid="_x0000_s1551" o:spt="1" style="position:absolute;left:1694;top:0;height:468;width:424;" coordsize="21600,21600" o:gfxdata="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mzZ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550" o:spt="1" style="position:absolute;left:2118;top:0;height:468;width:423;" coordsize="21600,21600" o:gfxdata="UEsDBAoAAAAAAIdO4kAAAAAAAAAAAAAAAAAEAAAAZHJzL1BLAwQUAAAACACHTuJAsqstE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lYqgb8z8QjI3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stE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549" o:spt="1" style="position:absolute;left:2541;top:0;height:468;width:424;" coordsize="21600,21600" o:gfxdata="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niIm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548" o:spt="1" style="position:absolute;left:2965;top:0;height:468;width:423;" coordsize="21600,21600" o:gfxdata="UEsDBAoAAAAAAIdO4kAAAAAAAAAAAAAAAAAEAAAAZHJzL1BLAwQUAAAACACHTuJAUg4Q/b0AAADc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NQYXmfiE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hD9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547" o:spt="1" style="position:absolute;left:3388;top:0;height:468;width:424;" coordsize="21600,21600" o:gfxdata="UEsDBAoAAAAAAIdO4kAAAAAAAAAAAAAAAAAEAAAAZHJzL1BLAwQUAAAACACHTuJAPUK1Zr0AAADc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SI3h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QrV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546" o:spt="1" style="position:absolute;left:3812;top:0;height:468;width:424;" coordsize="21600,21600" o:gfxdata="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QKxG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9" o:spid="_x0000_s1545" o:spt="1" style="position:absolute;left:4236;top:0;height:468;width:423;" coordsize="21600,21600" o:gfxdata="UEsDBAoAAAAAAIdO4kAAAAAAAAAAAAAAAAAEAAAAZHJzL1BLAwQUAAAACACHTuJAotyOir0AAADc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pL7g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I6K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544" o:spt="1" style="position:absolute;left:4659;top:0;height:468;width:424;" coordsize="21600,21600" o:gfxdata="UEsDBAoAAAAAAIdO4kAAAAAAAAAAAAAAAAAEAAAAZHJzL1BLAwQUAAAACACHTuJA00Ma+LsAAADc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Qqro1n4hG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Ma+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1" o:spid="_x0000_s1543" o:spt="1" style="position:absolute;left:5083;top:0;height:468;width:423;" coordsize="21600,21600" o:gfxdata="UEsDBAoAAAAAAIdO4kAAAAAAAAAAAAAAAAAEAAAAZHJzL1BLAwQUAAAACACHTuJAvA+/Y74AAADc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kSt4e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+/Y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542" o:spt="1" style="position:absolute;left:5506;top:0;height:468;width:424;" coordsize="21600,21600" o:gfxdata="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yAI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3" o:spid="_x0000_s1541" o:spt="1" style="position:absolute;left:5930;top:0;height:468;width:424;" coordsize="21600,21600" o:gfxdata="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Alu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540" o:spt="1" style="position:absolute;left:6354;top:0;height:468;width:424;" coordsize="21600,21600" o:gfxdata="UEsDBAoAAAAAAIdO4kAAAAAAAAAAAAAAAAAEAAAAZHJzL1BLAwQUAAAACACHTuJAN3K7z7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jJIU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crv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539" o:spt="1" style="position:absolute;left:6778;top:0;height:468;width:423;" coordsize="21600,21600" o:gfxdata="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Ph5U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538" o:spt="1" style="position:absolute;left:7201;top:0;height:468;width:423;" coordsize="21600,21600" o:gfxdata="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14Yg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537" o:spt="1" style="position:absolute;left:7624;top:0;height:468;width:424;" coordsize="21600,21600" o:gfxdata="UEsDBAoAAAAAAIdO4kAAAAAAAAAAAAAAAAAEAAAAZHJzL1BLAwQUAAAACACHTuJAuJsju7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jJM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myO7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536" o:spt="1" style="position:absolute;left:8037;top:0;height:468;width:423;" coordsize="21600,21600" o:gfxdata="UEsDBAoAAAAAAIdO4kAAAAAAAAAAAAAAAAAEAAAAZHJzL1BLAwQUAAAACACHTuJASEm9z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Ti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b3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511" o:spid="_x0000_s1511" o:spt="203" alt="学科网(www.zxxk.com)--教育资源门户，提供试卷、教案、课件、论文、素材及各类教学资源下载，还有大量而丰富的教学相关资讯！" style="position:absolute;left:0pt;margin-left:0.1pt;margin-top:8.05pt;height:31.2pt;width:423pt;z-index:251646976;mso-width-relative:page;mso-height-relative:page;" coordsize="8460,624203" o:gfxdata="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">
            <o:lock v:ext="edit"/>
            <v:rect id="Rectangle 1307" o:spid="_x0000_s1533" o:spt="1" style="position:absolute;left:0;top:0;height:159;width:8460;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<v:path/>
              <v:fill focussize="0,0"/>
              <v:stroke/>
              <v:imagedata o:title=""/>
              <o:lock v:ext="edit"/>
            </v:rect>
            <v:group id="Group 1308" o:spid="_x0000_s1512" o:spt="203" style="position:absolute;left:0;top:156;height:468;width:8460;" coordsize="8460,46820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<o:lock v:ext="edit"/>
              <v:rect id="Rectangle 1309" o:spid="_x0000_s1532" o:spt="1" style="position:absolute;left:0;top:0;height:468;width:424;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0" o:spid="_x0000_s1531" o:spt="1" style="position:absolute;left:424;top:0;height:468;width:423;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530" o:spt="1" style="position:absolute;left:847;top:0;height:468;width:424;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2" o:spid="_x0000_s1529" o:spt="1" style="position:absolute;left:1271;top:0;height:468;width:423;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528" o:spt="1" style="position:absolute;left:1694;top:0;height:468;width:424;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527" o:spt="1" style="position:absolute;left:2118;top:0;height:468;width:423;" coordsize="21600,21600" o:gfxdata="UEsDBAoAAAAAAIdO4kAAAAAAAAAAAAAAAAAEAAAAZHJzL1BLAwQUAAAACACHTuJA+Di+U7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i+U7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526" o:spt="1" style="position:absolute;left:2541;top:0;height:468;width:424;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6" o:spid="_x0000_s1525" o:spt="1" style="position:absolute;left:2965;top:0;height:468;width:423;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524" o:spt="1" style="position:absolute;left:3388;top:0;height:468;width:424;" coordsize="21600,21600" o:gfxdata="UEsDBAoAAAAAAIdO4kAAAAAAAAAAAAAAAAAEAAAAZHJzL1BLAwQUAAAACACHTuJAFjkRzb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cfG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5Ec25AAAA2w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8" o:spid="_x0000_s1523" o:spt="1" style="position:absolute;left:3812;top:0;height:468;width:424;" coordsize="21600,2160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9" o:spid="_x0000_s1522" o:spt="1" style="position:absolute;left:4236;top:0;height:468;width:423;" coordsize="21600,21600" o:gfxdata="UEsDBAoAAAAAAIdO4kAAAAAAAAAAAAAAAAAEAAAAZHJzL1BLAwQUAAAACACHTuJAgPF4H7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8EX5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8Xg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521" o:spt="1" style="position:absolute;left:4659;top:0;height:468;width:424;" coordsize="21600,21600" o:gfxdata="UEsDBAoAAAAAAIdO4kAAAAAAAAAAAAAAAAAEAAAAZHJzL1BLAwQUAAAACACHTuJA773dhLwAAADc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J8lcD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93YS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1" o:spid="_x0000_s1520" o:spt="1" style="position:absolute;left:5083;top:0;height:468;width:423;" coordsize="21600,21600" o:gfxdata="UEsDBAoAAAAAAIdO4kAAAAAAAAAAAAAAAAAEAAAAZHJzL1BLAwQUAAAACACHTuJAH29D87wAAADc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VQK3Z+IFc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vQ/O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2" o:spid="_x0000_s1519" o:spt="1" style="position:absolute;left:5506;top:0;height:468;width:424;" coordsize="21600,21600" o:gfxdata="UEsDBAoAAAAAAIdO4kAAAAAAAAAAAAAAAAAEAAAAZHJzL1BLAwQUAAAACACHTuJAcCPmaLoAAADc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K+m8HomX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I+Zo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3" o:spid="_x0000_s1518" o:spt="1" style="position:absolute;left:5930;top:0;height:468;width:424;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4" o:spid="_x0000_s1517" o:spt="1" style="position:absolute;left:6354;top:0;height:468;width:424;" coordsize="21600,21600" o:gfxdata="UEsDBAoAAAAAAIdO4kAAAAAAAAAAAAAAAAAEAAAAZHJzL1BLAwQUAAAACACHTuJAkIbbh7oAAADc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htu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5" o:spid="_x0000_s1516" o:spt="1" style="position:absolute;left:6778;top:0;height:468;width:423;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6" o:spid="_x0000_s1515" o:spt="1" style="position:absolute;left:7201;top:0;height:468;width:423;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7" o:spid="_x0000_s1514" o:spt="1" style="position:absolute;left:7624;top:0;height:468;width:424;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513" o:spt="1" style="position:absolute;left:8037;top:0;height:468;width:423;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488" o:spid="_x0000_s1488" o:spt="203" alt="学科网(www.zxxk.com)--教育资源门户，提供试卷、教案、课件、论文、素材及各类教学资源下载，还有大量而丰富的教学相关资讯！" style="position:absolute;left:0pt;margin-left:0.05pt;margin-top:11.05pt;height:31.2pt;width:423pt;z-index:251652096;mso-width-relative:page;mso-height-relative:page;" coordsize="8460,624203" o:gfxdata="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">
            <o:lock v:ext="edit"/>
            <v:rect id="Rectangle 1307" o:spid="_x0000_s1510" o:spt="1" style="position:absolute;left:0;top:0;height:159;width:8460;" coordsize="21600,21600" o:gfxdata="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qMJbsAAADc&#10;AAAADwAAAAAAAAABACAAAAAiAAAAZHJzL2Rvd25yZXYueG1sUEsBAhQAFAAAAAgAh07iQDMvBZ47&#10;AAAAOQAAABAAAAAAAAAAAQAgAAAACgEAAGRycy9zaGFwZXhtbC54bWxQSwUGAAAAAAYABgBbAQAA&#10;tAMAAAAA&#10;">
              <v:path/>
              <v:fill focussize="0,0"/>
              <v:stroke/>
              <v:imagedata o:title=""/>
              <o:lock v:ext="edit"/>
            </v:rect>
            <v:group id="Group 1308" o:spid="_x0000_s1489" o:spt="203" style="position:absolute;left:0;top:156;height:468;width:8460;" coordsize="8460,468203" o:gfxdata="UEsDBAoAAAAAAIdO4kAAAAAAAAAAAAAAAAAEAAAAZHJzL1BLAwQUAAAACACHTuJANL3Mc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NMvc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0vcxw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509" o:spt="1" style="position:absolute;left:0;top:0;height:468;width:424;" coordsize="21600,21600" o:gfxdata="UEsDBAoAAAAAAIdO4kAAAAAAAAAAAAAAAAAEAAAAZHJzL1BLAwQUAAAACACHTuJAZoBKnr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rGSZwf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Sp6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0" o:spid="_x0000_s1508" o:spt="1" style="position:absolute;left:424;top:0;height:468;width:423;" coordsize="21600,21600" o:gfxdata="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zO8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507" o:spt="1" style="position:absolute;left:847;top:0;height:468;width:424;" coordsize="21600,21600" o:gfxdata="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5xc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506" o:spt="1" style="position:absolute;left:1271;top:0;height:468;width:423;" coordsize="21600,21600" o:gfxdata="UEsDBAoAAAAAAIdO4kAAAAAAAAAAAAAAAAAEAAAAZHJzL1BLAwQUAAAACACHTuJAllLU6b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0iSF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tT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505" o:spt="1" style="position:absolute;left:1694;top:0;height:468;width:424;" coordsize="21600,21600" o:gfxdata="UEsDBAoAAAAAAIdO4kAAAAAAAAAAAAAAAAAEAAAAZHJzL1BLAwQUAAAACACHTuJAGbtMnb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cfI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u0yd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4" o:spid="_x0000_s1504" o:spt="1" style="position:absolute;left:2118;top:0;height:468;width:423;" coordsize="21600,21600" o:gfxdata="UEsDBAoAAAAAAIdO4kAAAAAAAAAAAAAAAAAEAAAAZHJzL1BLAwQUAAAACACHTuJAdvfpBr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cfIB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+kG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503" o:spt="1" style="position:absolute;left:2541;top:0;height:468;width:424;" coordsize="21600,21600" o:gfxdata="UEsDBAoAAAAAAIdO4kAAAAAAAAAAAAAAAAAEAAAAZHJzL1BLAwQUAAAACACHTuJAhiV3cb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lbJ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V3c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502" o:spt="1" style="position:absolute;left:2965;top:0;height:468;width:423;" coordsize="21600,21600" o:gfxdata="UEsDBAoAAAAAAIdO4kAAAAAAAAAAAAAAAAAEAAAAZHJzL1BLAwQUAAAACACHTuJA6WnS6r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42Q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dLq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501" o:spt="1" style="position:absolute;left:3388;top:0;height:468;width:424;" coordsize="21600,21600" o:gfxdata="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2Rpi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8" o:spid="_x0000_s1500" o:spt="1" style="position:absolute;left:3812;top:0;height:468;width:424;" coordsize="21600,21600" o:gfxdata="UEsDBAoAAAAAAIdO4kAAAAAAAAAAAAAAAAAEAAAAZHJzL1BLAwQUAAAACACHTuJA97rjA7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kW2hN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7rjA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499" o:spt="1" style="position:absolute;left:4236;top:0;height:468;width:423;" coordsize="21600,21600" o:gfxdata="UEsDBAoAAAAAAIdO4kAAAAAAAAAAAAAAAAAEAAAAZHJzL1BLAwQUAAAACACHTuJA41ncQ7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8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WdxD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0" o:spid="_x0000_s1498" o:spt="1" style="position:absolute;left:4659;top:0;height:468;width:424;" coordsize="21600,21600" o:gfxdata="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XnY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497" o:spt="1" style="position:absolute;left:5083;top:0;height:468;width:423;" coordsize="21600,21600" o:gfxdata="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+ev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2" o:spid="_x0000_s1496" o:spt="1" style="position:absolute;left:5506;top:0;height:468;width:424;" coordsize="21600,21600" o:gfxdata="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i0I0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3" o:spid="_x0000_s1495" o:spt="1" style="position:absolute;left:5930;top:0;height:468;width:424;" coordsize="21600,21600" o:gfxdata="UEsDBAoAAAAAAIdO4kAAAAAAAAAAAAAAAAAEAAAAZHJzL1BLAwQUAAAACACHTuJAnGLaQL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KTp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LaQ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494" o:spt="1" style="position:absolute;left:6354;top:0;height:468;width:424;" coordsize="21600,21600" o:gfxdata="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y5/2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493" o:spt="1" style="position:absolute;left:6778;top:0;height:468;width:423;" coordsize="21600,21600" o:gfxdata="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/OG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492" o:spt="1" style="position:absolute;left:7201;top:0;height:468;width:423;" coordsize="21600,21600" o:gfxdata="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BEN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491" o:spt="1" style="position:absolute;left:7624;top:0;height:468;width:424;" coordsize="21600,21600" o:gfxdata="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L9BF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8" o:spid="_x0000_s1490" o:spt="1" style="position:absolute;left:8037;top:0;height:468;width:423;" coordsize="21600,21600" o:gfxdata="UEsDBAoAAAAAAIdO4kAAAAAAAAAAAAAAAAAEAAAAZHJzL1BLAwQUAAAACACHTuJAcmN13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TJBn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N13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465" o:spid="_x0000_s1465" o:spt="203" alt="学科网(www.zxxk.com)--教育资源门户，提供试卷、教案、课件、论文、素材及各类教学资源下载，还有大量而丰富的教学相关资讯！" style="position:absolute;left:0pt;margin-left:-8.9pt;margin-top:0.9pt;height:31.2pt;width:423pt;z-index:251645952;mso-width-relative:page;mso-height-relative:page;" coordsize="8460,624203" o:gfxdata="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+ocvWtgAAAAIAQAADwAAAAAAAAABACAAAAAiAAAAZHJzL2Rvd25yZXYueG1sUEsB&#10;AhQAFAAAAAgAh07iQI+A/yNoBAAABDoAAA4AAAAAAAAAAQAgAAAAJwEAAGRycy9lMm9Eb2MueG1s&#10;UEsFBgAAAAAGAAYAWQEAAAEIAAAAAA==&#10;">
            <o:lock v:ext="edit"/>
            <v:rect id="Rectangle 1307" o:spid="_x0000_s1487" o:spt="1" style="position:absolute;left:0;top:0;height:159;width:8460;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<v:path/>
              <v:fill focussize="0,0"/>
              <v:stroke/>
              <v:imagedata o:title=""/>
              <o:lock v:ext="edit"/>
            </v:rect>
            <v:group id="Group 1308" o:spid="_x0000_s1466" o:spt="203" style="position:absolute;left:0;top:156;height:468;width:8460;" coordsize="8460,468203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<o:lock v:ext="edit"/>
              <v:rect id="Rectangle 1309" o:spid="_x0000_s1486" o:spt="1" style="position:absolute;left:0;top:0;height:468;width:424;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485" o:spt="1" style="position:absolute;left:424;top:0;height:468;width:423;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rect id="Rectangle 1311" o:spid="_x0000_s1484" o:spt="1" style="position:absolute;left:847;top:0;height:468;width:424;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2" o:spid="_x0000_s1483" o:spt="1" style="position:absolute;left:1271;top:0;height:468;width:423;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482" o:spt="1" style="position:absolute;left:1694;top:0;height:468;width:424;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4" o:spid="_x0000_s1481" o:spt="1" style="position:absolute;left:2118;top:0;height:468;width:423;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480" o:spt="1" style="position:absolute;left:2541;top:0;height:468;width:424;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479" o:spt="1" style="position:absolute;left:2965;top:0;height:468;width:423;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7" o:spid="_x0000_s1478" o:spt="1" style="position:absolute;left:3388;top:0;height:468;width:424;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477" o:spt="1" style="position:absolute;left:3812;top:0;height:468;width:424;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476" o:spt="1" style="position:absolute;left:4236;top:0;height:468;width:423;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475" o:spt="1" style="position:absolute;left:4659;top:0;height:468;width:424;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1" o:spid="_x0000_s1474" o:spt="1" style="position:absolute;left:5083;top:0;height:468;width:423;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473" o:spt="1" style="position:absolute;left:5506;top:0;height:468;width:424;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<v:path/>
                <v:fill focussize="0,0"/>
                <v:stroke/>
                <v:imagedata o:title=""/>
                <o:lock v:ext="edit"/>
              </v:rect>
              <v:rect id="Rectangle 1323" o:spid="_x0000_s1472" o:spt="1" style="position:absolute;left:5930;top:0;height:468;width:424;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471" o:spt="1" style="position:absolute;left:6354;top:0;height:468;width:424;" coordsize="21600,21600" o:gfxdata="UEsDBAoAAAAAAIdO4kAAAAAAAAAAAAAAAAAEAAAAZHJzL1BLAwQUAAAACACHTuJA8giw+rwAAADb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Pq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5" o:spid="_x0000_s1470" o:spt="1" style="position:absolute;left:6778;top:0;height:468;width:423;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469" o:spt="1" style="position:absolute;left:7201;top:0;height:468;width:423;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468" o:spt="1" style="position:absolute;left:7624;top:0;height:468;width:424;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467" o:spt="1" style="position:absolute;left:8037;top:0;height:468;width:423;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280" w:lineRule="exact"/>
        <w:rPr>
          <w:rFonts w:ascii="宋体" w:hAnsi="宋体"/>
          <w:b/>
          <w:bCs/>
          <w:sz w:val="24"/>
        </w:rPr>
      </w:pPr>
    </w:p>
    <w:p>
      <w:pPr>
        <w:spacing w:line="28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group id="_x0000_s1442" o:spid="_x0000_s1442" o:spt="203" alt="学科网(www.zxxk.com)--教育资源门户，提供试卷、教案、课件、论文、素材及各类教学资源下载，还有大量而丰富的教学相关资讯！" style="position:absolute;left:0pt;margin-left:-9pt;margin-top:3.5pt;height:31.2pt;width:423pt;z-index:251660288;mso-width-relative:page;mso-height-relative:page;" coordsize="8460,624203" o:gfxdata="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TKI8YdkAAAAIAQAADwAAAAAAAAABACAAAAAiAAAAZHJzL2Rvd25yZXYueG1s&#10;UEsBAhQAFAAAAAgAh07iQL0SXrNqBAAAGjoAAA4AAAAAAAAAAQAgAAAAKAEAAGRycy9lMm9Eb2Mu&#10;eG1sUEsFBgAAAAAGAAYAWQEAAAQIAAAAAA==&#10;">
            <o:lock v:ext="edit"/>
            <v:rect id="Rectangle 1307" o:spid="_x0000_s1464" o:spt="1" style="position:absolute;left:0;top:0;height:159;width:8460;" coordsize="21600,21600" o:gfxdata="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tXHr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443" o:spt="203" style="position:absolute;left:0;top:156;height:468;width:8460;" coordsize="8460,468203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<o:lock v:ext="edit"/>
              <v:rect id="Rectangle 1309" o:spid="_x0000_s1463" o:spt="1" style="position:absolute;left:0;top:0;height:468;width:424;" coordsize="21600,21600" o:gfxdata="UEsDBAoAAAAAAIdO4kAAAAAAAAAAAAAAAAAEAAAAZHJzL1BLAwQUAAAACACHTuJAccVs8r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Yfgxhv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Vs8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462" o:spt="1" style="position:absolute;left:424;top:0;height:468;width:423;" coordsize="21600,21600" o:gfxdata="UEsDBAoAAAAAAIdO4kAAAAAAAAAAAAAAAAAEAAAAZHJzL1BLAwQUAAAACACHTuJAAFr4gL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HwNY5r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WviA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1" o:spid="_x0000_s1461" o:spt="1" style="position:absolute;left:847;top:0;height:468;width:424;" coordsize="21600,21600" o:gfxdata="UEsDBAoAAAAAAIdO4kAAAAAAAAAAAAAAAAAEAAAAZHJzL1BLAwQUAAAACACHTuJAbxZdG7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GH/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ZdG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460" o:spt="1" style="position:absolute;left:1271;top:0;height:468;width:423;" coordsize="21600,21600" o:gfxdata="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QD47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459" o:spt="1" style="position:absolute;left:1694;top:0;height:468;width:424;" coordsize="21600,21600" o:gfxdata="UEsDBAoAAAAAAIdO4kAAAAAAAAAAAAAAAAAEAAAAZHJzL1BLAwQUAAAACACHTuJAXwyboL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rdZ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ybo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458" o:spt="1" style="position:absolute;left:2118;top:0;height:468;width:423;" coordsize="21600,21600" o:gfxdata="UEsDBAoAAAAAAIdO4kAAAAAAAAAAAAAAAAAEAAAAZHJzL1BLAwQUAAAACACHTuJAr94F17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TZ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4F1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457" o:spt="1" style="position:absolute;left:2541;top:0;height:468;width:424;" coordsize="21600,21600" o:gfxdata="UEsDBAoAAAAAAIdO4kAAAAAAAAAAAAAAAAAEAAAAZHJzL1BLAwQUAAAACACHTuJAwJKgTL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JtMx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kqB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6" o:spid="_x0000_s1456" o:spt="1" style="position:absolute;left:2965;top:0;height:468;width:423;" coordsize="21600,21600" o:gfxdata="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7ODi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7" o:spid="_x0000_s1455" o:spt="1" style="position:absolute;left:3388;top:0;height:468;width:424;" coordsize="21600,21600" o:gfxdata="UEsDBAoAAAAAAIdO4kAAAAAAAAAAAAAAAAAEAAAAZHJzL1BLAwQUAAAACACHTuJAIDedo7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GE8+4P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edo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454" o:spt="1" style="position:absolute;left:3812;top:0;height:468;width:424;" coordsize="21600,21600" o:gfxdata="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UD1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453" o:spt="1" style="position:absolute;left:4236;top:0;height:468;width:423;" coordsize="21600,21600" o:gfxdata="UEsDBAoAAAAAAIdO4kAAAAAAAAAAAAAAAAAEAAAAZHJzL1BLAwQUAAAACACHTuJAv6mmT7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ymM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ppk+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0" o:spid="_x0000_s1452" o:spt="1" style="position:absolute;left:4659;top:0;height:468;width:424;" coordsize="21600,21600" o:gfxdata="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NjI9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1" o:spid="_x0000_s1451" o:spt="1" style="position:absolute;left:5083;top:0;height:468;width:423;" coordsize="21600,21600" o:gfxdata="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epe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2" o:spid="_x0000_s1450" o:spt="1" style="position:absolute;left:5506;top:0;height:468;width:424;" coordsize="21600,21600" o:gfxdata="UEsDBAoAAAAAAIdO4kAAAAAAAAAAAAAAAAAEAAAAZHJzL1BLAwQUAAAACACHTuJAtZmo5r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1yT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majm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3" o:spid="_x0000_s1449" o:spt="1" style="position:absolute;left:5930;top:0;height:468;width:424;" coordsize="21600,21600" o:gfxdata="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UNf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448" o:spt="1" style="position:absolute;left:6354;top:0;height:468;width:424;" coordsize="21600,21600" o:gfxdata="UEsDBAoAAAAAAIdO4kAAAAAAAAAAAAAAAAAEAAAAZHJzL1BLAwQUAAAACACHTuJAKgeTCr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MFsk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eTC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447" o:spt="1" style="position:absolute;left:6778;top:0;height:468;width:423;" coordsize="21600,21600" o:gfxdata="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s2k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446" o:spt="1" style="position:absolute;left:7201;top:0;height:468;width:423;" coordsize="21600,21600" o:gfxdata="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iruW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7" o:spid="_x0000_s1445" o:spt="1" style="position:absolute;left:7624;top:0;height:468;width:424;" coordsize="21600,21600" o:gfxdata="UEsDBAoAAAAAAIdO4kAAAAAAAAAAAAAAAAAEAAAAZHJzL1BLAwQUAAAACACHTuJApe4Lfr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YTj+gP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4Lf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444" o:spt="1" style="position:absolute;left:8037;top:0;height:468;width:423;" coordsize="21600,21600" o:gfxdata="UEsDBAoAAAAAAIdO4kAAAAAAAAAAAAAAAAAEAAAAZHJzL1BLAwQUAAAACACHTuJAVTyVCb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xmU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8lQm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400" w:lineRule="exact"/>
        <w:rPr>
          <w:rFonts w:ascii="宋体" w:hAnsi="宋体" w:cs="宋体"/>
          <w:sz w:val="24"/>
          <w:u w:val="single"/>
        </w:rPr>
      </w:pPr>
      <w:r>
        <w:rPr>
          <w:rFonts w:ascii="宋体" w:hAnsi="宋体"/>
          <w:b/>
          <w:bCs/>
          <w:sz w:val="24"/>
        </w:rPr>
        <w:pict>
          <v:group id="_x0000_s1419" o:spid="_x0000_s1419" o:spt="203" alt="学科网(www.zxxk.com)--教育资源门户，提供试卷、教案、课件、论文、素材及各类教学资源下载，还有大量而丰富的教学相关资讯！" style="position:absolute;left:0pt;margin-left:-9pt;margin-top:19.8pt;height:31.2pt;width:423pt;z-index:251661312;mso-width-relative:page;mso-height-relative:page;" coordsize="8460,624203" o:gfxdata="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E4KpL7ZAAAACgEAAA8AAAAAAAAAAQAgAAAAIgAAAGRycy9kb3ducmV2LnhtbFBLAQIU&#10;ABQAAAAIAIdO4kB+vh6sZQQAABw6AAAOAAAAAAAAAAEAIAAAACgBAABkcnMvZTJvRG9jLnhtbFBL&#10;BQYAAAAABgAGAFkBAAD/BwAAAAA=&#10;">
            <o:lock v:ext="edit"/>
            <v:rect id="Rectangle 1307" o:spid="_x0000_s1441" o:spt="1" style="position:absolute;left:0;top:0;height:159;width:8460;" coordsize="21600,21600" o:gfxdata="UEsDBAoAAAAAAIdO4kAAAAAAAAAAAAAAAAAEAAAAZHJzL1BLAwQUAAAACACHTuJAS++k4L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1ySujW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76TgugAAANw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</v:rect>
            <v:group id="Group 1308" o:spid="_x0000_s1420" o:spt="203" style="position:absolute;left:0;top:156;height:468;width:8460;" coordsize="8460,468203" o:gfxdata="UEsDBAoAAAAAAIdO4kAAAAAAAAAAAAAAAAAEAAAAZHJzL1BLAwQUAAAACACHTuJAKcjktc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4B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cjktcAAAADcAAAADwAAAAAAAAABACAAAAAiAAAAZHJzL2Rvd25yZXYu&#10;eG1sUEsBAhQAFAAAAAgAh07iQDMvBZ47AAAAOQAAABUAAAAAAAAAAQAgAAAADwEAAGRycy9ncm91&#10;cHNoYXBleG1sLnhtbFBLBQYAAAAABgAGAGABAADMAwAAAAA=&#10;">
              <o:lock v:ext="edit"/>
              <v:rect id="Rectangle 1309" o:spid="_x0000_s1440" o:spt="1" style="position:absolute;left:0;top:0;height:468;width:424;" coordsize="21600,21600" o:gfxdata="UEsDBAoAAAAAAIdO4kAAAAAAAAAAAAAAAAAEAAAAZHJzL1BLAwQUAAAACACHTuJAgEzYwb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zOj2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TNjB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0" o:spid="_x0000_s1439" o:spt="1" style="position:absolute;left:424;top:0;height:468;width:423;" coordsize="21600,21600" o:gfxdata="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B9W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438" o:spt="1" style="position:absolute;left:847;top:0;height:468;width:424;" coordsize="21600,21600" o:gfxdata="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LjL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437" o:spt="1" style="position:absolute;left:1271;top:0;height:468;width:423;" coordsize="21600,21600" o:gfxdata="UEsDBAoAAAAAAIdO4kAAAAAAAAAAAAAAAAAEAAAAZHJzL1BLAwQUAAAACACHTuJAcJ5Gtr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bBYzu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eRra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3" o:spid="_x0000_s1436" o:spt="1" style="position:absolute;left:1694;top:0;height:468;width:424;" coordsize="21600,21600" o:gfxdata="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33sK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4" o:spid="_x0000_s1435" o:spt="1" style="position:absolute;left:2118;top:0;height:468;width:423;" coordsize="21600,21600" o:gfxdata="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t7W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434" o:spt="1" style="position:absolute;left:2541;top:0;height:468;width:424;" coordsize="21600,21600" o:gfxdata="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p5S6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6" o:spid="_x0000_s1433" o:spt="1" style="position:absolute;left:2965;top:0;height:468;width:423;" coordsize="21600,21600" o:gfxdata="UEsDBAoAAAAAAIdO4kAAAAAAAAAAAAAAAAAEAAAAZHJzL1BLAwQUAAAACACHTuJAD6VAtb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8tiD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VAt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432" o:spt="1" style="position:absolute;left:3388;top:0;height:468;width:424;" coordsize="21600,21600" o:gfxdata="UEsDBAoAAAAAAIdO4kAAAAAAAAAAAAAAAAAEAAAAZHJzL1BLAwQUAAAACACHTuJAfjrUx7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OtT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8" o:spid="_x0000_s1431" o:spt="1" style="position:absolute;left:3812;top:0;height:468;width:424;" coordsize="21600,21600" o:gfxdata="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dnFc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430" o:spt="1" style="position:absolute;left:4236;top:0;height:468;width:423;" coordsize="21600,21600" o:gfxdata="UEsDBAoAAAAAAIdO4kAAAAAAAAAAAAAAAAAEAAAAZHJzL1BLAwQUAAAACACHTuJABZVOHL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TzOj2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lU4c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0" o:spid="_x0000_s1429" o:spt="1" style="position:absolute;left:4659;top:0;height:468;width:424;" coordsize="21600,21600" o:gfxdata="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nrh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428" o:spt="1" style="position:absolute;left:5083;top:0;height:468;width:423;" coordsize="21600,21600" o:gfxdata="UEsDBAoAAAAAAIdO4kAAAAAAAAAAAAAAAAAEAAAAZHJzL1BLAwQUAAAACACHTuJAmgt18L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vM0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t18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427" o:spt="1" style="position:absolute;left:5506;top:0;height:468;width:424;" coordsize="21600,21600" o:gfxdata="UEsDBAoAAAAAAIdO4kAAAAAAAAAAAAAAAAAEAAAAZHJzL1BLAwQUAAAACACHTuJA9UfQa7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ZVsoT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H0Gu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3" o:spid="_x0000_s1426" o:spt="1" style="position:absolute;left:5930;top:0;height:468;width:424;" coordsize="21600,21600" o:gfxdata="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uSB+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4" o:spid="_x0000_s1425" o:spt="1" style="position:absolute;left:6354;top:0;height:468;width:424;" coordsize="21600,21600" o:gfxdata="UEsDBAoAAAAAAIdO4kAAAAAAAAAAAAAAAAAEAAAAZHJzL1BLAwQUAAAACACHTuJAFeLthL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GM8+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Lth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424" o:spt="1" style="position:absolute;left:6778;top:0;height:468;width:423;" coordsize="21600,21600" o:gfxdata="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HPz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423" o:spt="1" style="position:absolute;left:7201;top:0;height:468;width:423;" coordsize="21600,21600" o:gfxdata="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zWa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422" o:spt="1" style="position:absolute;left:7624;top:0;height:468;width:424;" coordsize="21600,21600" o:gfxdata="UEsDBAoAAAAAAIdO4kAAAAAAAAAAAAAAAAAEAAAAZHJzL1BLAwQUAAAACACHTuJA++NCGr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T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40Ia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8" o:spid="_x0000_s1421" o:spt="1" style="position:absolute;left:8037;top:0;height:468;width:423;" coordsize="21600,21600" o:gfxdata="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/ng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396" o:spid="_x0000_s1396" o:spt="203" alt="学科网(www.zxxk.com)--教育资源门户，提供试卷、教案、课件、论文、素材及各类教学资源下载，还有大量而丰富的教学相关资讯！" style="position:absolute;left:0pt;margin-left:-9pt;margin-top:15.25pt;height:31.2pt;width:423pt;z-index:251662336;mso-width-relative:page;mso-height-relative:page;" coordsize="8460,624203" o:gfxdata="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7I7SOtkAAAAJAQAADwAAAAAAAAABACAAAAAiAAAAZHJzL2Rvd25yZXYu&#10;eG1sUEsBAhQAFAAAAAgAh07iQBQUvONtBAAAHDoAAA4AAAAAAAAAAQAgAAAAKAEAAGRycy9lMm9E&#10;b2MueG1sUEsFBgAAAAAGAAYAWQEAAAcIAAAAAA==&#10;">
            <o:lock v:ext="edit"/>
            <v:rect id="Rectangle 1307" o:spid="_x0000_s1418" o:spt="1" style="position:absolute;left:0;top:0;height:159;width:8460;" coordsize="21600,21600" o:gfxdata="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Jxnb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397" o:spt="203" style="position:absolute;left:0;top:156;height:468;width:8460;" coordsize="8460,468203" o:gfxdata="UEsDBAoAAAAAAIdO4kAAAAAAAAAAAAAAAAAEAAAAZHJzL1BLAwQUAAAACACHTuJACYsKJL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iwok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417" o:spt="1" style="position:absolute;left:0;top:0;height:468;width:424;" coordsize="21600,21600" o:gfxdata="UEsDBAoAAAAAAIdO4kAAAAAAAAAAAAAAAAAEAAAAZHJzL1BLAwQUAAAACACHTuJAa6xKcb0AAADc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WI3g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rEpx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0" o:spid="_x0000_s1416" o:spt="1" style="position:absolute;left:424;top:0;height:468;width:423;" coordsize="21600,21600" o:gfxdata="UEsDBAoAAAAAAIdO4kAAAAAAAAAAAAAAAAAEAAAAZHJzL1BLAwQUAAAACACHTuJA5EXSBb0AAADc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+oD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RdI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415" o:spt="1" style="position:absolute;left:847;top:0;height:468;width:424;" coordsize="21600,21600" o:gfxdata="UEsDBAoAAAAAAIdO4kAAAAAAAAAAAAAAAAAEAAAAZHJzL1BLAwQUAAAACACHTuJAiwl3nr4AAADc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US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wl3n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414" o:spt="1" style="position:absolute;left:1271;top:0;height:468;width:423;" coordsize="21600,21600" o:gfxdata="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2+n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413" o:spt="1" style="position:absolute;left:1694;top:0;height:468;width:424;" coordsize="21600,21600" o:gfxdata="UEsDBAoAAAAAAIdO4kAAAAAAAAAAAAAAAAAEAAAAZHJzL1BLAwQUAAAACACHTuJAFJdMcr0AAADc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tQY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l0xy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4" o:spid="_x0000_s1412" o:spt="1" style="position:absolute;left:2118;top:0;height:468;width:423;" coordsize="21600,21600" o:gfxdata="UEsDBAoAAAAAAIdO4kAAAAAAAAAAAAAAAAAEAAAAZHJzL1BLAwQUAAAACACHTuJAZQjYALsAAADc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4uKa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jYA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5" o:spid="_x0000_s1411" o:spt="1" style="position:absolute;left:2541;top:0;height:468;width:424;" coordsize="21600,21600" o:gfxdata="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R9m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410" o:spt="1" style="position:absolute;left:2965;top:0;height:468;width:423;" coordsize="21600,21600" o:gfxdata="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p0Lb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7" o:spid="_x0000_s1409" o:spt="1" style="position:absolute;left:3388;top:0;height:468;width:424;" coordsize="21600,21600" o:gfxdata="UEsDBAoAAAAAAIdO4kAAAAAAAAAAAAAAAAAEAAAAZHJzL1BLAwQUAAAACACHTuJAcevnQL4AAADc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Yk8Dg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vnQ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408" o:spt="1" style="position:absolute;left:3812;top:0;height:468;width:424;" coordsize="21600,21600" o:gfxdata="UEsDBAoAAAAAAIdO4kAAAAAAAAAAAAAAAAAEAAAAZHJzL1BLAwQUAAAACACHTuJAgTl5N7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8JG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l5N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407" o:spt="1" style="position:absolute;left:4236;top:0;height:468;width:423;" coordsize="21600,21600" o:gfxdata="UEsDBAoAAAAAAIdO4kAAAAAAAAAAAAAAAAAEAAAAZHJzL1BLAwQUAAAACACHTuJA7nXcrL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TJIx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ddy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406" o:spt="1" style="position:absolute;left:4659;top:0;height:468;width:424;" coordsize="21600,21600" o:gfxdata="UEsDBAoAAAAAAIdO4kAAAAAAAAAAAAAAAAAEAAAAZHJzL1BLAwQUAAAACACHTuJAYZxE2L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cvkAf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xE2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405" o:spt="1" style="position:absolute;left:5083;top:0;height:468;width:423;" coordsize="21600,21600" o:gfxdata="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DhQ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404" o:spt="1" style="position:absolute;left:5506;top:0;height:468;width:424;" coordsize="21600,21600" o:gfxdata="UEsDBAoAAAAAAIdO4kAAAAAAAAAAAAAAAAAEAAAAZHJzL1BLAwQUAAAACACHTuJA/gJ/NL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rdk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J/N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403" o:spt="1" style="position:absolute;left:5930;top:0;height:468;width:424;" coordsize="21600,21600" o:gfxdata="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7ar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402" o:spt="1" style="position:absolute;left:6354;top:0;height:468;width:424;" coordsize="21600,21600" o:gfxdata="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0U7d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5" o:spid="_x0000_s1401" o:spt="1" style="position:absolute;left:6778;top:0;height:468;width:423;" coordsize="21600,21600" o:gfxdata="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3rR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400" o:spt="1" style="position:absolute;left:7201;top:0;height:468;width:423;" coordsize="21600,21600" o:gfxdata="UEsDBAoAAAAAAIdO4kAAAAAAAAAAAAAAAAAEAAAAZHJzL1BLAwQUAAAACACHTuJA0MuIZr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S9J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uIZ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7" o:spid="_x0000_s1399" o:spt="1" style="position:absolute;left:7624;top:0;height:468;width:424;" coordsize="21600,21600" o:gfxdata="UEsDBAoAAAAAAIdO4kAAAAAAAAAAAAAAAAAEAAAAZHJzL1BLAwQUAAAACACHTuJAv4ct/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8JEm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ct/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398" o:spt="1" style="position:absolute;left:8037;top:0;height:468;width:423;" coordsize="21600,21600" o:gfxdata="UEsDBAoAAAAAAIdO4kAAAAAAAAAAAAAAAAAEAAAAZHJzL1BLAwQUAAAACACHTuJAT1Wzir4AAADc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u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1Wzi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373" o:spid="_x0000_s1373" o:spt="203" alt="学科网(www.zxxk.com)--教育资源门户，提供试卷、教案、课件、论文、素材及各类教学资源下载，还有大量而丰富的教学相关资讯！" style="position:absolute;left:0pt;margin-left:-9pt;margin-top:14.85pt;height:31.2pt;width:423pt;z-index:251664384;mso-width-relative:page;mso-height-relative:page;" coordsize="8460,624203" o:gfxdata="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gXs9E9kAAAAJAQAADwAAAAAAAAABACAAAAAiAAAAZHJzL2Rvd25yZXYueG1s&#10;UEsBAhQAFAAAAAgAh07iQAILqCJqBAAAHDoAAA4AAAAAAAAAAQAgAAAAKAEAAGRycy9lMm9Eb2Mu&#10;eG1sUEsFBgAAAAAGAAYAWQEAAAQIAAAAAA==&#10;">
            <o:lock v:ext="edit"/>
            <v:rect id="Rectangle 1307" o:spid="_x0000_s1395" o:spt="1" style="position:absolute;left:0;top:0;height:159;width:8460;" coordsize="21600,21600" o:gfxdata="UEsDBAoAAAAAAIdO4kAAAAAAAAAAAAAAAAAEAAAAZHJzL1BLAwQUAAAACACHTuJAgv31sr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4WM4hv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31sr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374" o:spt="203" style="position:absolute;left:0;top:156;height:468;width:8460;" coordsize="8460,468203" o:gfxdata="UEsDBAoAAAAAAIdO4kAAAAAAAAAAAAAAAAAEAAAAZHJzL1BLAwQUAAAACACHTuJA/gmEDr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le1gb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+CYQOvAAAANwAAAAPAAAAAAAAAAEAIAAAACIAAABkcnMvZG93bnJldi54bWxQ&#10;SwECFAAUAAAACACHTuJAMy8FnjsAAAA5AAAAFQAAAAAAAAABACAAAAALAQAAZHJzL2dyb3Vwc2hh&#10;cGV4bWwueG1sUEsFBgAAAAAGAAYAYAEAAMgDAAAAAA==&#10;">
              <o:lock v:ext="edit"/>
              <v:rect id="Rectangle 1309" o:spid="_x0000_s1394" o:spt="1" style="position:absolute;left:0;top:0;height:468;width:424;" coordsize="21600,21600" o:gfxdata="UEsDBAoAAAAAAIdO4kAAAAAAAAAAAAAAAAAEAAAAZHJzL1BLAwQUAAAACACHTuJAnC7EW7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+BjP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7EW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393" o:spt="1" style="position:absolute;left:424;top:0;height:468;width:423;" coordsize="21600,21600" o:gfxdata="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zfsb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1" o:spid="_x0000_s1392" o:spt="1" style="position:absolute;left:847;top:0;height:468;width:424;" coordsize="21600,21600" o:gfxdata="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4Feg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391" o:spt="1" style="position:absolute;left:1271;top:0;height:468;width:423;" coordsize="21600,21600" o:gfxdata="UEsDBAoAAAAAAIdO4kAAAAAAAAAAAAAAAAAEAAAAZHJzL1BLAwQUAAAACACHTuJAF1PA97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fN5A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PA9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3" o:spid="_x0000_s1390" o:spt="1" style="position:absolute;left:1694;top:0;height:468;width:424;" coordsize="21600,21600" o:gfxdata="UEsDBAoAAAAAAIdO4kAAAAAAAAAAAAAAAAAEAAAAZHJzL1BLAwQUAAAACACHTuJAeB9lbL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Ho/g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H2V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4" o:spid="_x0000_s1389" o:spt="1" style="position:absolute;left:2118;top:0;height:468;width:423;" coordsize="21600,21600" o:gfxdata="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/b9G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388" o:spt="1" style="position:absolute;left:2541;top:0;height:468;width:424;" coordsize="21600,21600" o:gfxdata="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pYg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387" o:spt="1" style="position:absolute;left:2965;top:0;height:468;width:423;" coordsize="21600,21600" o:gfxdata="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oxvS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7" o:spid="_x0000_s1386" o:spt="1" style="position:absolute;left:3388;top:0;height:468;width:424;" coordsize="21600,21600" o:gfxdata="UEsDBAoAAAAAAIdO4kAAAAAAAAAAAAAAAAAEAAAAZHJzL1BLAwQUAAAACACHTuJAByRjb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kY2+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8" o:spid="_x0000_s1385" o:spt="1" style="position:absolute;left:3812;top:0;height:468;width:424;" coordsize="21600,21600" o:gfxdata="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u/cd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9" o:spid="_x0000_s1384" o:spt="1" style="position:absolute;left:4236;top:0;height:468;width:423;" coordsize="21600,21600" o:gfxdata="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3Uoa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0" o:spid="_x0000_s1383" o:spt="1" style="position:absolute;left:4659;top:0;height:468;width:424;" coordsize="21600,21600" o:gfxdata="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oTGm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1" o:spid="_x0000_s1382" o:spt="1" style="position:absolute;left:5083;top:0;height:468;width:423;" coordsize="21600,21600" o:gfxdata="UEsDBAoAAAAAAIdO4kAAAAAAAAAAAAAAAAAEAAAAZHJzL1BLAwQUAAAACACHTuJAKe2UPb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rdZ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2UP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381" o:spt="1" style="position:absolute;left:5506;top:0;height:468;width:424;" coordsize="21600,21600" o:gfxdata="UEsDBAoAAAAAAIdO4kAAAAAAAAAAAAAAAAAEAAAAZHJzL1BLAwQUAAAACACHTuJA2T8KSr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TZ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8KS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380" o:spt="1" style="position:absolute;left:5930;top:0;height:468;width:424;" coordsize="21600,21600" o:gfxdata="UEsDBAoAAAAAAIdO4kAAAAAAAAAAAAAAAAAEAAAAZHJzL1BLAwQUAAAACACHTuJAtnOv0b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Mh3D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c6/R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4" o:spid="_x0000_s1379" o:spt="1" style="position:absolute;left:6354;top:0;height:468;width:424;" coordsize="21600,21600" o:gfxdata="UEsDBAoAAAAAAIdO4kAAAAAAAAAAAAAAAAAEAAAAZHJzL1BLAwQUAAAACACHTuJAOZo3pb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+Ji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o3p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378" o:spt="1" style="position:absolute;left:6778;top:0;height:468;width:423;" coordsize="21600,21600" o:gfxdata="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Wkj6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6" o:spid="_x0000_s1377" o:spt="1" style="position:absolute;left:7201;top:0;height:468;width:423;" coordsize="21600,21600" o:gfxdata="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QMS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7" o:spid="_x0000_s1376" o:spt="1" style="position:absolute;left:7624;top:0;height:468;width:424;" coordsize="21600,21600" o:gfxdata="UEsDBAoAAAAAAIdO4kAAAAAAAAAAAAAAAAAEAAAAZHJzL1BLAwQUAAAACACHTuJAyUip0r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ZPpD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ip0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375" o:spt="1" style="position:absolute;left:8037;top:0;height:468;width:423;" coordsize="21600,21600" o:gfxdata="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1z2g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809" o:spid="_x0000_s1809" o:spt="203" alt="学科网(www.zxxk.com)--教育资源门户，提供试卷、教案、课件、论文、素材及各类教学资源下载，还有大量而丰富的教学相关资讯！" style="position:absolute;left:0pt;margin-left:-9pt;margin-top:-1.3pt;height:31.2pt;width:423pt;z-index:251684864;mso-width-relative:page;mso-height-relative:page;" coordsize="8460,624203" o:gfxdata="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">
            <o:lock v:ext="edit"/>
            <v:rect id="Rectangle 1307" o:spid="_x0000_s1810" o:spt="1" style="position:absolute;left:0;top:0;height:159;width:8460;" coordsize="21600,21600" o:gfxdata="UEsDBAoAAAAAAIdO4kAAAAAAAAAAAAAAAAAEAAAAZHJzL1BLAwQUAAAACACHTuJAr/COZb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nkyg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/COZb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811" o:spt="203" style="position:absolute;left:0;top:156;height:468;width:8460;" coordsize="8460,468203" o:gfxdata="UEsDBAoAAAAAAIdO4kAAAAAAAAAAAAAAAAAEAAAAZHJzL1BLAwQUAAAACACHTuJAzdfOM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184w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812" o:spt="1" style="position:absolute;left:0;top:0;height:468;width:424;" coordsize="21600,21600" o:gfxdata="UEsDBAoAAAAAAIdO4kAAAAAAAAAAAAAAAAAEAAAAZHJzL1BLAwQUAAAACACHTuJAMG61ib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ZbM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61i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813" o:spt="1" style="position:absolute;left:424;top:0;height:468;width:423;" coordsize="21600,21600" o:gfxdata="UEsDBAoAAAAAAIdO4kAAAAAAAAAAAAAAAAAEAAAAZHJzL1BLAwQUAAAACACHTuJAXyIQE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MEs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yIQE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814" o:spt="1" style="position:absolute;left:847;top:0;height:468;width:424;" coordsize="21600,21600" o:gfxdata="UEsDBAoAAAAAAIdO4kAAAAAAAAAAAAAAAAAEAAAAZHJzL1BLAwQUAAAACACHTuJALr2EYL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S9J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2EY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2" o:spid="_x0000_s1815" o:spt="1" style="position:absolute;left:1271;top:0;height:468;width:423;" coordsize="21600,21600" o:gfxdata="UEsDBAoAAAAAAIdO4kAAAAAAAAAAAAAAAAAEAAAAZHJzL1BLAwQUAAAACACHTuJAQfEh+7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vCV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Eh+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3" o:spid="_x0000_s1816" o:spt="1" style="position:absolute;left:1694;top:0;height:468;width:424;" coordsize="21600,21600" o:gfxdata="UEsDBAoAAAAAAIdO4kAAAAAAAAAAAAAAAAAEAAAAZHJzL1BLAwQUAAAACACHTuJAVRIeu7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PIrz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Eh67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4" o:spid="_x0000_s1817" o:spt="1" style="position:absolute;left:2118;top:0;height:468;width:423;" coordsize="21600,21600" o:gfxdata="UEsDBAoAAAAAAIdO4kAAAAAAAAAAAAAAAAAEAAAAZHJzL1BLAwQUAAAACACHTuJAOl67IL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TMY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Xrsg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818" o:spt="1" style="position:absolute;left:2541;top:0;height:468;width:424;" coordsize="21600,21600" o:gfxdata="UEsDBAoAAAAAAIdO4kAAAAAAAAAAAAAAAAAEAAAAZHJzL1BLAwQUAAAACACHTuJAyowlV7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j3E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jCVX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6" o:spid="_x0000_s1819" o:spt="1" style="position:absolute;left:2965;top:0;height:468;width:423;" coordsize="21600,21600" o:gfxdata="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cCAz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820" o:spt="1" style="position:absolute;left:3388;top:0;height:468;width:424;" coordsize="21600,21600" o:gfxdata="UEsDBAoAAAAAAIdO4kAAAAAAAAAAAAAAAAAEAAAAZHJzL1BLAwQUAAAACACHTuJAKikYuL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4+EI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KRi4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821" o:spt="1" style="position:absolute;left:3812;top:0;height:468;width:424;" coordsize="21600,21600" o:gfxdata="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b0j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822" o:spt="1" style="position:absolute;left:4236;top:0;height:468;width:423;" coordsize="21600,21600" o:gfxdata="UEsDBAoAAAAAAIdO4kAAAAAAAAAAAAAAAAAEAAAAZHJzL1BLAwQUAAAACACHTuJAtbcjV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Mp7C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yNU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823" o:spt="1" style="position:absolute;left:4659;top:0;height:468;width:424;" coordsize="21600,21600" o:gfxdata="UEsDBAoAAAAAAIdO4kAAAAAAAAAAAAAAAAAEAAAAZHJzL1BLAwQUAAAACACHTuJA2vuGz7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jIYT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uGz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824" o:spt="1" style="position:absolute;left:5083;top:0;height:468;width:423;" coordsize="21600,21600" o:gfxdata="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ZBK9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2" o:spid="_x0000_s1825" o:spt="1" style="position:absolute;left:5506;top:0;height:468;width:424;" coordsize="21600,21600" o:gfxdata="UEsDBAoAAAAAAIdO4kAAAAAAAAAAAAAAAAAEAAAAZHJzL1BLAwQUAAAACACHTuJAxCi3J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aJ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otya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3" o:spid="_x0000_s1826" o:spt="1" style="position:absolute;left:5930;top:0;height:468;width:424;" coordsize="21600,21600" o:gfxdata="UEsDBAoAAAAAAIdO4kAAAAAAAAAAAAAAAAAEAAAAZHJzL1BLAwQUAAAACACHTuJADRRtxr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Ew/orz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FG3G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4" o:spid="_x0000_s1827" o:spt="1" style="position:absolute;left:6354;top:0;height:468;width:424;" coordsize="21600,21600" o:gfxdata="UEsDBAoAAAAAAIdO4kAAAAAAAAAAAAAAAAAEAAAAZHJzL1BLAwQUAAAACACHTuJAYljIXb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cuH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jIX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828" o:spt="1" style="position:absolute;left:6778;top:0;height:468;width:423;" coordsize="21600,21600" o:gfxdata="UEsDBAoAAAAAAIdO4kAAAAAAAAAAAAAAAAAEAAAAZHJzL1BLAwQUAAAACACHTuJAkopWKr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vksgf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pWK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829" o:spt="1" style="position:absolute;left:7201;top:0;height:468;width:423;" coordsize="21600,21600" o:gfxdata="UEsDBAoAAAAAAIdO4kAAAAAAAAAAAAAAAAAEAAAAZHJzL1BLAwQUAAAACACHTuJA/cbzsb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49EQ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vOx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830" o:spt="1" style="position:absolute;left:7624;top:0;height:468;width:424;" coordsize="21600,21600" o:gfxdata="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va8W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8" o:spid="_x0000_s1831" o:spt="1" style="position:absolute;left:8037;top:0;height:468;width:423;" coordsize="21600,21600" o:gfxdata="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POX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  <w:r>
        <w:rPr>
          <w:rFonts w:ascii="宋体" w:hAnsi="宋体"/>
          <w:b/>
          <w:bCs/>
          <w:sz w:val="24"/>
        </w:rPr>
        <w:pict>
          <v:group id="_x0000_s1832" o:spid="_x0000_s1832" o:spt="203" alt="学科网(www.zxxk.com)--教育资源门户，提供试卷、教案、课件、论文、素材及各类教学资源下载，还有大量而丰富的教学相关资讯！" style="position:absolute;left:0pt;margin-left:-9pt;margin-top:14.35pt;height:31.2pt;width:423pt;mso-wrap-distance-left:9pt;mso-wrap-distance-right:9pt;z-index:-251628544;mso-width-relative:page;mso-height-relative:page;" coordsize="8460,624203" o:gfxdata="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BUIWQ82QAAAAkBAAAPAAAAAAAAAAEAIAAAACIAAABkcnMvZG93bnJldi54&#10;bWxQSwECFAAUAAAACACHTuJAM42VAmwEAAAcOgAADgAAAAAAAAABACAAAAAoAQAAZHJzL2Uyb0Rv&#10;Yy54bWxQSwUGAAAAAAYABgBZAQAABggAAAAA&#10;">
            <o:lock v:ext="edit"/>
            <v:rect id="Rectangle 1307" o:spid="_x0000_s1833" o:spt="1" style="position:absolute;left:0;top:0;height:159;width:8460;" coordsize="21600,21600" o:gfxdata="UEsDBAoAAAAAAIdO4kAAAAAAAAAAAAAAAAAEAAAAZHJzL1BLAwQUAAAACACHTuJA99h2qr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8JG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9h2qr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834" o:spt="203" style="position:absolute;left:0;top:156;height:468;width:8460;" coordsize="8460,468203" o:gfxdata="UEsDBAoAAAAAAIdO4kAAAAAAAAAAAAAAAAAEAAAAZHJzL1BLAwQUAAAACACHTuJAlf82/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/zb/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835" o:spt="1" style="position:absolute;left:0;top:0;height:468;width:424;" coordsize="21600,21600" o:gfxdata="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1LR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836" o:spt="1" style="position:absolute;left:424;top:0;height:468;width:423;" coordsize="21600,21600" o:gfxdata="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Hu3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837" o:spt="1" style="position:absolute;left:847;top:0;height:468;width:424;" coordsize="21600,21600" o:gfxdata="UEsDBAoAAAAAAIdO4kAAAAAAAAAAAAAAAAAEAAAAZHJzL1BLAwQUAAAACACHTuJAiONwqb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rdk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Nwq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838" o:spt="1" style="position:absolute;left:1271;top:0;height:468;width:423;" coordsize="21600,21600" o:gfxdata="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/VM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3" o:spid="_x0000_s1839" o:spt="1" style="position:absolute;left:1694;top:0;height:468;width:424;" coordsize="21600,21600" o:gfxdata="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MEFA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4" o:spid="_x0000_s1840" o:spt="1" style="position:absolute;left:2118;top:0;height:468;width:423;" coordsize="21600,21600" o:gfxdata="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zk2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841" o:spt="1" style="position:absolute;left:2541;top:0;height:468;width:424;" coordsize="21600,21600" o:gfxdata="UEsDBAoAAAAAAIdO4kAAAAAAAAAAAAAAAAAEAAAAZHJzL1BLAwQUAAAACACHTuJApiqH+7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S9J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qH+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6" o:spid="_x0000_s1842" o:spt="1" style="position:absolute;left:2965;top:0;height:468;width:423;" coordsize="21600,21600" o:gfxdata="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YiY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843" o:spt="1" style="position:absolute;left:3388;top:0;height:468;width:424;" coordsize="21600,21600" o:gfxdata="UEsDBAoAAAAAAIdO4kAAAAAAAAAAAAAAAAAEAAAAZHJzL1BLAwQUAAAACACHTuJAObS8F7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u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S8F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8" o:spid="_x0000_s1844" o:spt="1" style="position:absolute;left:3812;top:0;height:468;width:424;" coordsize="21600,21600" o:gfxdata="UEsDBAoAAAAAAIdO4kAAAAAAAAAAAAAAAAAEAAAAZHJzL1BLAwQUAAAACACHTuJAVvgZj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j2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+BmM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845" o:spt="1" style="position:absolute;left:4236;top:0;height:468;width:423;" coordsize="21600,21600" o:gfxdata="UEsDBAoAAAAAAIdO4kAAAAAAAAAAAAAAAAAEAAAAZHJzL1BLAwQUAAAACACHTuJA2RGB+L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fN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GB+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846" o:spt="1" style="position:absolute;left:4659;top:0;height:468;width:424;" coordsize="21600,21600" o:gfxdata="UEsDBAoAAAAAAIdO4kAAAAAAAAAAAAAAAAAEAAAAZHJzL1BLAwQUAAAACACHTuJAtl0kY7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lkyh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l0kY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847" o:spt="1" style="position:absolute;left:5083;top:0;height:468;width:423;" coordsize="21600,21600" o:gfxdata="UEsDBAoAAAAAAIdO4kAAAAAAAAAAAAAAAAAEAAAAZHJzL1BLAwQUAAAACACHTuJARo+6FL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ZbM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+6F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848" o:spt="1" style="position:absolute;left:5506;top:0;height:468;width:424;" coordsize="21600,21600" o:gfxdata="UEsDBAoAAAAAAIdO4kAAAAAAAAAAAAAAAAAEAAAAZHJzL1BLAwQUAAAACACHTuJAKcMfj7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MEs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Mfj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849" o:spt="1" style="position:absolute;left:5930;top:0;height:468;width:424;" coordsize="21600,21600" o:gfxdata="UEsDBAoAAAAAAIdO4kAAAAAAAAAAAAAAAAAEAAAAZHJzL1BLAwQUAAAACACHTuJAWFyL/b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S9J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yL/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4" o:spid="_x0000_s1850" o:spt="1" style="position:absolute;left:6354;top:0;height:468;width:424;" coordsize="21600,21600" o:gfxdata="UEsDBAoAAAAAAIdO4kAAAAAAAAAAAAAAAAAEAAAAZHJzL1BLAwQUAAAACACHTuJANxAuZr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vCV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AuZ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851" o:spt="1" style="position:absolute;left:6778;top:0;height:468;width:423;" coordsize="21600,21600" o:gfxdata="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8xEm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6" o:spid="_x0000_s1852" o:spt="1" style="position:absolute;left:7201;top:0;height:468;width:423;" coordsize="21600,21600" o:gfxdata="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7S9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853" o:spt="1" style="position:absolute;left:7624;top:0;height:468;width:424;" coordsize="21600,21600" o:gfxdata="UEsDBAoAAAAAAIdO4kAAAAAAAAAAAAAAAAAEAAAAZHJzL1BLAwQUAAAACACHTuJA7Op6bb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vM0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p6b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854" o:spt="1" style="position:absolute;left:8037;top:0;height:468;width:423;" coordsize="21600,21600" o:gfxdata="UEsDBAoAAAAAAIdO4kAAAAAAAAAAAAAAAAAEAAAAZHJzL1BLAwQUAAAACACHTuJAg6bf9r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Kl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m3/a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</v:group>
            <w10:wrap type="through"/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color w:val="FFFFFF"/>
          <w:sz w:val="4"/>
        </w:rPr>
        <w:t>[来源:学#科#网Z#X#X#K]</w:t>
      </w:r>
      <w:r>
        <w:rPr>
          <w:rFonts w:ascii="宋体" w:hAnsi="宋体"/>
          <w:b/>
          <w:bCs/>
          <w:sz w:val="24"/>
        </w:rPr>
        <w:pict>
          <v:group id="_x0000_s1856" o:spid="_x0000_s1856" o:spt="203" alt="学科网(www.zxxk.com)--教育资源门户，提供试卷、教案、课件、论文、素材及各类教学资源下载，还有大量而丰富的教学相关资讯！" style="position:absolute;left:0pt;margin-left:-9pt;margin-top:14.3pt;height:31.2pt;width:423pt;z-index:251686912;mso-width-relative:page;mso-height-relative:page;" coordsize="8460,624203" o:gfxdata="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">
            <o:lock v:ext="edit"/>
            <v:rect id="Rectangle 1307" o:spid="_x0000_s1857" o:spt="1" style="position:absolute;left:0;top:0;height:159;width:8460;" coordsize="21600,21600" o:gfxdata="UEsDBAoAAAAAAIdO4kAAAAAAAAAAAAAAAAAEAAAAZHJzL1BLAwQUAAAACACHTuJAw3ine7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1yT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eKd7ugAAANw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</v:rect>
            <v:group id="Group 1308" o:spid="_x0000_s1858" o:spt="203" style="position:absolute;left:0;top:156;height:468;width:8460;" coordsize="8460,468203" o:gfxdata="UEsDBAoAAAAAAIdO4kAAAAAAAAAAAAAAAAAEAAAAZHJzL1BLAwQUAAAACACHTuJAoV/nLr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v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X+cu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859" o:spt="1" style="position:absolute;left:0;top:0;height:468;width:424;" coordsize="21600,21600" o:gfxdata="UEsDBAoAAAAAAIdO4kAAAAAAAAAAAAAAAAAEAAAAZHJzL1BLAwQUAAAACACHTuJAXOacl7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MFsk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acl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860" o:spt="1" style="position:absolute;left:424;top:0;height:468;width:423;" coordsize="21600,21600" o:gfxdata="UEsDBAoAAAAAAIdO4kAAAAAAAAAAAAAAAAAEAAAAZHJzL1BLAwQUAAAACACHTuJAM6o5DL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jCZD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o5D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861" o:spt="1" style="position:absolute;left:847;top:0;height:468;width:424;" coordsize="21600,21600" o:gfxdata="UEsDBAoAAAAAAIdO4kAAAAAAAAAAAAAAAAAEAAAAZHJzL1BLAwQUAAAACACHTuJAvEOheL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4WM8hP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Ohe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862" o:spt="1" style="position:absolute;left:1271;top:0;height:468;width:423;" coordsize="21600,21600" o:gfxdata="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PBOO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3" o:spid="_x0000_s1863" o:spt="1" style="position:absolute;left:1694;top:0;height:468;width:424;" coordsize="21600,21600" o:gfxdata="UEsDBAoAAAAAAIdO4kAAAAAAAAAAAAAAAAAEAAAAZHJzL1BLAwQUAAAACACHTuJAI92alL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ZPZF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92al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864" o:spt="1" style="position:absolute;left:2118;top:0;height:468;width:423;" coordsize="21600,21600" o:gfxdata="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T8P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5" o:spid="_x0000_s1865" o:spt="1" style="position:absolute;left:2541;top:0;height:468;width:424;" coordsize="21600,21600" o:gfxdata="UEsDBAoAAAAAAIdO4kAAAAAAAAAAAAAAAAAEAAAAZHJzL1BLAwQUAAAACACHTuJAPQ6rfb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1ySujW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9Dqt9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6" o:spid="_x0000_s1866" o:spt="1" style="position:absolute;left:2965;top:0;height:468;width:423;" coordsize="21600,21600" o:gfxdata="UEsDBAoAAAAAAIdO4kAAAAAAAAAAAAAAAAAEAAAAZHJzL1BLAwQUAAAACACHTuJAUkIO5r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7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IO5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867" o:spt="1" style="position:absolute;left:3388;top:0;height:468;width:424;" coordsize="21600,21600" o:gfxdata="UEsDBAoAAAAAAIdO4kAAAAAAAAAAAAAAAAAEAAAAZHJzL1BLAwQUAAAACACHTuJA9q3XXL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vz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rddc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8" o:spid="_x0000_s1868" o:spt="1" style="position:absolute;left:3812;top:0;height:468;width:424;" coordsize="21600,21600" o:gfxdata="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yx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869" o:spt="1" style="position:absolute;left:4236;top:0;height:468;width:423;" coordsize="21600,21600" o:gfxdata="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Pss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870" o:spt="1" style="position:absolute;left:4659;top:0;height:468;width:424;" coordsize="21600,21600" o:gfxdata="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/SSu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1" o:spid="_x0000_s1871" o:spt="1" style="position:absolute;left:5083;top:0;height:468;width:423;" coordsize="21600,21600" o:gfxdata="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RX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872" o:spt="1" style="position:absolute;left:5506;top:0;height:468;width:424;" coordsize="21600,21600" o:gfxdata="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adMS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3" o:spid="_x0000_s1873" o:spt="1" style="position:absolute;left:5930;top:0;height:468;width:424;" coordsize="21600,21600" o:gfxdata="UEsDBAoAAAAAAIdO4kAAAAAAAAAAAAAAAAAEAAAAZHJzL1BLAwQUAAAACACHTuJAFgjqs7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S/L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I6rO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4" o:spid="_x0000_s1874" o:spt="1" style="position:absolute;left:6354;top:0;height:468;width:424;" coordsize="21600,21600" o:gfxdata="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RPK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875" o:spt="1" style="position:absolute;left:6778;top:0;height:468;width:423;" coordsize="21600,21600" o:gfxdata="UEsDBAoAAAAAAIdO4kAAAAAAAAAAAAAAAAAEAAAAZHJzL1BLAwQUAAAACACHTuJACNvbWr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t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29ta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6" o:spid="_x0000_s1876" o:spt="1" style="position:absolute;left:7201;top:0;height:468;width:423;" coordsize="21600,21600" o:gfxdata="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37B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877" o:spt="1" style="position:absolute;left:7624;top:0;height:468;width:424;" coordsize="21600,21600" o:gfxdata="UEsDBAoAAAAAAIdO4kAAAAAAAAAAAAAAAAAEAAAAZHJzL1BLAwQUAAAACACHTuJAc3RBgb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/z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dEGB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8" o:spid="_x0000_s1878" o:spt="1" style="position:absolute;left:8037;top:0;height:468;width:423;" coordsize="21600,21600" o:gfxdata="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jkG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ind w:firstLine="5602" w:firstLineChars="3100"/>
        <w:rPr>
          <w:rFonts w:ascii="宋体" w:hAnsi="宋体"/>
          <w:b/>
          <w:sz w:val="18"/>
          <w:szCs w:val="18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879" o:spid="_x0000_s1879" o:spt="203" alt="学科网(www.zxxk.com)--教育资源门户，提供试卷、教案、课件、论文、素材及各类教学资源下载，还有大量而丰富的教学相关资讯！" style="position:absolute;left:0pt;margin-left:-8.75pt;margin-top:13.95pt;height:31.2pt;width:423pt;z-index:251688960;mso-width-relative:page;mso-height-relative:page;" coordsize="8460,624203" o:gfxdata="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v7PgMdoAAAAJAQAADwAAAAAAAAABACAAAAAiAAAAZHJzL2Rvd25y&#10;ZXYueG1sUEsBAhQAFAAAAAgAh07iQNREzBFvBAAAHDoAAA4AAAAAAAAAAQAgAAAAKQEAAGRycy9l&#10;Mm9Eb2MueG1sUEsFBgAAAAAGAAYAWQEAAAoIAAAAAA==&#10;">
            <o:lock v:ext="edit"/>
            <v:rect id="Rectangle 1307" o:spid="_x0000_s1880" o:spt="1" style="position:absolute;left:0;top:0;height:159;width:8460;" coordsize="21600,21600" o:gfxdata="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cvDm/&#10;AAAA3AAAAA8AAAAAAAAAAQAgAAAAIgAAAGRycy9kb3ducmV2LnhtbFBLAQIUABQAAAAIAIdO4kAz&#10;LwWeOwAAADkAAAAQAAAAAAAAAAEAIAAAAA4BAABkcnMvc2hhcGV4bWwueG1sUEsFBgAAAAAGAAYA&#10;WwEAALgDAAAAAA==&#10;">
              <v:path/>
              <v:fill focussize="0,0"/>
              <v:stroke/>
              <v:imagedata o:title=""/>
              <o:lock v:ext="edit"/>
            </v:rect>
            <v:group id="Group 1308" o:spid="_x0000_s1881" o:spt="203" style="position:absolute;left:0;top:156;height:468;width:8460;" coordsize="8460,468203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<o:lock v:ext="edit"/>
              <v:rect id="Rectangle 1309" o:spid="_x0000_s1882" o:spt="1" style="position:absolute;left:0;top:0;height:468;width:424;" coordsize="21600,21600" o:gfxdata="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Mm4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883" o:spt="1" style="position:absolute;left:424;top:0;height:468;width:423;" coordsize="21600,21600" o:gfxdata="UEsDBAoAAAAAAIdO4kAAAAAAAAAAAAAAAAAEAAAAZHJzL1BLAwQUAAAACACHTuJAWqG4lb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sUyg9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G4l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884" o:spt="1" style="position:absolute;left:847;top:0;height:468;width:424;" coordsize="21600,21600" o:gfxdata="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0dD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885" o:spt="1" style="position:absolute;left:1271;top:0;height:468;width:423;" coordsize="21600,21600" o:gfxdata="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EhXq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3" o:spid="_x0000_s1886" o:spt="1" style="position:absolute;left:1694;top:0;height:468;width:424;" coordsize="21600,21600" o:gfxdata="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IIOG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4" o:spid="_x0000_s1887" o:spt="1" style="position:absolute;left:2118;top:0;height:468;width:423;" coordsize="21600,21600" o:gfxdata="UEsDBAoAAAAAAIdO4kAAAAAAAAAAAAAAAAAEAAAAZHJzL1BLAwQUAAAACACHTuJAJZq+lr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mQ5h7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q+l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888" o:spt="1" style="position:absolute;left:2541;top:0;height:468;width:424;" coordsize="21600,21600" o:gfxdata="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WGw2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6" o:spid="_x0000_s1889" o:spt="1" style="position:absolute;left:2965;top:0;height:468;width:423;" coordsize="21600,21600" o:gfxdata="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0mPf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7" o:spid="_x0000_s1890" o:spt="1" style="position:absolute;left:3388;top:0;height:468;width:424;" coordsize="21600,21600" o:gfxdata="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BSrk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891" o:spt="1" style="position:absolute;left:3812;top:0;height:468;width:424;" coordsize="21600,21600" o:gfxdata="UEsDBAoAAAAAAIdO4kAAAAAAAAAAAAAAAAAEAAAAZHJzL1BLAwQUAAAACACHTuJA7Z/bm7sAAADc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4u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/bm7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9" o:spid="_x0000_s1892" o:spt="1" style="position:absolute;left:4236;top:0;height:468;width:423;" coordsize="21600,21600" o:gfxdata="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N+A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893" o:spt="1" style="position:absolute;left:4659;top:0;height:468;width:424;" coordsize="21600,21600" o:gfxdata="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eB3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894" o:spt="1" style="position:absolute;left:5083;top:0;height:468;width:423;" coordsize="21600,21600" o:gfxdata="UEsDBAoAAAAAAIdO4kAAAAAAAAAAAAAAAAAEAAAAZHJzL1BLAwQUAAAACACHTuJAHU1F7L0AAADc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NUIXmfiEZ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TUXs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2" o:spid="_x0000_s1895" o:spt="1" style="position:absolute;left:5506;top:0;height:468;width:424;" coordsize="21600,21600" o:gfxdata="UEsDBAoAAAAAAIdO4kAAAAAAAAAAAAAAAAAEAAAAZHJzL1BLAwQUAAAACACHTuJAkqTdmL4AAADc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US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Tdm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896" o:spt="1" style="position:absolute;left:5930;top:0;height:468;width:424;" coordsize="21600,21600" o:gfxdata="UEsDBAoAAAAAAIdO4kAAAAAAAAAAAAAAAAAEAAAAZHJzL1BLAwQUAAAACACHTuJA/eh4A70AAADc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+oT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6HgD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4" o:spid="_x0000_s1897" o:spt="1" style="position:absolute;left:6354;top:0;height:468;width:424;" coordsize="21600,21600" o:gfxdata="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OuZ0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898" o:spt="1" style="position:absolute;left:6778;top:0;height:468;width:423;" coordsize="21600,21600" o:gfxdata="UEsDBAoAAAAAAIdO4kAAAAAAAAAAAAAAAAAEAAAAZHJzL1BLAwQUAAAACACHTuJAYnZD770AAADc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tQY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dkPv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899" o:spt="1" style="position:absolute;left:7201;top:0;height:468;width:423;" coordsize="21600,21600" o:gfxdata="UEsDBAoAAAAAAIdO4kAAAAAAAAAAAAAAAAAEAAAAZHJzL1BLAwQUAAAACACHTuJAE+nXnbsAAADc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4uKa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nXnb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7" o:spid="_x0000_s1900" o:spt="1" style="position:absolute;left:7624;top:0;height:468;width:424;" coordsize="21600,21600" o:gfxdata="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VyB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901" o:spt="1" style="position:absolute;left:8037;top:0;height:468;width:423;" coordsize="21600,21600" o:gfxdata="UEsDBAoAAAAAAIdO4kAAAAAAAAAAAAAAAAAEAAAAZHJzL1BLAwQUAAAACACHTuJABwro3b4AAADc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Yk8Dg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ro3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902" o:spid="_x0000_s1902" o:spt="203" alt="学科网(www.zxxk.com)--教育资源门户，提供试卷、教案、课件、论文、素材及各类教学资源下载，还有大量而丰富的教学相关资讯！" style="position:absolute;left:0pt;margin-left:-8.75pt;margin-top:14.25pt;height:31.2pt;width:423pt;z-index:251689984;mso-width-relative:page;mso-height-relative:page;" coordsize="8460,624203" o:gfxdata="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DThZHs2QAAAAkBAAAPAAAAAAAAAAEAIAAAACIAAABkcnMvZG93bnJldi54&#10;bWxQSwECFAAUAAAACACHTuJAIePY32wEAAAcOgAADgAAAAAAAAABACAAAAAoAQAAZHJzL2Uyb0Rv&#10;Yy54bWxQSwUGAAAAAAYABgBZAQAABggAAAAA&#10;">
            <o:lock v:ext="edit"/>
            <v:rect id="Rectangle 1307" o:spid="_x0000_s1903" o:spt="1" style="position:absolute;left:0;top:0;height:159;width:8460;" coordsize="21600,21600" o:gfxdata="UEsDBAoAAAAAAIdO4kAAAAAAAAAAAAAAAAAEAAAAZHJzL1BLAwQUAAAACACHTuJAvpAZor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kBmiugAAANwA&#10;AAAPAAAAAAAAAAEAIAAAACIAAABkcnMvZG93bnJldi54bWxQSwECFAAUAAAACACHTuJAMy8FnjsA&#10;AAA5AAAAEAAAAAAAAAABACAAAAAJAQAAZHJzL3NoYXBleG1sLnhtbFBLBQYAAAAABgAGAFsBAACz&#10;AwAAAAA=&#10;">
              <v:path/>
              <v:fill focussize="0,0"/>
              <v:stroke/>
              <v:imagedata o:title=""/>
              <o:lock v:ext="edit"/>
            </v:rect>
            <v:group id="Group 1308" o:spid="_x0000_s1904" o:spt="203" style="position:absolute;left:0;top:156;height:468;width:8460;" coordsize="8460,468203" o:gfxdata="UEsDBAoAAAAAAIdO4kAAAAAAAAAAAAAAAAAEAAAAZHJzL1BLAwQUAAAACACHTuJAASSiTM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l6/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SSiTMAAAADcAAAADwAAAAAAAAABACAAAAAiAAAAZHJzL2Rvd25yZXYu&#10;eG1sUEsBAhQAFAAAAAgAh07iQDMvBZ47AAAAOQAAABUAAAAAAAAAAQAgAAAADwEAAGRycy9ncm91&#10;cHNoYXBleG1sLnhtbFBLBQYAAAAABgAGAGABAADMAwAAAAA=&#10;">
              <o:lock v:ext="edit"/>
              <v:rect id="Rectangle 1309" o:spid="_x0000_s1905" o:spt="1" style="position:absolute;left:0;top:0;height:468;width:424;" coordsize="21600,21600" o:gfxdata="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D4hm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0" o:spid="_x0000_s1906" o:spt="1" style="position:absolute;left:424;top:0;height:468;width:423;" coordsize="21600,21600" o:gfxdata="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Xxu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1" o:spid="_x0000_s1907" o:spt="1" style="position:absolute;left:847;top:0;height:468;width:424;" coordsize="21600,21600" o:gfxdata="UEsDBAoAAAAAAIdO4kAAAAAAAAAAAAAAAAAEAAAAZHJzL1BLAwQUAAAACACHTuJA/J3Z9b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5N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J3Z9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2" o:spid="_x0000_s1908" o:spt="1" style="position:absolute;left:1271;top:0;height:468;width:423;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3" o:spid="_x0000_s1909" o:spt="1" style="position:absolute;left:1694;top:0;height:468;width:424;" coordsize="21600,21600" o:gfxdata="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k7oH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910" o:spt="1" style="position:absolute;left:2118;top:0;height:468;width:423;" coordsize="21600,21600" o:gfxdata="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Fu1er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15" o:spid="_x0000_s1911" o:spt="1" style="position:absolute;left:2541;top:0;height:468;width:424;" coordsize="21600,21600" o:gfxdata="UEsDBAoAAAAAAIdO4kAAAAAAAAAAAAAAAAAEAAAAZHJzL1BLAwQUAAAACACHTuJALxcQ4bwAAADc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ohJ4nolH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XEOG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6" o:spid="_x0000_s1912" o:spt="1" style="position:absolute;left:2965;top:0;height:468;width:423;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7" o:spid="_x0000_s1913" o:spt="1" style="position:absolute;left:3388;top:0;height:468;width:424;" coordsize="21600,21600" o:gfxdata="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JKw2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18" o:spid="_x0000_s1914" o:spt="1" style="position:absolute;left:3812;top:0;height:468;width:424;" coordsize="21600,21600" o:gfxdata="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YLN5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9" o:spid="_x0000_s1915" o:spt="1" style="position:absolute;left:4236;top:0;height:468;width:423;" coordsize="21600,21600" o:gfxdata="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Bbi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0" o:spid="_x0000_s1916" o:spt="1" style="position:absolute;left:4659;top:0;height:468;width:424;" coordsize="21600,21600" o:gfxdata="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+iJW8AAAA&#10;3AAAAA8AAAAAAAAAAQAgAAAAIgAAAGRycy9kb3ducmV2LnhtbFBLAQIUABQAAAAIAIdO4kAzLwWe&#10;OwAAADkAAAAQAAAAAAAAAAEAIAAAAAsBAABkcnMvc2hhcGV4bWwueG1sUEsFBgAAAAAGAAYAWwEA&#10;ALUDAAAAAA==&#10;">
                <v:path/>
                <v:fill focussize="0,0"/>
                <v:stroke/>
                <v:imagedata o:title=""/>
                <o:lock v:ext="edit"/>
              </v:rect>
              <v:rect id="Rectangle 1321" o:spid="_x0000_s1917" o:spt="1" style="position:absolute;left:5083;top:0;height:468;width:423;" coordsize="21600,21600" o:gfxdata="UEsDBAoAAAAAAIdO4kAAAAAAAAAAAAAAAAAEAAAAZHJzL1BLAwQUAAAACACHTuJAz7ItDr4AAADc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qF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ItD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2" o:spid="_x0000_s1918" o:spt="1" style="position:absolute;left:5506;top:0;height:468;width:424;" coordsize="21600,21600" o:gfxdata="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25fLsAAADc&#10;AAAADwAAAAAAAAABACAAAAAiAAAAZHJzL2Rvd25yZXYueG1sUEsBAhQAFAAAAAgAh07iQDMvBZ47&#10;AAAAOQAAABAAAAAAAAAAAQAgAAAACgEAAGRycy9zaGFwZXhtbC54bWxQSwUGAAAAAAYABgBbAQAA&#10;tAMAAAAA&#10;">
                <v:path/>
                <v:fill focussize="0,0"/>
                <v:stroke/>
                <v:imagedata o:title=""/>
                <o:lock v:ext="edit"/>
              </v:rect>
              <v:rect id="Rectangle 1323" o:spid="_x0000_s1919" o:spt="1" style="position:absolute;left:5930;top:0;height:468;width:424;" coordsize="21600,21600" o:gfxdata="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WEc5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920" o:spt="1" style="position:absolute;left:6354;top:0;height:468;width:424;" coordsize="21600,21600" o:gfxdata="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giOn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5" o:spid="_x0000_s1921" o:spt="1" style="position:absolute;left:6778;top:0;height:468;width:423;" coordsize="21600,21600" o:gfxdata="UEsDBAoAAAAAAIdO4kAAAAAAAAAAAAAAAAAEAAAAZHJzL1BLAwQUAAAACACHTuJAqs6GPL0AAADc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iTwPBOP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zoY8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922" o:spt="1" style="position:absolute;left:7201;top:0;height:468;width:423;" coordsize="21600,21600" o:gfxdata="UEsDBAoAAAAAAIdO4kAAAAAAAAAAAAAAAAAEAAAAZHJzL1BLAwQUAAAACACHTuJAWhwYS7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0y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BhL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923" o:spt="1" style="position:absolute;left:7624;top:0;height:468;width:424;" coordsize="21600,21600" o:gfxdata="UEsDBAoAAAAAAIdO4kAAAAAAAAAAAAAAAAAEAAAAZHJzL1BLAwQUAAAACACHTuJANVC90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Scb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UL3Q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924" o:spt="1" style="position:absolute;left:8037;top:0;height:468;width:423;" coordsize="21600,21600" o:gfxdata="UEsDBAoAAAAAAIdO4kAAAAAAAAAAAAAAAAAEAAAAZHJzL1BLAwQUAAAACACHTuJAurklpL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lnyB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klp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925" o:spid="_x0000_s1925" o:spt="203" alt="学科网(www.zxxk.com)--教育资源门户，提供试卷、教案、课件、论文、素材及各类教学资源下载，还有大量而丰富的教学相关资讯！" style="position:absolute;left:0pt;margin-left:-8.75pt;margin-top:14.55pt;height:31.2pt;width:423pt;z-index:251691008;mso-width-relative:page;mso-height-relative:page;" coordsize="8460,624203" o:gfxdata="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euGf0doAAAAJAQAADwAAAAAAAAABACAAAAAiAAAAZHJzL2Rvd25yZXYueG1s&#10;UEsBAhQAFAAAAAgAh07iQEU9d31pBAAAHDoAAA4AAAAAAAAAAQAgAAAAKQEAAGRycy9lMm9Eb2Mu&#10;eG1sUEsFBgAAAAAGAAYAWQEAAAQIAAAAAA==&#10;">
            <o:lock v:ext="edit"/>
            <v:rect id="Rectangle 1307" o:spid="_x0000_s1926" o:spt="1" style="position:absolute;left:0;top:0;height:159;width:8460;" coordsize="21600,21600" o:gfxdata="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Jx5IvQAA&#10;ANwAAAAPAAAAAAAAAAEAIAAAACIAAABkcnMvZG93bnJldi54bWxQSwECFAAUAAAACACHTuJAMy8F&#10;njsAAAA5AAAAEAAAAAAAAAABACAAAAAMAQAAZHJzL3NoYXBleG1sLnhtbFBLBQYAAAAABgAGAFsB&#10;AAC2AwAAAAA=&#10;">
              <v:path/>
              <v:fill focussize="0,0"/>
              <v:stroke/>
              <v:imagedata o:title=""/>
              <o:lock v:ext="edit"/>
            </v:rect>
            <v:group id="Group 1308" o:spid="_x0000_s1927" o:spt="203" style="position:absolute;left:0;top:156;height:468;width:8460;" coordsize="8460,468203" o:gfxdata="UEsDBAoAAAAAAIdO4kAAAAAAAAAAAAAAAAAEAAAAZHJzL1BLAwQUAAAACACHTuJARwBeHb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m5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AF4dvwAAANwAAAAPAAAAAAAAAAEAIAAAACIAAABkcnMvZG93bnJldi54&#10;bWxQSwECFAAUAAAACACHTuJAMy8FnjsAAAA5AAAAFQAAAAAAAAABACAAAAAOAQAAZHJzL2dyb3Vw&#10;c2hhcGV4bWwueG1sUEsFBgAAAAAGAAYAYAEAAMsDAAAAAA==&#10;">
              <o:lock v:ext="edit"/>
              <v:rect id="Rectangle 1309" o:spid="_x0000_s1928" o:spt="1" style="position:absolute;left:0;top:0;height:468;width:424;" coordsize="21600,21600" o:gfxdata="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9C+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0" o:spid="_x0000_s1929" o:spt="1" style="position:absolute;left:424;top:0;height:468;width:423;" coordsize="21600,21600" o:gfxdata="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LiKO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930" o:spt="1" style="position:absolute;left:847;top:0;height:468;width:424;" coordsize="21600,21600" o:gfxdata="UEsDBAoAAAAAAIdO4kAAAAAAAAAAAAAAAAAEAAAAZHJzL1BLAwQUAAAACACHTuJAC+7pGr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RMkjg/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u6Rq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12" o:spid="_x0000_s1931" o:spt="1" style="position:absolute;left:1271;top:0;height:468;width:423;" coordsize="21600,21600" o:gfxdata="UEsDBAoAAAAAAIdO4kAAAAAAAAAAAAAAAAAEAAAAZHJzL1BLAwQUAAAACACHTuJAZKJMgb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0z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okyB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3" o:spid="_x0000_s1932" o:spt="1" style="position:absolute;left:1694;top:0;height:468;width:424;" coordsize="21600,21600" o:gfxdata="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S9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933" o:spt="1" style="position:absolute;left:2118;top:0;height:468;width:423;" coordsize="21600,21600" o:gfxdata="UEsDBAoAAAAAAIdO4kAAAAAAAAAAAAAAAAAEAAAAZHJzL1BLAwQUAAAACACHTuJA+zx3bb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tbJCn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x3b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934" o:spt="1" style="position:absolute;left:2541;top:0;height:468;width:424;" coordsize="21600,21600" o:gfxdata="UEsDBAoAAAAAAIdO4kAAAAAAAAAAAAAAAAAEAAAAZHJzL1BLAwQUAAAACACHTuJAdNXvGb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Z7M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XvG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6" o:spid="_x0000_s1935" o:spt="1" style="position:absolute;left:2965;top:0;height:468;width:423;" coordsize="21600,21600" o:gfxdata="UEsDBAoAAAAAAIdO4kAAAAAAAAAAAAAAAAAEAAAAZHJzL1BLAwQUAAAACACHTuJAG5lKgr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Z7M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lKg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7" o:spid="_x0000_s1936" o:spt="1" style="position:absolute;left:3388;top:0;height:468;width:424;" coordsize="21600,21600" o:gfxdata="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S9T1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937" o:spt="1" style="position:absolute;left:3812;top:0;height:468;width:424;" coordsize="21600,21600" o:gfxdata="UEsDBAoAAAAAAIdO4kAAAAAAAAAAAAAAAAAEAAAAZHJzL1BLAwQUAAAACACHTuJAhAdxbr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nnyC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dxb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9" o:spid="_x0000_s1938" o:spt="1" style="position:absolute;left:4236;top:0;height:468;width:423;" coordsize="21600,21600" o:gfxdata="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WY5Ry5AAAA3A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rect>
              <v:rect id="Rectangle 1320" o:spid="_x0000_s1939" o:spt="1" style="position:absolute;left:4659;top:0;height:468;width:424;" coordsize="21600,21600" o:gfxdata="UEsDBAoAAAAAAIdO4kAAAAAAAAAAAAAAAAAEAAAAZHJzL1BLAwQUAAAACACHTuJAmtRAh7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NhlEz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1ECH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1" o:spid="_x0000_s1940" o:spt="1" style="position:absolute;left:5083;top:0;height:468;width:423;" coordsize="21600,21600" o:gfxdata="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N3/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2" o:spid="_x0000_s1941" o:spt="1" style="position:absolute;left:5506;top:0;height:468;width:424;" coordsize="21600,21600" o:gfxdata="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e9pc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3" o:spid="_x0000_s1942" o:spt="1" style="position:absolute;left:5930;top:0;height:468;width:424;" coordsize="21600,21600" o:gfxdata="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lEK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4" o:spid="_x0000_s1943" o:spt="1" style="position:absolute;left:6354;top:0;height:468;width:424;" coordsize="21600,21600" o:gfxdata="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5eGw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5" o:spid="_x0000_s1944" o:spt="1" style="position:absolute;left:6778;top:0;height:468;width:423;" coordsize="21600,21600" o:gfxdata="UEsDBAoAAAAAAIdO4kAAAAAAAAAAAAAAAAAEAAAAZHJzL1BLAwQUAAAACACHTuJA8Qx5xL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puMJ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DHnE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6" o:spid="_x0000_s1945" o:spt="1" style="position:absolute;left:7201;top:0;height:468;width:423;" coordsize="21600,21600" o:gfxdata="UEsDBAoAAAAAAIdO4kAAAAAAAAAAAAAAAAAEAAAAZHJzL1BLAwQUAAAACACHTuJAnkDcX7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Op7A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QNxf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7" o:spid="_x0000_s1946" o:spt="1" style="position:absolute;left:7624;top:0;height:468;width:424;" coordsize="21600,21600" o:gfxdata="UEsDBAoAAAAAAIdO4kAAAAAAAAAAAAAAAAAEAAAAZHJzL1BLAwQUAAAACACHTuJAbpJCKL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EjW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JCK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8" o:spid="_x0000_s1947" o:spt="1" style="position:absolute;left:8037;top:0;height:468;width:423;" coordsize="21600,21600" o:gfxdata="UEsDBAoAAAAAAIdO4kAAAAAAAAAAAAAAAAAEAAAAZHJzL1BLAwQUAAAACACHTuJAAd7ns7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49EE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3uez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160" w:lineRule="atLeast"/>
        <w:rPr>
          <w:rFonts w:ascii="宋体" w:hAnsi="宋体"/>
          <w:b/>
          <w:sz w:val="24"/>
        </w:rPr>
      </w:pPr>
    </w:p>
    <w:p>
      <w:pPr>
        <w:spacing w:line="16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4"/>
        </w:rPr>
        <w:pict>
          <v:group id="_x0000_s1948" o:spid="_x0000_s1948" o:spt="203" alt="学科网(www.zxxk.com)--教育资源门户，提供试卷、教案、课件、论文、素材及各类教学资源下载，还有大量而丰富的教学相关资讯！" style="position:absolute;left:0pt;margin-left:-8.75pt;margin-top:14.85pt;height:31.2pt;width:423pt;z-index:251692032;mso-width-relative:page;mso-height-relative:page;" coordsize="8460,624203" o:gfxdata="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CuVp5e2gAAAAkBAAAPAAAAAAAAAAEAIAAAACIAAABkcnMvZG93bnJldi54&#10;bWxQSwECFAAUAAAACACHTuJAxE+UsWsEAAAcOgAADgAAAAAAAAABACAAAAApAQAAZHJzL2Uyb0Rv&#10;Yy54bWxQSwUGAAAAAAYABgBZAQAABggAAAAA&#10;">
            <o:lock v:ext="edit"/>
            <v:rect id="Rectangle 1307" o:spid="_x0000_s1949" o:spt="1" style="position:absolute;left:0;top:0;height:159;width:8460;" coordsize="21600,21600" o:gfxdata="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3WWr4A&#10;AADcAAAADwAAAAAAAAABACAAAAAiAAAAZHJzL2Rvd25yZXYueG1sUEsBAhQAFAAAAAgAh07iQDMv&#10;BZ47AAAAOQAAABAAAAAAAAAAAQAgAAAADQEAAGRycy9zaGFwZXhtbC54bWxQSwUGAAAAAAYABgBb&#10;AQAAtwMAAAAA&#10;">
              <v:path/>
              <v:fill focussize="0,0"/>
              <v:stroke/>
              <v:imagedata o:title=""/>
              <o:lock v:ext="edit"/>
            </v:rect>
            <v:group id="Group 1308" o:spid="_x0000_s1950" o:spt="203" style="position:absolute;left:0;top:156;height:468;width:8460;" coordsize="8460,468203" o:gfxdata="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ta6XS7AAAA3AAAAA8AAAAAAAAAAQAgAAAAIgAAAGRycy9kb3ducmV2LnhtbFBL&#10;AQIUABQAAAAIAIdO4kAzLwWeOwAAADkAAAAVAAAAAAAAAAEAIAAAAAoBAABkcnMvZ3JvdXBzaGFw&#10;ZXhtbC54bWxQSwUGAAAAAAYABgBgAQAAxwMAAAAA&#10;">
              <o:lock v:ext="edit"/>
              <v:rect id="Rectangle 1309" o:spid="_x0000_s1951" o:spt="1" style="position:absolute;left:0;top:0;height:468;width:424;" coordsize="21600,21600" o:gfxdata="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2pI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0" o:spid="_x0000_s1952" o:spt="1" style="position:absolute;left:424;top:0;height:468;width:423;" coordsize="21600,21600" o:gfxdata="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83V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1" o:spid="_x0000_s1953" o:spt="1" style="position:absolute;left:847;top:0;height:468;width:424;" coordsize="21600,21600" o:gfxdata="UEsDBAoAAAAAAIdO4kAAAAAAAAAAAAAAAAAEAAAAZHJzL1BLAwQUAAAACACHTuJAJuOSz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ppMx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45LN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2" o:spid="_x0000_s1954" o:spt="1" style="position:absolute;left:1271;top:0;height:468;width:423;" coordsize="21600,21600" o:gfxdata="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KCrm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3" o:spid="_x0000_s1955" o:spt="1" style="position:absolute;left:1694;top:0;height:468;width:424;" coordsize="21600,21600" o:gfxdata="UEsDBAoAAAAAAIdO4kAAAAAAAAAAAAAAAAAEAAAAZHJzL1BLAwQUAAAACACHTuJAxkavIr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mIw/4P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avIr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4" o:spid="_x0000_s1956" o:spt="1" style="position:absolute;left:2118;top:0;height:468;width:423;" coordsize="21600,21600" o:gfxdata="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QxVb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15" o:spid="_x0000_s1957" o:spt="1" style="position:absolute;left:2541;top:0;height:468;width:424;" coordsize="21600,21600" o:gfxdata="UEsDBAoAAAAAAIdO4kAAAAAAAAAAAAAAAAAEAAAAZHJzL1BLAwQUAAAACACHTuJAWdiUzr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wnM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YlM6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16" o:spid="_x0000_s1958" o:spt="1" style="position:absolute;left:2965;top:0;height:468;width:423;" coordsize="21600,21600" o:gfxdata="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RwC8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7" o:spid="_x0000_s1959" o:spt="1" style="position:absolute;left:3388;top:0;height:468;width:424;" coordsize="21600,21600" o:gfxdata="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C6Un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18" o:spid="_x0000_s1960" o:spt="1" style="position:absolute;left:3812;top:0;height:468;width:424;" coordsize="21600,21600" o:gfxdata="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6Jpn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19" o:spid="_x0000_s1961" o:spt="1" style="position:absolute;left:4236;top:0;height:468;width:423;" coordsize="21600,21600" o:gfxdata="UEsDBAoAAAAAAIdO4kAAAAAAAAAAAAAAAAAEAAAAZHJzL1BLAwQUAAAACACHTuJAPKQ//L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tlb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Q//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0" o:spid="_x0000_s1962" o:spt="1" style="position:absolute;left:4659;top:0;height:468;width:424;" coordsize="21600,21600" o:gfxdata="UEsDBAoAAAAAAIdO4kAAAAAAAAAAAAAAAAAEAAAAZHJzL1BLAwQUAAAACACHTuJAzHahi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T5L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ahi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1" o:spid="_x0000_s1963" o:spt="1" style="position:absolute;left:5083;top:0;height:468;width:423;" coordsize="21600,21600" o:gfxdata="UEsDBAoAAAAAAIdO4kAAAAAAAAAAAAAAAAAEAAAAZHJzL1BLAwQUAAAACACHTuJAozoEE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OhnD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OgQQ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2" o:spid="_x0000_s1964" o:spt="1" style="position:absolute;left:5506;top:0;height:468;width:424;" coordsize="21600,21600" o:gfxdata="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OcZ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3" o:spid="_x0000_s1965" o:spt="1" style="position:absolute;left:5930;top:0;height:468;width:424;" coordsize="21600,21600" o:gfxdata="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fOf+/&#10;AAAA3AAAAA8AAAAAAAAAAQAgAAAAIgAAAGRycy9kb3ducmV2LnhtbFBLAQIUABQAAAAIAIdO4kAz&#10;LwWeOwAAADkAAAAQAAAAAAAAAAEAIAAAAA4BAABkcnMvc2hhcGV4bWwueG1sUEsFBgAAAAAGAAYA&#10;WwEAALgDAAAAAA==&#10;">
                <v:path/>
                <v:fill focussize="0,0"/>
                <v:stroke/>
                <v:imagedata o:title=""/>
                <o:lock v:ext="edit"/>
              </v:rect>
              <v:rect id="Rectangle 1324" o:spid="_x0000_s1966" o:spt="1" style="position:absolute;left:6354;top:0;height:468;width:424;" coordsize="21600,21600" o:gfxdata="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2niL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5" o:spid="_x0000_s1967" o:spt="1" style="position:absolute;left:6778;top:0;height:468;width:423;" coordsize="21600,21600" o:gfxdata="UEsDBAoAAAAAAIdO4kAAAAAAAAAAAAAAAAAEAAAAZHJzL1BLAwQUAAAACACHTuJA3AECE7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dPJD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ECE74A&#10;AADcAAAADwAAAAAAAAABACAAAAAiAAAAZHJzL2Rvd25yZXYueG1sUEsBAhQAFAAAAAgAh07iQDMv&#10;BZ47AAAAOQAAABAAAAAAAAAAAQAgAAAADQEAAGRycy9zaGFwZXhtbC54bWxQSwUGAAAAAAYABgBb&#10;AQAAtwMAAAAA&#10;">
                <v:path/>
                <v:fill focussize="0,0"/>
                <v:stroke/>
                <v:imagedata o:title=""/>
                <o:lock v:ext="edit"/>
              </v:rect>
              <v:rect id="Rectangle 1326" o:spid="_x0000_s1968" o:spt="1" style="position:absolute;left:7201;top:0;height:468;width:423;" coordsize="21600,21600" o:gfxdata="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npZh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  <v:rect id="Rectangle 1327" o:spid="_x0000_s1969" o:spt="1" style="position:absolute;left:7624;top:0;height:468;width:424;" coordsize="21600,21600" o:gfxdata="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0jP6vQAA&#10;ANw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rect>
              <v:rect id="Rectangle 1328" o:spid="_x0000_s1970" o:spt="1" style="position:absolute;left:8037;top:0;height:468;width:423;" coordsize="21600,21600" o:gfxdata="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hFDaugAAANwA&#10;AAAPAAAAAAAAAAEAIAAAACIAAABkcnMvZG93bnJldi54bWxQSwECFAAUAAAACACHTuJAMy8FnjsA&#10;AAA5AAAAEAAAAAAAAAABACAAAAAJAQAAZHJzL3NoYXBleG1sLnhtbFBLBQYAAAAABgAGAFsBAACz&#10;AwAAAAA=&#10;">
                <v:path/>
                <v:fill focussize="0,0"/>
                <v:stroke/>
                <v:imagedata o:title=""/>
                <o:lock v:ext="edit"/>
              </v:rect>
            </v:group>
          </v:group>
        </w:pict>
      </w:r>
    </w:p>
    <w:p>
      <w:pPr>
        <w:spacing w:line="460" w:lineRule="exact"/>
        <w:rPr>
          <w:sz w:val="24"/>
        </w:rPr>
        <w:sectPr>
          <w:headerReference r:id="rId4" w:type="first"/>
          <w:footerReference r:id="rId5" w:type="first"/>
          <w:headerReference r:id="rId3" w:type="default"/>
          <w:type w:val="continuous"/>
          <w:pgSz w:w="20639" w:h="14572" w:orient="landscape"/>
          <w:pgMar w:top="851" w:right="1134" w:bottom="851" w:left="567" w:header="0" w:footer="567" w:gutter="1701"/>
          <w:cols w:space="845" w:num="2" w:sep="1"/>
          <w:docGrid w:type="lines" w:linePitch="312" w:charSpace="0"/>
        </w:sectPr>
      </w:pPr>
    </w:p>
    <w:p>
      <w:pPr>
        <w:ind w:left="883" w:hanging="883" w:hangingChars="200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44"/>
          <w:szCs w:val="44"/>
        </w:rPr>
        <w:t>参考答案和评分标准</w:t>
      </w:r>
    </w:p>
    <w:p>
      <w:pPr>
        <w:numPr>
          <w:ilvl w:val="0"/>
          <w:numId w:val="3"/>
        </w:numPr>
        <w:spacing w:line="36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基础梳理（25分）</w:t>
      </w:r>
      <w:r>
        <w:rPr>
          <w:rFonts w:hint="eastAsia"/>
          <w:b/>
          <w:color w:val="FFFFFF"/>
          <w:sz w:val="4"/>
        </w:rPr>
        <w:t>[来源:Z&amp;xx&amp;k.Com]</w:t>
      </w:r>
    </w:p>
    <w:p>
      <w:pPr>
        <w:spacing w:line="3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（一）（8分，每字0.5分）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/>
          <w:sz w:val="24"/>
        </w:rPr>
        <w:t xml:space="preserve">鸿雁   概率   捏造   荣誉   描摹   坚毅   陶醉   闯荡 </w:t>
      </w:r>
    </w:p>
    <w:p>
      <w:pPr>
        <w:numPr>
          <w:ilvl w:val="0"/>
          <w:numId w:val="4"/>
        </w:num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（3分，每字0.5分）</w:t>
      </w:r>
    </w:p>
    <w:p>
      <w:pPr>
        <w:spacing w:line="44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em w:val="dot"/>
        </w:rPr>
        <w:t>拆</w:t>
      </w:r>
      <w:r>
        <w:rPr>
          <w:rFonts w:hint="eastAsia" w:ascii="宋体" w:hAnsi="宋体"/>
          <w:sz w:val="24"/>
        </w:rPr>
        <w:t xml:space="preserve">（chāi）  </w:t>
      </w:r>
      <w:r>
        <w:rPr>
          <w:rFonts w:hint="eastAsia" w:ascii="宋体" w:hAnsi="宋体"/>
          <w:sz w:val="24"/>
          <w:em w:val="dot"/>
        </w:rPr>
        <w:t>隙</w:t>
      </w:r>
      <w:r>
        <w:rPr>
          <w:rFonts w:hint="eastAsia" w:ascii="宋体" w:hAnsi="宋体"/>
          <w:sz w:val="24"/>
        </w:rPr>
        <w:t xml:space="preserve">（xì） </w:t>
      </w:r>
      <w:r>
        <w:rPr>
          <w:rFonts w:hint="eastAsia" w:ascii="宋体" w:hAnsi="宋体"/>
          <w:sz w:val="24"/>
          <w:em w:val="dot"/>
        </w:rPr>
        <w:t>衷</w:t>
      </w:r>
      <w:r>
        <w:rPr>
          <w:rFonts w:hint="eastAsia" w:ascii="宋体" w:hAnsi="宋体"/>
          <w:sz w:val="24"/>
        </w:rPr>
        <w:t>（zhōn</w:t>
      </w:r>
      <w:r>
        <w:rPr>
          <w:rFonts w:ascii="Arial" w:hAnsi="Arial" w:cs="Arial"/>
          <w:sz w:val="24"/>
        </w:rPr>
        <w:t>ɡ</w:t>
      </w:r>
      <w:r>
        <w:rPr>
          <w:rFonts w:hint="eastAsia" w:ascii="宋体" w:hAnsi="宋体"/>
          <w:sz w:val="24"/>
        </w:rPr>
        <w:t xml:space="preserve">） </w:t>
      </w:r>
      <w:r>
        <w:rPr>
          <w:rFonts w:hint="eastAsia" w:ascii="宋体" w:hAnsi="宋体"/>
          <w:sz w:val="24"/>
          <w:em w:val="dot"/>
        </w:rPr>
        <w:t>眸</w:t>
      </w:r>
      <w:r>
        <w:rPr>
          <w:rFonts w:hint="eastAsia" w:ascii="宋体" w:hAnsi="宋体"/>
          <w:sz w:val="24"/>
        </w:rPr>
        <w:t xml:space="preserve">（móu） </w:t>
      </w:r>
      <w:r>
        <w:rPr>
          <w:rFonts w:hint="eastAsia" w:ascii="宋体" w:hAnsi="宋体"/>
          <w:sz w:val="24"/>
          <w:em w:val="dot"/>
        </w:rPr>
        <w:t>簇</w:t>
      </w:r>
      <w:r>
        <w:rPr>
          <w:rFonts w:hint="eastAsia" w:ascii="宋体" w:hAnsi="宋体"/>
          <w:sz w:val="24"/>
        </w:rPr>
        <w:t xml:space="preserve">（cù） </w:t>
      </w:r>
      <w:r>
        <w:rPr>
          <w:rFonts w:hint="eastAsia" w:ascii="宋体" w:hAnsi="宋体"/>
          <w:sz w:val="24"/>
          <w:em w:val="dot"/>
        </w:rPr>
        <w:t>穴</w:t>
      </w:r>
      <w:r>
        <w:rPr>
          <w:rFonts w:hint="eastAsia" w:ascii="宋体" w:hAnsi="宋体"/>
          <w:sz w:val="24"/>
        </w:rPr>
        <w:t>（xué）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（三）（4分，每空0.5分）（答案不唯一）</w:t>
      </w:r>
    </w:p>
    <w:p>
      <w:pPr>
        <w:spacing w:line="46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诲（教诲）   拣（挑拣 ）   憎（憎恨）   坊（磨坊）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drawing>
          <wp:inline distT="0" distB="0" distL="114300" distR="114300">
            <wp:extent cx="18415" cy="24130"/>
            <wp:effectExtent l="0" t="0" r="635" b="4445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侮（侮辱）   炼（锻炼）    赠（赠言）   访（访问）</w:t>
      </w:r>
    </w:p>
    <w:p>
      <w:pPr>
        <w:numPr>
          <w:ilvl w:val="0"/>
          <w:numId w:val="2"/>
        </w:numPr>
        <w:spacing w:line="420" w:lineRule="exact"/>
        <w:ind w:right="10" w:rightChars="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（3分，每空1分）     Y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24130"/>
            <wp:effectExtent l="0" t="0" r="635" b="4445"/>
            <wp:docPr id="2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12     </w:t>
      </w:r>
      <w:r>
        <w:rPr>
          <w:rFonts w:hint="eastAsia" w:ascii="宋体" w:hAnsi="宋体" w:cs="宋体"/>
          <w:sz w:val="24"/>
        </w:rPr>
        <w:t>②</w:t>
      </w:r>
    </w:p>
    <w:p>
      <w:pPr>
        <w:spacing w:line="46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（五）（7分，每字0.5分，每词1分）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/>
          <w:sz w:val="24"/>
        </w:rPr>
        <w:t>仁     肝    伦    稀    沧   贤   忌   呕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19050"/>
            <wp:effectExtent l="0" t="0" r="63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宋体"/>
          <w:sz w:val="24"/>
        </w:rPr>
        <w:t xml:space="preserve">讳疾忌医   </w:t>
      </w:r>
      <w:r>
        <w:rPr>
          <w:rFonts w:hint="eastAsia" w:ascii="宋体" w:hAnsi="宋体"/>
          <w:sz w:val="24"/>
        </w:rPr>
        <w:t xml:space="preserve">2.沧海桑田    </w:t>
      </w:r>
      <w:r>
        <w:rPr>
          <w:rFonts w:hint="eastAsia" w:ascii="宋体" w:hAnsi="宋体" w:cs="宋体"/>
          <w:sz w:val="24"/>
        </w:rPr>
        <w:t>3.无与伦比</w:t>
      </w:r>
    </w:p>
    <w:p>
      <w:pPr>
        <w:spacing w:line="46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二、能力训练（25分）</w:t>
      </w:r>
      <w:r>
        <w:rPr>
          <w:rFonts w:ascii="宋体" w:hAnsi="宋体" w:cs="宋体"/>
          <w:b/>
          <w:bCs/>
          <w:color w:val="FFFFFF"/>
          <w:sz w:val="4"/>
        </w:rPr>
        <w:t>[来源:学科网ZXXK]</w:t>
      </w:r>
    </w:p>
    <w:p>
      <w:pPr>
        <w:spacing w:line="4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（一）（8分，每空2分）</w:t>
      </w:r>
      <w:r>
        <w:rPr>
          <w:rFonts w:hint="eastAsia" w:ascii="宋体" w:hAnsi="宋体"/>
          <w:bCs/>
          <w:sz w:val="24"/>
        </w:rPr>
        <w:t xml:space="preserve">       </w:t>
      </w:r>
    </w:p>
    <w:p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1.陆续     2.连续     3.继续     4.持续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（二）（8分，每句2分）</w:t>
      </w:r>
      <w:r>
        <w:rPr>
          <w:rFonts w:hint="eastAsia" w:ascii="宋体" w:hAnsi="宋体" w:cs="宋体"/>
          <w:sz w:val="24"/>
        </w:rPr>
        <w:t>（第4小题答案不唯一，符合句意即可）</w:t>
      </w:r>
    </w:p>
    <w:p>
      <w:pPr>
        <w:spacing w:line="500" w:lineRule="exact"/>
        <w:ind w:firstLine="480" w:firstLineChars="200"/>
        <w:rPr>
          <w:sz w:val="24"/>
          <w:u w:val="single"/>
        </w:rPr>
      </w:pPr>
      <w:r>
        <w:rPr>
          <w:rFonts w:hint="eastAsia" w:ascii="宋体" w:hAnsi="宋体"/>
          <w:sz w:val="24"/>
        </w:rPr>
        <w:t>1.在句子前加上主语，删去</w:t>
      </w:r>
      <w:r>
        <w:rPr>
          <w:rFonts w:hint="eastAsia"/>
          <w:sz w:val="24"/>
        </w:rPr>
        <w:t>“顿时”或“立刻”。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2.</w:t>
      </w:r>
      <w:r>
        <w:rPr>
          <w:rFonts w:hint="eastAsia"/>
          <w:sz w:val="24"/>
        </w:rPr>
        <w:t>链子系在颈项上。</w:t>
      </w:r>
    </w:p>
    <w:p>
      <w:pPr>
        <w:spacing w:line="44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 w:cs="宋体"/>
          <w:sz w:val="24"/>
        </w:rPr>
        <w:t>虽然始终没有妙句对出，但是（但）茶楼生意确实红火起来。</w:t>
      </w:r>
    </w:p>
    <w:p>
      <w:pPr>
        <w:spacing w:line="44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4.例：假如困难是火焰，我就是雨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24130"/>
            <wp:effectExtent l="0" t="0" r="635" b="4445"/>
            <wp:docPr id="2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水。   假如困难是雾，我就是太阳。  </w:t>
      </w:r>
    </w:p>
    <w:p>
      <w:pPr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（三）（3分，每空1分）</w:t>
      </w:r>
      <w:r>
        <w:rPr>
          <w:rFonts w:hint="eastAsia"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 xml:space="preserve"> 1.</w:t>
      </w:r>
      <w:r>
        <w:rPr>
          <w:rFonts w:hint="eastAsia" w:ascii="宋体" w:hAnsi="宋体"/>
          <w:sz w:val="24"/>
        </w:rPr>
        <w:t>√    2.×    3.√</w:t>
      </w:r>
      <w:r>
        <w:rPr>
          <w:rFonts w:hint="eastAsia"/>
          <w:sz w:val="24"/>
        </w:rPr>
        <w:t xml:space="preserve"> </w:t>
      </w:r>
    </w:p>
    <w:p>
      <w:pPr>
        <w:spacing w:line="42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（四）（6分，每空1分）</w:t>
      </w:r>
    </w:p>
    <w:p>
      <w:pPr>
        <w:pStyle w:val="17"/>
        <w:spacing w:line="42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1.大丈夫宁为玉碎         2.似曾相识燕归来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3.温故而知新    在温习旧知识后，能有新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19050"/>
            <wp:effectExtent l="0" t="0" r="635" b="0"/>
            <wp:docPr id="3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体会、新发现，就可以当老师了。</w:t>
      </w:r>
    </w:p>
    <w:p>
      <w:pPr>
        <w:pStyle w:val="17"/>
        <w:spacing w:line="420" w:lineRule="exact"/>
        <w:ind w:firstLine="480"/>
        <w:rPr>
          <w:rFonts w:hint="eastAsia"/>
          <w:b/>
          <w:sz w:val="24"/>
        </w:rPr>
      </w:pPr>
      <w:r>
        <w:rPr>
          <w:rFonts w:hint="eastAsia" w:ascii="宋体" w:hAnsi="宋体" w:cs="宋体"/>
          <w:sz w:val="24"/>
        </w:rPr>
        <w:t>4.春色满园关不住，一枝红杏出墙来。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三、阅读理解（25分）</w:t>
      </w:r>
    </w:p>
    <w:p>
      <w:pPr>
        <w:spacing w:line="42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（一）课内阅读（13分）  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1.（2分，每空1分） 黄山松      丰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21590"/>
            <wp:effectExtent l="0" t="0" r="635" b="6985"/>
            <wp:docPr id="3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 xml:space="preserve">子恺           </w:t>
      </w:r>
    </w:p>
    <w:p>
      <w:pPr>
        <w:spacing w:line="420" w:lineRule="exact"/>
        <w:ind w:left="479" w:leftChars="228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2.（2分，每词1分） （意思对即可）不可想象，不能理解    草木青翠茂盛  3.（3分，每空1分）（1）引用     （2）排比     （3）比喻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4.（4分，每空1分）（第二、三空抓住要点即可）</w:t>
      </w:r>
    </w:p>
    <w:p>
      <w:pPr>
        <w:spacing w:line="420" w:lineRule="exact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第一个特色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21590"/>
            <wp:effectExtent l="0" t="0" r="635" b="6985"/>
            <wp:docPr id="3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，黄山的松树大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16510"/>
            <wp:effectExtent l="0" t="0" r="0" b="0"/>
            <wp:docPr id="27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都生在石上。</w:t>
      </w:r>
    </w:p>
    <w:p>
      <w:pPr>
        <w:spacing w:line="420" w:lineRule="exact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顽强的生命力        对黄山松的喜爱赞美之情      承上启下                       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5.（2分，每空1分）</w:t>
      </w:r>
    </w:p>
    <w:p>
      <w:pPr>
        <w:spacing w:line="420" w:lineRule="exact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反问句：这怎能不是一种生命力顽强的生物呢？（或：这难道不是生命力</w:t>
      </w:r>
      <w:r>
        <w:rPr>
          <w:rFonts w:ascii="宋体" w:hAnsi="宋体" w:cs="宋体"/>
          <w:color w:val="FFFFFF"/>
          <w:sz w:val="4"/>
        </w:rPr>
        <w:t>[来源:学+科+网Z+X+X+K][来源:Zxxk.Com]</w:t>
      </w:r>
    </w:p>
    <w:p>
      <w:pPr>
        <w:spacing w:line="42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顽强的生物吗？）</w:t>
      </w:r>
    </w:p>
    <w:p>
      <w:pPr>
        <w:spacing w:line="420" w:lineRule="exact"/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双重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12700"/>
            <wp:effectExtent l="0" t="0" r="0" b="0"/>
            <wp:docPr id="33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否定句：这不能不是一种生命力顽强的生物。</w:t>
      </w:r>
    </w:p>
    <w:p>
      <w:pPr>
        <w:spacing w:line="360" w:lineRule="exact"/>
        <w:ind w:right="10" w:rightChars="5"/>
        <w:rPr>
          <w:rFonts w:hint="eastAsia"/>
          <w:sz w:val="24"/>
        </w:rPr>
      </w:pPr>
      <w:r>
        <w:rPr>
          <w:rFonts w:hint="eastAsia"/>
          <w:sz w:val="24"/>
        </w:rPr>
        <w:t>（二）课外阅读</w:t>
      </w:r>
      <w:r>
        <w:rPr>
          <w:rFonts w:hint="eastAsia" w:ascii="宋体" w:hAnsi="宋体" w:cs="宋体"/>
          <w:sz w:val="24"/>
        </w:rPr>
        <w:t>（12分）</w:t>
      </w:r>
    </w:p>
    <w:p>
      <w:pPr>
        <w:widowControl/>
        <w:spacing w:line="42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  </w:t>
      </w:r>
      <w:r>
        <w:rPr>
          <w:rFonts w:hint="eastAsia" w:ascii="宋体" w:hAnsi="宋体"/>
          <w:sz w:val="24"/>
        </w:rPr>
        <w:t xml:space="preserve">1.（3分，每词1分）   究竟      展示     稀世珍宝       </w:t>
      </w:r>
      <w:r>
        <w:rPr>
          <w:rFonts w:ascii="宋体" w:hAnsi="宋体"/>
          <w:color w:val="FFFFFF"/>
          <w:sz w:val="4"/>
        </w:rPr>
        <w:t>[来源:Zxxk.Com]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2.（1分）  像我这样没有人要的孩子，活着究竟有什么意思呢?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13970"/>
            <wp:effectExtent l="0" t="0" r="0" b="0"/>
            <wp:docPr id="3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2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 w:cs="宋体"/>
          <w:color w:val="000000"/>
          <w:sz w:val="24"/>
        </w:rPr>
        <w:t xml:space="preserve">（3分，每空1分）   </w:t>
      </w:r>
      <w:r>
        <w:rPr>
          <w:rFonts w:hint="eastAsia"/>
          <w:color w:val="000000"/>
          <w:sz w:val="24"/>
        </w:rPr>
        <w:t xml:space="preserve">黄金      宝石     稀世珍宝 </w:t>
      </w:r>
      <w:r>
        <w:rPr>
          <w:rFonts w:hint="eastAsia"/>
          <w:color w:val="000000"/>
          <w:sz w:val="24"/>
        </w:rPr>
        <w:drawing>
          <wp:inline distT="0" distB="0" distL="114300" distR="114300">
            <wp:extent cx="29210" cy="21590"/>
            <wp:effectExtent l="0" t="0" r="8890" b="6985"/>
            <wp:docPr id="3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 xml:space="preserve">                                                   </w:t>
      </w:r>
    </w:p>
    <w:p>
      <w:pPr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4.（2分，每问1分）（第二问意思对即可）</w:t>
      </w:r>
    </w:p>
    <w:p>
      <w:pPr>
        <w:pStyle w:val="5"/>
        <w:shd w:val="clear" w:color="auto" w:fill="FFFFFF"/>
        <w:spacing w:line="420" w:lineRule="exact"/>
        <w:ind w:firstLine="720" w:firstLineChars="300"/>
        <w:jc w:val="both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不能去掉。因为“竟”表示出</w:t>
      </w:r>
      <w:r>
        <w:rPr>
          <w:rFonts w:hint="eastAsia" w:ascii="宋体" w:hAnsi="宋体" w:cs="宋体"/>
          <w:color w:val="000000"/>
        </w:rPr>
        <w:drawing>
          <wp:inline distT="0" distB="0" distL="114300" distR="114300">
            <wp:extent cx="18415" cy="22860"/>
            <wp:effectExtent l="0" t="0" r="635" b="5715"/>
            <wp:docPr id="3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</w:rPr>
        <w:drawing>
          <wp:inline distT="0" distB="0" distL="114300" distR="114300">
            <wp:extent cx="29210" cy="21590"/>
            <wp:effectExtent l="0" t="0" r="8890" b="6985"/>
            <wp:docPr id="3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</w:rPr>
        <w:t>乎意料，男孩没想到一块极其普通的石头，</w:t>
      </w:r>
      <w:r>
        <w:rPr>
          <w:color w:val="000000"/>
          <w:shd w:val="clear" w:color="auto" w:fill="FFFFFF"/>
        </w:rPr>
        <w:t>由于对它的珍惜使它身价倍增，</w:t>
      </w:r>
      <w:r>
        <w:rPr>
          <w:rFonts w:hint="eastAsia" w:ascii="宋体" w:hAnsi="宋体" w:cs="宋体"/>
          <w:color w:val="000000"/>
        </w:rPr>
        <w:t>这恰是院长的用意，也很好地突出了中心。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5.（1分）B</w:t>
      </w:r>
    </w:p>
    <w:p>
      <w:pPr>
        <w:pStyle w:val="5"/>
        <w:shd w:val="clear" w:color="auto" w:fill="FFFFFF"/>
        <w:spacing w:line="420" w:lineRule="exact"/>
        <w:ind w:firstLine="480" w:firstLineChars="2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6.（2分）</w:t>
      </w:r>
    </w:p>
    <w:p>
      <w:pPr>
        <w:pStyle w:val="5"/>
        <w:shd w:val="clear" w:color="auto" w:fill="FFFFFF"/>
        <w:spacing w:line="420" w:lineRule="exact"/>
        <w:ind w:firstLine="720" w:firstLineChars="300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围绕“只要自己看重自己，自我珍惜，生命就有意义有价值。”展开即可。</w:t>
      </w: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 xml:space="preserve"> 四、习作展示</w:t>
      </w:r>
      <w:r>
        <w:rPr>
          <w:rFonts w:hint="eastAsia" w:ascii="宋体" w:hAnsi="宋体" w:cs="宋体"/>
          <w:b/>
          <w:bCs/>
          <w:kern w:val="0"/>
          <w:sz w:val="24"/>
        </w:rPr>
        <w:t>（25分）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评分标准：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1.题目</w:t>
      </w: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18415" cy="19050"/>
            <wp:effectExtent l="0" t="0" r="635" b="0"/>
            <wp:docPr id="3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恰当2分。                  2.事情经过具体、清楚12分。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3.语言流畅、有真情实感6分。      4.字迹工整、没有错别字3分。  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5.字数适当2分。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满分：25分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一等：22——24分，基准分23分。   二等：19——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8415" cy="15240"/>
            <wp:effectExtent l="0" t="0" r="0" b="0"/>
            <wp:docPr id="39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t>21分，基准分20分。</w:t>
      </w:r>
    </w:p>
    <w:p>
      <w:pPr>
        <w:spacing w:line="400" w:lineRule="exact"/>
        <w:ind w:firstLine="480" w:firstLineChars="200"/>
        <w:rPr>
          <w:sz w:val="24"/>
        </w:rPr>
        <w:sectPr>
          <w:pgSz w:w="20639" w:h="14572" w:orient="landscape"/>
          <w:pgMar w:top="851" w:right="1134" w:bottom="851" w:left="567" w:header="0" w:footer="567" w:gutter="1701"/>
          <w:cols w:space="845" w:num="2" w:sep="1"/>
          <w:docGrid w:type="lines" w:linePitch="312" w:charSpace="0"/>
        </w:sectPr>
      </w:pPr>
      <w:r>
        <w:rPr>
          <w:rFonts w:hint="eastAsia" w:ascii="宋体" w:hAnsi="宋体" w:cs="宋体"/>
          <w:sz w:val="24"/>
        </w:rPr>
        <w:t>三等：15——18分，基准分17分     四等：15分以下，基准分10分</w:t>
      </w:r>
    </w:p>
    <w:p>
      <w:pPr>
        <w:spacing w:line="240" w:lineRule="auto"/>
        <w:rPr>
          <w:sz w:val="24"/>
        </w:rPr>
      </w:pPr>
      <w:bookmarkStart w:id="0" w:name="_GoBack"/>
      <w:bookmarkEnd w:id="0"/>
    </w:p>
    <w:sectPr>
      <w:pgSz w:w="20639" w:h="14572" w:orient="landscape"/>
      <w:pgMar w:top="851" w:right="1134" w:bottom="851" w:left="567" w:header="0" w:footer="567" w:gutter="1701"/>
      <w:cols w:space="84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2E973"/>
    <w:multiLevelType w:val="singleLevel"/>
    <w:tmpl w:val="8B42E9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15C1B3"/>
    <w:multiLevelType w:val="singleLevel"/>
    <w:tmpl w:val="1315C1B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78BF7B"/>
    <w:multiLevelType w:val="singleLevel"/>
    <w:tmpl w:val="4878BF7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DCAF98"/>
    <w:multiLevelType w:val="singleLevel"/>
    <w:tmpl w:val="58DCAF9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attachedTemplate r:id="rId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94DAE"/>
    <w:rsid w:val="00000C43"/>
    <w:rsid w:val="00001E9A"/>
    <w:rsid w:val="00002523"/>
    <w:rsid w:val="000025BF"/>
    <w:rsid w:val="00003585"/>
    <w:rsid w:val="00013D94"/>
    <w:rsid w:val="00016164"/>
    <w:rsid w:val="000213AD"/>
    <w:rsid w:val="00022EB2"/>
    <w:rsid w:val="00023064"/>
    <w:rsid w:val="000246FC"/>
    <w:rsid w:val="0002500D"/>
    <w:rsid w:val="0002537F"/>
    <w:rsid w:val="00026812"/>
    <w:rsid w:val="00030439"/>
    <w:rsid w:val="00030D0E"/>
    <w:rsid w:val="000358BC"/>
    <w:rsid w:val="00036027"/>
    <w:rsid w:val="00036142"/>
    <w:rsid w:val="0003792C"/>
    <w:rsid w:val="000379A0"/>
    <w:rsid w:val="00042BAD"/>
    <w:rsid w:val="00042DE1"/>
    <w:rsid w:val="00043380"/>
    <w:rsid w:val="0004739D"/>
    <w:rsid w:val="00051B7A"/>
    <w:rsid w:val="00052327"/>
    <w:rsid w:val="000551FD"/>
    <w:rsid w:val="00055588"/>
    <w:rsid w:val="000557A4"/>
    <w:rsid w:val="00056232"/>
    <w:rsid w:val="000606C9"/>
    <w:rsid w:val="0006455A"/>
    <w:rsid w:val="00064DCA"/>
    <w:rsid w:val="00066AA3"/>
    <w:rsid w:val="0006711E"/>
    <w:rsid w:val="000700EE"/>
    <w:rsid w:val="00070203"/>
    <w:rsid w:val="00070703"/>
    <w:rsid w:val="00070DB9"/>
    <w:rsid w:val="00070FC1"/>
    <w:rsid w:val="00072EA1"/>
    <w:rsid w:val="0007605E"/>
    <w:rsid w:val="000775FD"/>
    <w:rsid w:val="00080C3D"/>
    <w:rsid w:val="00080FB2"/>
    <w:rsid w:val="000814FE"/>
    <w:rsid w:val="00082B48"/>
    <w:rsid w:val="0008323E"/>
    <w:rsid w:val="00083A36"/>
    <w:rsid w:val="00083DD8"/>
    <w:rsid w:val="00084B9D"/>
    <w:rsid w:val="00084FDA"/>
    <w:rsid w:val="000874E6"/>
    <w:rsid w:val="00095DA5"/>
    <w:rsid w:val="0009714B"/>
    <w:rsid w:val="00097E4E"/>
    <w:rsid w:val="000A1D3E"/>
    <w:rsid w:val="000B3655"/>
    <w:rsid w:val="000B389E"/>
    <w:rsid w:val="000B4FEB"/>
    <w:rsid w:val="000C0F8F"/>
    <w:rsid w:val="000C1235"/>
    <w:rsid w:val="000C1975"/>
    <w:rsid w:val="000C1B36"/>
    <w:rsid w:val="000C4416"/>
    <w:rsid w:val="000C47C6"/>
    <w:rsid w:val="000C6028"/>
    <w:rsid w:val="000C797F"/>
    <w:rsid w:val="000D106C"/>
    <w:rsid w:val="000D1185"/>
    <w:rsid w:val="000D1B38"/>
    <w:rsid w:val="000D2E21"/>
    <w:rsid w:val="000D2F71"/>
    <w:rsid w:val="000D3D5B"/>
    <w:rsid w:val="000D4D8C"/>
    <w:rsid w:val="000D651A"/>
    <w:rsid w:val="000D7038"/>
    <w:rsid w:val="000E0B16"/>
    <w:rsid w:val="000E1B58"/>
    <w:rsid w:val="000E3897"/>
    <w:rsid w:val="000E5413"/>
    <w:rsid w:val="000E5B1C"/>
    <w:rsid w:val="000E7B02"/>
    <w:rsid w:val="000F1F49"/>
    <w:rsid w:val="000F7835"/>
    <w:rsid w:val="001002C2"/>
    <w:rsid w:val="001005A5"/>
    <w:rsid w:val="00104169"/>
    <w:rsid w:val="00105083"/>
    <w:rsid w:val="0010538C"/>
    <w:rsid w:val="00105FC2"/>
    <w:rsid w:val="00106E6E"/>
    <w:rsid w:val="001117B3"/>
    <w:rsid w:val="001127C9"/>
    <w:rsid w:val="00113F2F"/>
    <w:rsid w:val="00114AD7"/>
    <w:rsid w:val="001235E5"/>
    <w:rsid w:val="0012657D"/>
    <w:rsid w:val="00132071"/>
    <w:rsid w:val="001339DC"/>
    <w:rsid w:val="00137085"/>
    <w:rsid w:val="00140E16"/>
    <w:rsid w:val="00142577"/>
    <w:rsid w:val="00142A19"/>
    <w:rsid w:val="00143EF9"/>
    <w:rsid w:val="00144363"/>
    <w:rsid w:val="00151423"/>
    <w:rsid w:val="001529FD"/>
    <w:rsid w:val="001537D8"/>
    <w:rsid w:val="001538D4"/>
    <w:rsid w:val="00154187"/>
    <w:rsid w:val="0015485E"/>
    <w:rsid w:val="00156313"/>
    <w:rsid w:val="00161E4A"/>
    <w:rsid w:val="00162FA1"/>
    <w:rsid w:val="001655DD"/>
    <w:rsid w:val="00165DEA"/>
    <w:rsid w:val="0016730A"/>
    <w:rsid w:val="00172CA8"/>
    <w:rsid w:val="00180CAD"/>
    <w:rsid w:val="00181F1B"/>
    <w:rsid w:val="001825BD"/>
    <w:rsid w:val="00185E2A"/>
    <w:rsid w:val="00190EFB"/>
    <w:rsid w:val="00192E37"/>
    <w:rsid w:val="00193AD9"/>
    <w:rsid w:val="00193EAF"/>
    <w:rsid w:val="001A2EA6"/>
    <w:rsid w:val="001A4898"/>
    <w:rsid w:val="001A4BB2"/>
    <w:rsid w:val="001A57F9"/>
    <w:rsid w:val="001B0DBC"/>
    <w:rsid w:val="001B1A2E"/>
    <w:rsid w:val="001C0108"/>
    <w:rsid w:val="001C0589"/>
    <w:rsid w:val="001C6162"/>
    <w:rsid w:val="001D0836"/>
    <w:rsid w:val="001D437C"/>
    <w:rsid w:val="001D5E34"/>
    <w:rsid w:val="001D6397"/>
    <w:rsid w:val="001F24B9"/>
    <w:rsid w:val="001F2536"/>
    <w:rsid w:val="001F4806"/>
    <w:rsid w:val="00200CD8"/>
    <w:rsid w:val="002038D6"/>
    <w:rsid w:val="002043AF"/>
    <w:rsid w:val="00214C16"/>
    <w:rsid w:val="00214C94"/>
    <w:rsid w:val="00217932"/>
    <w:rsid w:val="00217F7D"/>
    <w:rsid w:val="00220F7A"/>
    <w:rsid w:val="00222115"/>
    <w:rsid w:val="00222451"/>
    <w:rsid w:val="0022268A"/>
    <w:rsid w:val="00222C08"/>
    <w:rsid w:val="00222DC1"/>
    <w:rsid w:val="00223AFA"/>
    <w:rsid w:val="00225A77"/>
    <w:rsid w:val="00226869"/>
    <w:rsid w:val="00233844"/>
    <w:rsid w:val="00236D0D"/>
    <w:rsid w:val="00237B82"/>
    <w:rsid w:val="00241EE3"/>
    <w:rsid w:val="00243155"/>
    <w:rsid w:val="00243C58"/>
    <w:rsid w:val="00243CF9"/>
    <w:rsid w:val="002455C3"/>
    <w:rsid w:val="00246C4D"/>
    <w:rsid w:val="00247EEB"/>
    <w:rsid w:val="0025184F"/>
    <w:rsid w:val="00253B2C"/>
    <w:rsid w:val="00257505"/>
    <w:rsid w:val="00260942"/>
    <w:rsid w:val="00262FB3"/>
    <w:rsid w:val="00263836"/>
    <w:rsid w:val="00265A21"/>
    <w:rsid w:val="0026647E"/>
    <w:rsid w:val="00271DAC"/>
    <w:rsid w:val="00276688"/>
    <w:rsid w:val="00282E74"/>
    <w:rsid w:val="00282F20"/>
    <w:rsid w:val="00283E6C"/>
    <w:rsid w:val="002854E5"/>
    <w:rsid w:val="00285BDA"/>
    <w:rsid w:val="00287534"/>
    <w:rsid w:val="00297DCB"/>
    <w:rsid w:val="002A02E6"/>
    <w:rsid w:val="002A09ED"/>
    <w:rsid w:val="002A1F7C"/>
    <w:rsid w:val="002A3CE9"/>
    <w:rsid w:val="002A45A0"/>
    <w:rsid w:val="002B2402"/>
    <w:rsid w:val="002B3097"/>
    <w:rsid w:val="002B31A2"/>
    <w:rsid w:val="002B552B"/>
    <w:rsid w:val="002B7A7B"/>
    <w:rsid w:val="002C0191"/>
    <w:rsid w:val="002C0615"/>
    <w:rsid w:val="002C1A88"/>
    <w:rsid w:val="002C33CD"/>
    <w:rsid w:val="002C3EFA"/>
    <w:rsid w:val="002C4100"/>
    <w:rsid w:val="002C5619"/>
    <w:rsid w:val="002C7F30"/>
    <w:rsid w:val="002D3917"/>
    <w:rsid w:val="002D43BB"/>
    <w:rsid w:val="002D5C28"/>
    <w:rsid w:val="002D6C32"/>
    <w:rsid w:val="002E0953"/>
    <w:rsid w:val="002E0D34"/>
    <w:rsid w:val="002F0919"/>
    <w:rsid w:val="002F0AEB"/>
    <w:rsid w:val="002F5A67"/>
    <w:rsid w:val="002F6D4C"/>
    <w:rsid w:val="00300EC6"/>
    <w:rsid w:val="003023A2"/>
    <w:rsid w:val="00306CC6"/>
    <w:rsid w:val="003105A3"/>
    <w:rsid w:val="003127BD"/>
    <w:rsid w:val="00312D80"/>
    <w:rsid w:val="00313E1E"/>
    <w:rsid w:val="00320724"/>
    <w:rsid w:val="00322682"/>
    <w:rsid w:val="00325E1C"/>
    <w:rsid w:val="00326D99"/>
    <w:rsid w:val="00330AC1"/>
    <w:rsid w:val="00330FED"/>
    <w:rsid w:val="00331011"/>
    <w:rsid w:val="00337CAF"/>
    <w:rsid w:val="003406DF"/>
    <w:rsid w:val="003408EB"/>
    <w:rsid w:val="00342D94"/>
    <w:rsid w:val="003433BB"/>
    <w:rsid w:val="00344446"/>
    <w:rsid w:val="0034495C"/>
    <w:rsid w:val="00344B79"/>
    <w:rsid w:val="0035177F"/>
    <w:rsid w:val="00354DD4"/>
    <w:rsid w:val="00355F11"/>
    <w:rsid w:val="003679EE"/>
    <w:rsid w:val="00367B30"/>
    <w:rsid w:val="00371B5A"/>
    <w:rsid w:val="00372004"/>
    <w:rsid w:val="00372430"/>
    <w:rsid w:val="003829D5"/>
    <w:rsid w:val="00387980"/>
    <w:rsid w:val="00391041"/>
    <w:rsid w:val="003923E1"/>
    <w:rsid w:val="00395725"/>
    <w:rsid w:val="003962C5"/>
    <w:rsid w:val="003A37ED"/>
    <w:rsid w:val="003A39DA"/>
    <w:rsid w:val="003A59AF"/>
    <w:rsid w:val="003A5EF0"/>
    <w:rsid w:val="003A6ED9"/>
    <w:rsid w:val="003B143F"/>
    <w:rsid w:val="003B19F4"/>
    <w:rsid w:val="003B1B84"/>
    <w:rsid w:val="003B3EEB"/>
    <w:rsid w:val="003B7C17"/>
    <w:rsid w:val="003C0C9E"/>
    <w:rsid w:val="003C4933"/>
    <w:rsid w:val="003C4E63"/>
    <w:rsid w:val="003C6270"/>
    <w:rsid w:val="003C705C"/>
    <w:rsid w:val="003D0651"/>
    <w:rsid w:val="003D27B1"/>
    <w:rsid w:val="003D31E0"/>
    <w:rsid w:val="003D3476"/>
    <w:rsid w:val="003D3DA5"/>
    <w:rsid w:val="003D4FF2"/>
    <w:rsid w:val="003D68D4"/>
    <w:rsid w:val="003E3BF4"/>
    <w:rsid w:val="003E49AD"/>
    <w:rsid w:val="003E63CC"/>
    <w:rsid w:val="003F52EF"/>
    <w:rsid w:val="003F64A3"/>
    <w:rsid w:val="003F661A"/>
    <w:rsid w:val="004004CB"/>
    <w:rsid w:val="00400B83"/>
    <w:rsid w:val="00404103"/>
    <w:rsid w:val="0040790A"/>
    <w:rsid w:val="00412696"/>
    <w:rsid w:val="00414594"/>
    <w:rsid w:val="004176C9"/>
    <w:rsid w:val="00421776"/>
    <w:rsid w:val="00424D40"/>
    <w:rsid w:val="00425444"/>
    <w:rsid w:val="004309F0"/>
    <w:rsid w:val="0043130C"/>
    <w:rsid w:val="00432417"/>
    <w:rsid w:val="004361B9"/>
    <w:rsid w:val="00437619"/>
    <w:rsid w:val="00444EA4"/>
    <w:rsid w:val="00445C8A"/>
    <w:rsid w:val="00446E66"/>
    <w:rsid w:val="004532E9"/>
    <w:rsid w:val="00454DB7"/>
    <w:rsid w:val="00456F7B"/>
    <w:rsid w:val="004574FF"/>
    <w:rsid w:val="00462098"/>
    <w:rsid w:val="00462E89"/>
    <w:rsid w:val="00463A74"/>
    <w:rsid w:val="00464A7D"/>
    <w:rsid w:val="004656C2"/>
    <w:rsid w:val="00465C61"/>
    <w:rsid w:val="00466D80"/>
    <w:rsid w:val="0046779A"/>
    <w:rsid w:val="00470AC7"/>
    <w:rsid w:val="00473095"/>
    <w:rsid w:val="00474E3D"/>
    <w:rsid w:val="00477A8B"/>
    <w:rsid w:val="00481A22"/>
    <w:rsid w:val="004863DE"/>
    <w:rsid w:val="0049064D"/>
    <w:rsid w:val="004928CF"/>
    <w:rsid w:val="00493468"/>
    <w:rsid w:val="0049419B"/>
    <w:rsid w:val="00497D24"/>
    <w:rsid w:val="004A2EF6"/>
    <w:rsid w:val="004A367F"/>
    <w:rsid w:val="004B02EB"/>
    <w:rsid w:val="004B326D"/>
    <w:rsid w:val="004B3499"/>
    <w:rsid w:val="004C03D7"/>
    <w:rsid w:val="004C0EBF"/>
    <w:rsid w:val="004C4ED9"/>
    <w:rsid w:val="004D009F"/>
    <w:rsid w:val="004D036C"/>
    <w:rsid w:val="004D09D1"/>
    <w:rsid w:val="004D2ABC"/>
    <w:rsid w:val="004E0C32"/>
    <w:rsid w:val="004E1442"/>
    <w:rsid w:val="004E2723"/>
    <w:rsid w:val="004E2B58"/>
    <w:rsid w:val="004E3B57"/>
    <w:rsid w:val="004E3FC3"/>
    <w:rsid w:val="004E48C5"/>
    <w:rsid w:val="004E509A"/>
    <w:rsid w:val="004F56E5"/>
    <w:rsid w:val="004F6714"/>
    <w:rsid w:val="005032D1"/>
    <w:rsid w:val="00503826"/>
    <w:rsid w:val="005059D0"/>
    <w:rsid w:val="0050610B"/>
    <w:rsid w:val="005063E0"/>
    <w:rsid w:val="00506A5E"/>
    <w:rsid w:val="00507BDA"/>
    <w:rsid w:val="00511D4B"/>
    <w:rsid w:val="00511D70"/>
    <w:rsid w:val="0051345D"/>
    <w:rsid w:val="0051533C"/>
    <w:rsid w:val="005154F9"/>
    <w:rsid w:val="00516655"/>
    <w:rsid w:val="00517153"/>
    <w:rsid w:val="00517283"/>
    <w:rsid w:val="005205E5"/>
    <w:rsid w:val="00524D6C"/>
    <w:rsid w:val="00527ACB"/>
    <w:rsid w:val="0053058F"/>
    <w:rsid w:val="00531205"/>
    <w:rsid w:val="00531DC9"/>
    <w:rsid w:val="00540393"/>
    <w:rsid w:val="00540532"/>
    <w:rsid w:val="005415A6"/>
    <w:rsid w:val="00542574"/>
    <w:rsid w:val="00542F56"/>
    <w:rsid w:val="00543D6A"/>
    <w:rsid w:val="0054512C"/>
    <w:rsid w:val="005465FF"/>
    <w:rsid w:val="00546E38"/>
    <w:rsid w:val="005478DE"/>
    <w:rsid w:val="00551A5A"/>
    <w:rsid w:val="0055320C"/>
    <w:rsid w:val="005602F3"/>
    <w:rsid w:val="00561505"/>
    <w:rsid w:val="005620B2"/>
    <w:rsid w:val="0056538A"/>
    <w:rsid w:val="00565777"/>
    <w:rsid w:val="005666DC"/>
    <w:rsid w:val="0056793C"/>
    <w:rsid w:val="00572124"/>
    <w:rsid w:val="00572C37"/>
    <w:rsid w:val="0057747F"/>
    <w:rsid w:val="00580C59"/>
    <w:rsid w:val="00583655"/>
    <w:rsid w:val="00583BE7"/>
    <w:rsid w:val="005862D2"/>
    <w:rsid w:val="0058718D"/>
    <w:rsid w:val="00591AB6"/>
    <w:rsid w:val="00591FF9"/>
    <w:rsid w:val="0059767E"/>
    <w:rsid w:val="00597F52"/>
    <w:rsid w:val="005A0F4A"/>
    <w:rsid w:val="005A2785"/>
    <w:rsid w:val="005A7EF0"/>
    <w:rsid w:val="005B19C0"/>
    <w:rsid w:val="005B28A7"/>
    <w:rsid w:val="005C03DA"/>
    <w:rsid w:val="005C0765"/>
    <w:rsid w:val="005C0FE1"/>
    <w:rsid w:val="005C3FE5"/>
    <w:rsid w:val="005C63F6"/>
    <w:rsid w:val="005D4FED"/>
    <w:rsid w:val="005D525F"/>
    <w:rsid w:val="005D5F34"/>
    <w:rsid w:val="005E0726"/>
    <w:rsid w:val="005E1663"/>
    <w:rsid w:val="005E1713"/>
    <w:rsid w:val="005E3ABA"/>
    <w:rsid w:val="005E3E14"/>
    <w:rsid w:val="005F1DC0"/>
    <w:rsid w:val="005F4EC3"/>
    <w:rsid w:val="005F7BBB"/>
    <w:rsid w:val="006006DE"/>
    <w:rsid w:val="00604E66"/>
    <w:rsid w:val="006057F6"/>
    <w:rsid w:val="006059D5"/>
    <w:rsid w:val="00610665"/>
    <w:rsid w:val="0061519E"/>
    <w:rsid w:val="00617D34"/>
    <w:rsid w:val="00620D1E"/>
    <w:rsid w:val="00625EFC"/>
    <w:rsid w:val="0063000F"/>
    <w:rsid w:val="00631D56"/>
    <w:rsid w:val="00632EDA"/>
    <w:rsid w:val="0063479D"/>
    <w:rsid w:val="00636E35"/>
    <w:rsid w:val="00640D61"/>
    <w:rsid w:val="00641F78"/>
    <w:rsid w:val="006449E1"/>
    <w:rsid w:val="00647122"/>
    <w:rsid w:val="006540D7"/>
    <w:rsid w:val="006542EE"/>
    <w:rsid w:val="00654BDB"/>
    <w:rsid w:val="00656730"/>
    <w:rsid w:val="00660258"/>
    <w:rsid w:val="00663BEA"/>
    <w:rsid w:val="0066511F"/>
    <w:rsid w:val="00665444"/>
    <w:rsid w:val="00666CB3"/>
    <w:rsid w:val="006671C9"/>
    <w:rsid w:val="006700AD"/>
    <w:rsid w:val="00670645"/>
    <w:rsid w:val="0067403B"/>
    <w:rsid w:val="00674524"/>
    <w:rsid w:val="00677484"/>
    <w:rsid w:val="00687131"/>
    <w:rsid w:val="0069158F"/>
    <w:rsid w:val="0069511D"/>
    <w:rsid w:val="00696B6D"/>
    <w:rsid w:val="006A040B"/>
    <w:rsid w:val="006A1FE6"/>
    <w:rsid w:val="006A239B"/>
    <w:rsid w:val="006A38CE"/>
    <w:rsid w:val="006A44AA"/>
    <w:rsid w:val="006A4C0E"/>
    <w:rsid w:val="006A6F9B"/>
    <w:rsid w:val="006B10C1"/>
    <w:rsid w:val="006B2212"/>
    <w:rsid w:val="006B24D2"/>
    <w:rsid w:val="006B5493"/>
    <w:rsid w:val="006B5CC9"/>
    <w:rsid w:val="006B5FC6"/>
    <w:rsid w:val="006B711D"/>
    <w:rsid w:val="006C01CE"/>
    <w:rsid w:val="006C6A20"/>
    <w:rsid w:val="006D4D6A"/>
    <w:rsid w:val="006D5134"/>
    <w:rsid w:val="006D5E80"/>
    <w:rsid w:val="006D6FDE"/>
    <w:rsid w:val="006E21FB"/>
    <w:rsid w:val="006E22C1"/>
    <w:rsid w:val="006E3848"/>
    <w:rsid w:val="006E3BD8"/>
    <w:rsid w:val="006E43CC"/>
    <w:rsid w:val="006E574B"/>
    <w:rsid w:val="006F0225"/>
    <w:rsid w:val="006F2C8F"/>
    <w:rsid w:val="006F51BD"/>
    <w:rsid w:val="006F57A5"/>
    <w:rsid w:val="006F78DF"/>
    <w:rsid w:val="00702528"/>
    <w:rsid w:val="00703FC3"/>
    <w:rsid w:val="0070413E"/>
    <w:rsid w:val="00712A71"/>
    <w:rsid w:val="00713953"/>
    <w:rsid w:val="00715C74"/>
    <w:rsid w:val="0072238D"/>
    <w:rsid w:val="00724984"/>
    <w:rsid w:val="00731A2E"/>
    <w:rsid w:val="0073428D"/>
    <w:rsid w:val="00743A7A"/>
    <w:rsid w:val="00743D0F"/>
    <w:rsid w:val="007457EB"/>
    <w:rsid w:val="00745869"/>
    <w:rsid w:val="00747149"/>
    <w:rsid w:val="00747AB9"/>
    <w:rsid w:val="00752DFB"/>
    <w:rsid w:val="00753425"/>
    <w:rsid w:val="00753632"/>
    <w:rsid w:val="00755AAA"/>
    <w:rsid w:val="00756D16"/>
    <w:rsid w:val="0076038E"/>
    <w:rsid w:val="00761203"/>
    <w:rsid w:val="0076558A"/>
    <w:rsid w:val="00767DF0"/>
    <w:rsid w:val="00770255"/>
    <w:rsid w:val="00770D72"/>
    <w:rsid w:val="00771EEB"/>
    <w:rsid w:val="00780CD6"/>
    <w:rsid w:val="00781AE7"/>
    <w:rsid w:val="00783ACA"/>
    <w:rsid w:val="007939D1"/>
    <w:rsid w:val="00796C14"/>
    <w:rsid w:val="007A117C"/>
    <w:rsid w:val="007A28A6"/>
    <w:rsid w:val="007A2B79"/>
    <w:rsid w:val="007A7E1F"/>
    <w:rsid w:val="007B052E"/>
    <w:rsid w:val="007B1AC7"/>
    <w:rsid w:val="007B22CA"/>
    <w:rsid w:val="007B2BF0"/>
    <w:rsid w:val="007B4E51"/>
    <w:rsid w:val="007B77FC"/>
    <w:rsid w:val="007B7D4C"/>
    <w:rsid w:val="007C2C2B"/>
    <w:rsid w:val="007C3F80"/>
    <w:rsid w:val="007C464D"/>
    <w:rsid w:val="007D0281"/>
    <w:rsid w:val="007D140F"/>
    <w:rsid w:val="007D5373"/>
    <w:rsid w:val="007D5DB4"/>
    <w:rsid w:val="007E27E2"/>
    <w:rsid w:val="007E2F1A"/>
    <w:rsid w:val="007E5B66"/>
    <w:rsid w:val="007E5F90"/>
    <w:rsid w:val="007E6139"/>
    <w:rsid w:val="007E667D"/>
    <w:rsid w:val="007E7166"/>
    <w:rsid w:val="007E7BD9"/>
    <w:rsid w:val="007F063B"/>
    <w:rsid w:val="007F07E2"/>
    <w:rsid w:val="007F6566"/>
    <w:rsid w:val="007F668D"/>
    <w:rsid w:val="007F784E"/>
    <w:rsid w:val="00800FB1"/>
    <w:rsid w:val="00802E8B"/>
    <w:rsid w:val="00803621"/>
    <w:rsid w:val="00804BBA"/>
    <w:rsid w:val="00805FC0"/>
    <w:rsid w:val="0081437E"/>
    <w:rsid w:val="008144AC"/>
    <w:rsid w:val="00814ADF"/>
    <w:rsid w:val="00815DCB"/>
    <w:rsid w:val="00816392"/>
    <w:rsid w:val="00820634"/>
    <w:rsid w:val="0082290B"/>
    <w:rsid w:val="008239E1"/>
    <w:rsid w:val="00823B89"/>
    <w:rsid w:val="0082704D"/>
    <w:rsid w:val="00831C26"/>
    <w:rsid w:val="008346D4"/>
    <w:rsid w:val="008354F0"/>
    <w:rsid w:val="00836B2A"/>
    <w:rsid w:val="008426F1"/>
    <w:rsid w:val="00843DBB"/>
    <w:rsid w:val="00844433"/>
    <w:rsid w:val="00844C83"/>
    <w:rsid w:val="008501D4"/>
    <w:rsid w:val="008503B6"/>
    <w:rsid w:val="00852111"/>
    <w:rsid w:val="00854271"/>
    <w:rsid w:val="00860FCC"/>
    <w:rsid w:val="0086786B"/>
    <w:rsid w:val="00870579"/>
    <w:rsid w:val="0087391D"/>
    <w:rsid w:val="00880938"/>
    <w:rsid w:val="008814B1"/>
    <w:rsid w:val="008856B3"/>
    <w:rsid w:val="00886A96"/>
    <w:rsid w:val="008910BA"/>
    <w:rsid w:val="00893719"/>
    <w:rsid w:val="0089387B"/>
    <w:rsid w:val="00893AFE"/>
    <w:rsid w:val="00896541"/>
    <w:rsid w:val="00896599"/>
    <w:rsid w:val="008974FF"/>
    <w:rsid w:val="00897988"/>
    <w:rsid w:val="008A0263"/>
    <w:rsid w:val="008B1AA0"/>
    <w:rsid w:val="008B7EFA"/>
    <w:rsid w:val="008C0F47"/>
    <w:rsid w:val="008C28CA"/>
    <w:rsid w:val="008C29E2"/>
    <w:rsid w:val="008C36DA"/>
    <w:rsid w:val="008C37F6"/>
    <w:rsid w:val="008C642F"/>
    <w:rsid w:val="008C6629"/>
    <w:rsid w:val="008C69AF"/>
    <w:rsid w:val="008D0600"/>
    <w:rsid w:val="008D0C41"/>
    <w:rsid w:val="008D1E52"/>
    <w:rsid w:val="008D2ACA"/>
    <w:rsid w:val="008D2E3B"/>
    <w:rsid w:val="008D3C18"/>
    <w:rsid w:val="008D664B"/>
    <w:rsid w:val="008D6DB6"/>
    <w:rsid w:val="008D6E31"/>
    <w:rsid w:val="008E26E7"/>
    <w:rsid w:val="008E36F1"/>
    <w:rsid w:val="008E492A"/>
    <w:rsid w:val="008E709F"/>
    <w:rsid w:val="008E7342"/>
    <w:rsid w:val="008F169D"/>
    <w:rsid w:val="008F2264"/>
    <w:rsid w:val="008F40E0"/>
    <w:rsid w:val="008F4284"/>
    <w:rsid w:val="008F42AD"/>
    <w:rsid w:val="008F526E"/>
    <w:rsid w:val="008F743E"/>
    <w:rsid w:val="00901EAE"/>
    <w:rsid w:val="009023A6"/>
    <w:rsid w:val="00903311"/>
    <w:rsid w:val="009037A5"/>
    <w:rsid w:val="00906F11"/>
    <w:rsid w:val="00907720"/>
    <w:rsid w:val="009111C0"/>
    <w:rsid w:val="009111C6"/>
    <w:rsid w:val="009125E1"/>
    <w:rsid w:val="009133DD"/>
    <w:rsid w:val="009161D2"/>
    <w:rsid w:val="009206BD"/>
    <w:rsid w:val="00922A53"/>
    <w:rsid w:val="0092311E"/>
    <w:rsid w:val="00924BD3"/>
    <w:rsid w:val="00927655"/>
    <w:rsid w:val="0093450E"/>
    <w:rsid w:val="00935061"/>
    <w:rsid w:val="00936987"/>
    <w:rsid w:val="009405BC"/>
    <w:rsid w:val="009468C3"/>
    <w:rsid w:val="00946CDA"/>
    <w:rsid w:val="00951152"/>
    <w:rsid w:val="00951F38"/>
    <w:rsid w:val="0095631D"/>
    <w:rsid w:val="009601F6"/>
    <w:rsid w:val="00960D26"/>
    <w:rsid w:val="009642F6"/>
    <w:rsid w:val="00965946"/>
    <w:rsid w:val="00966A51"/>
    <w:rsid w:val="00970405"/>
    <w:rsid w:val="0097098C"/>
    <w:rsid w:val="0097349D"/>
    <w:rsid w:val="009769F7"/>
    <w:rsid w:val="0098039C"/>
    <w:rsid w:val="00980D5E"/>
    <w:rsid w:val="00983726"/>
    <w:rsid w:val="00983A51"/>
    <w:rsid w:val="00983F11"/>
    <w:rsid w:val="00984151"/>
    <w:rsid w:val="00985A4A"/>
    <w:rsid w:val="00987B00"/>
    <w:rsid w:val="009924D7"/>
    <w:rsid w:val="00993794"/>
    <w:rsid w:val="009941E8"/>
    <w:rsid w:val="009946AD"/>
    <w:rsid w:val="00994E10"/>
    <w:rsid w:val="009A023E"/>
    <w:rsid w:val="009A09F1"/>
    <w:rsid w:val="009A1E28"/>
    <w:rsid w:val="009A22D1"/>
    <w:rsid w:val="009A3C69"/>
    <w:rsid w:val="009A7417"/>
    <w:rsid w:val="009A7518"/>
    <w:rsid w:val="009B0187"/>
    <w:rsid w:val="009B16C3"/>
    <w:rsid w:val="009B2AC0"/>
    <w:rsid w:val="009B3886"/>
    <w:rsid w:val="009B4098"/>
    <w:rsid w:val="009B4174"/>
    <w:rsid w:val="009B49B9"/>
    <w:rsid w:val="009B635E"/>
    <w:rsid w:val="009B6528"/>
    <w:rsid w:val="009B6B96"/>
    <w:rsid w:val="009C0DB6"/>
    <w:rsid w:val="009C22EC"/>
    <w:rsid w:val="009C2E91"/>
    <w:rsid w:val="009D0DE4"/>
    <w:rsid w:val="009D1173"/>
    <w:rsid w:val="009D30ED"/>
    <w:rsid w:val="009D5A18"/>
    <w:rsid w:val="009D706D"/>
    <w:rsid w:val="009D7A2D"/>
    <w:rsid w:val="009E3EDB"/>
    <w:rsid w:val="009E407F"/>
    <w:rsid w:val="009E461A"/>
    <w:rsid w:val="009E5125"/>
    <w:rsid w:val="009E6F37"/>
    <w:rsid w:val="009F01EF"/>
    <w:rsid w:val="009F225C"/>
    <w:rsid w:val="009F4042"/>
    <w:rsid w:val="009F770B"/>
    <w:rsid w:val="00A014A5"/>
    <w:rsid w:val="00A037E9"/>
    <w:rsid w:val="00A038B3"/>
    <w:rsid w:val="00A03BB7"/>
    <w:rsid w:val="00A03CAA"/>
    <w:rsid w:val="00A03F10"/>
    <w:rsid w:val="00A04BCC"/>
    <w:rsid w:val="00A062DA"/>
    <w:rsid w:val="00A0645C"/>
    <w:rsid w:val="00A10838"/>
    <w:rsid w:val="00A12D94"/>
    <w:rsid w:val="00A13AC0"/>
    <w:rsid w:val="00A15BB3"/>
    <w:rsid w:val="00A17F62"/>
    <w:rsid w:val="00A21C2C"/>
    <w:rsid w:val="00A2315E"/>
    <w:rsid w:val="00A24908"/>
    <w:rsid w:val="00A25844"/>
    <w:rsid w:val="00A2638F"/>
    <w:rsid w:val="00A279BF"/>
    <w:rsid w:val="00A27CC9"/>
    <w:rsid w:val="00A304F2"/>
    <w:rsid w:val="00A33250"/>
    <w:rsid w:val="00A34D35"/>
    <w:rsid w:val="00A35605"/>
    <w:rsid w:val="00A36185"/>
    <w:rsid w:val="00A37D21"/>
    <w:rsid w:val="00A4066F"/>
    <w:rsid w:val="00A40831"/>
    <w:rsid w:val="00A40A85"/>
    <w:rsid w:val="00A424EC"/>
    <w:rsid w:val="00A435B4"/>
    <w:rsid w:val="00A44953"/>
    <w:rsid w:val="00A4515D"/>
    <w:rsid w:val="00A46974"/>
    <w:rsid w:val="00A46D33"/>
    <w:rsid w:val="00A5216F"/>
    <w:rsid w:val="00A52229"/>
    <w:rsid w:val="00A60A56"/>
    <w:rsid w:val="00A60BF9"/>
    <w:rsid w:val="00A61626"/>
    <w:rsid w:val="00A61CA2"/>
    <w:rsid w:val="00A65597"/>
    <w:rsid w:val="00A67C27"/>
    <w:rsid w:val="00A71297"/>
    <w:rsid w:val="00A72054"/>
    <w:rsid w:val="00A75A7A"/>
    <w:rsid w:val="00A763DB"/>
    <w:rsid w:val="00A76530"/>
    <w:rsid w:val="00A81F31"/>
    <w:rsid w:val="00A90F5E"/>
    <w:rsid w:val="00A919A3"/>
    <w:rsid w:val="00A91E0D"/>
    <w:rsid w:val="00A927D5"/>
    <w:rsid w:val="00A95965"/>
    <w:rsid w:val="00A95D33"/>
    <w:rsid w:val="00AA0F50"/>
    <w:rsid w:val="00AA58D8"/>
    <w:rsid w:val="00AA6DFB"/>
    <w:rsid w:val="00AB1C11"/>
    <w:rsid w:val="00AB306C"/>
    <w:rsid w:val="00AB57AA"/>
    <w:rsid w:val="00AB66DF"/>
    <w:rsid w:val="00AB7899"/>
    <w:rsid w:val="00AC2A01"/>
    <w:rsid w:val="00AC62C9"/>
    <w:rsid w:val="00AC64B6"/>
    <w:rsid w:val="00AC6C3A"/>
    <w:rsid w:val="00AC6E28"/>
    <w:rsid w:val="00AD138E"/>
    <w:rsid w:val="00AD4B1A"/>
    <w:rsid w:val="00AD6D79"/>
    <w:rsid w:val="00AE08BA"/>
    <w:rsid w:val="00AE217A"/>
    <w:rsid w:val="00AE3A00"/>
    <w:rsid w:val="00AE4DE2"/>
    <w:rsid w:val="00AE5501"/>
    <w:rsid w:val="00AE67A9"/>
    <w:rsid w:val="00AE7605"/>
    <w:rsid w:val="00AF1784"/>
    <w:rsid w:val="00AF1A4D"/>
    <w:rsid w:val="00AF2324"/>
    <w:rsid w:val="00AF5457"/>
    <w:rsid w:val="00AF647C"/>
    <w:rsid w:val="00B018C7"/>
    <w:rsid w:val="00B04FD8"/>
    <w:rsid w:val="00B13D65"/>
    <w:rsid w:val="00B16FD1"/>
    <w:rsid w:val="00B21D8A"/>
    <w:rsid w:val="00B227F3"/>
    <w:rsid w:val="00B23273"/>
    <w:rsid w:val="00B23BFF"/>
    <w:rsid w:val="00B23C34"/>
    <w:rsid w:val="00B26231"/>
    <w:rsid w:val="00B262E3"/>
    <w:rsid w:val="00B27841"/>
    <w:rsid w:val="00B3151D"/>
    <w:rsid w:val="00B31A9F"/>
    <w:rsid w:val="00B35A09"/>
    <w:rsid w:val="00B40BDB"/>
    <w:rsid w:val="00B46CEB"/>
    <w:rsid w:val="00B5435C"/>
    <w:rsid w:val="00B63317"/>
    <w:rsid w:val="00B662F4"/>
    <w:rsid w:val="00B6685E"/>
    <w:rsid w:val="00B671D0"/>
    <w:rsid w:val="00B6763C"/>
    <w:rsid w:val="00B67DE7"/>
    <w:rsid w:val="00B71A9B"/>
    <w:rsid w:val="00B75219"/>
    <w:rsid w:val="00B75C93"/>
    <w:rsid w:val="00B762CC"/>
    <w:rsid w:val="00B773AA"/>
    <w:rsid w:val="00B77B36"/>
    <w:rsid w:val="00B81CB0"/>
    <w:rsid w:val="00B84695"/>
    <w:rsid w:val="00B860CF"/>
    <w:rsid w:val="00B90C9A"/>
    <w:rsid w:val="00B91BC7"/>
    <w:rsid w:val="00B937E6"/>
    <w:rsid w:val="00B96A16"/>
    <w:rsid w:val="00B96A90"/>
    <w:rsid w:val="00B97A19"/>
    <w:rsid w:val="00BA245E"/>
    <w:rsid w:val="00BA31C6"/>
    <w:rsid w:val="00BA35B7"/>
    <w:rsid w:val="00BA589B"/>
    <w:rsid w:val="00BB1BE4"/>
    <w:rsid w:val="00BB1E38"/>
    <w:rsid w:val="00BB26D4"/>
    <w:rsid w:val="00BB3799"/>
    <w:rsid w:val="00BB3FE5"/>
    <w:rsid w:val="00BB584A"/>
    <w:rsid w:val="00BC4D03"/>
    <w:rsid w:val="00BC63D0"/>
    <w:rsid w:val="00BC6D45"/>
    <w:rsid w:val="00BD3624"/>
    <w:rsid w:val="00BD415E"/>
    <w:rsid w:val="00BD56A5"/>
    <w:rsid w:val="00BD66DC"/>
    <w:rsid w:val="00BD6DEA"/>
    <w:rsid w:val="00BE26B7"/>
    <w:rsid w:val="00BE2E57"/>
    <w:rsid w:val="00BE3573"/>
    <w:rsid w:val="00BF202A"/>
    <w:rsid w:val="00BF3C9D"/>
    <w:rsid w:val="00BF5E8B"/>
    <w:rsid w:val="00BF77E2"/>
    <w:rsid w:val="00BF79BD"/>
    <w:rsid w:val="00C01506"/>
    <w:rsid w:val="00C023BB"/>
    <w:rsid w:val="00C0711D"/>
    <w:rsid w:val="00C11AB5"/>
    <w:rsid w:val="00C128C8"/>
    <w:rsid w:val="00C15145"/>
    <w:rsid w:val="00C15D30"/>
    <w:rsid w:val="00C1726F"/>
    <w:rsid w:val="00C20D9A"/>
    <w:rsid w:val="00C217B6"/>
    <w:rsid w:val="00C22A1C"/>
    <w:rsid w:val="00C23397"/>
    <w:rsid w:val="00C23A31"/>
    <w:rsid w:val="00C26267"/>
    <w:rsid w:val="00C2744F"/>
    <w:rsid w:val="00C27FAA"/>
    <w:rsid w:val="00C3014B"/>
    <w:rsid w:val="00C30C45"/>
    <w:rsid w:val="00C378E9"/>
    <w:rsid w:val="00C37CF1"/>
    <w:rsid w:val="00C401F5"/>
    <w:rsid w:val="00C421DB"/>
    <w:rsid w:val="00C46069"/>
    <w:rsid w:val="00C471D8"/>
    <w:rsid w:val="00C56B50"/>
    <w:rsid w:val="00C6079C"/>
    <w:rsid w:val="00C61B8C"/>
    <w:rsid w:val="00C622C2"/>
    <w:rsid w:val="00C67499"/>
    <w:rsid w:val="00C71496"/>
    <w:rsid w:val="00C71FEF"/>
    <w:rsid w:val="00C7355F"/>
    <w:rsid w:val="00C74117"/>
    <w:rsid w:val="00C74839"/>
    <w:rsid w:val="00C75F02"/>
    <w:rsid w:val="00C77D38"/>
    <w:rsid w:val="00C82D3E"/>
    <w:rsid w:val="00C8476B"/>
    <w:rsid w:val="00C86089"/>
    <w:rsid w:val="00C87AD4"/>
    <w:rsid w:val="00C928A7"/>
    <w:rsid w:val="00C939C9"/>
    <w:rsid w:val="00C94637"/>
    <w:rsid w:val="00C96819"/>
    <w:rsid w:val="00C974A4"/>
    <w:rsid w:val="00C97EA6"/>
    <w:rsid w:val="00CA23CA"/>
    <w:rsid w:val="00CA4FEA"/>
    <w:rsid w:val="00CA6B78"/>
    <w:rsid w:val="00CA7955"/>
    <w:rsid w:val="00CA7C0E"/>
    <w:rsid w:val="00CB340C"/>
    <w:rsid w:val="00CB5D98"/>
    <w:rsid w:val="00CB6289"/>
    <w:rsid w:val="00CB78B5"/>
    <w:rsid w:val="00CC2157"/>
    <w:rsid w:val="00CC2649"/>
    <w:rsid w:val="00CC4082"/>
    <w:rsid w:val="00CC4B91"/>
    <w:rsid w:val="00CC607C"/>
    <w:rsid w:val="00CC690C"/>
    <w:rsid w:val="00CD0177"/>
    <w:rsid w:val="00CD475D"/>
    <w:rsid w:val="00CD56DE"/>
    <w:rsid w:val="00CD6051"/>
    <w:rsid w:val="00CE1FCE"/>
    <w:rsid w:val="00CE209A"/>
    <w:rsid w:val="00CE3603"/>
    <w:rsid w:val="00CE4EAD"/>
    <w:rsid w:val="00CE6065"/>
    <w:rsid w:val="00CE6112"/>
    <w:rsid w:val="00CE63FB"/>
    <w:rsid w:val="00CE74C3"/>
    <w:rsid w:val="00CF0816"/>
    <w:rsid w:val="00CF0AF1"/>
    <w:rsid w:val="00CF3B4C"/>
    <w:rsid w:val="00CF66D8"/>
    <w:rsid w:val="00CF7BE5"/>
    <w:rsid w:val="00D03819"/>
    <w:rsid w:val="00D039FD"/>
    <w:rsid w:val="00D05A84"/>
    <w:rsid w:val="00D10758"/>
    <w:rsid w:val="00D11C2B"/>
    <w:rsid w:val="00D12EA0"/>
    <w:rsid w:val="00D15265"/>
    <w:rsid w:val="00D1584D"/>
    <w:rsid w:val="00D16091"/>
    <w:rsid w:val="00D17B73"/>
    <w:rsid w:val="00D17C00"/>
    <w:rsid w:val="00D20049"/>
    <w:rsid w:val="00D20B88"/>
    <w:rsid w:val="00D2260C"/>
    <w:rsid w:val="00D22985"/>
    <w:rsid w:val="00D26454"/>
    <w:rsid w:val="00D2649A"/>
    <w:rsid w:val="00D32BC8"/>
    <w:rsid w:val="00D338E2"/>
    <w:rsid w:val="00D34734"/>
    <w:rsid w:val="00D35066"/>
    <w:rsid w:val="00D37A4F"/>
    <w:rsid w:val="00D44148"/>
    <w:rsid w:val="00D457C7"/>
    <w:rsid w:val="00D46277"/>
    <w:rsid w:val="00D46A0D"/>
    <w:rsid w:val="00D54339"/>
    <w:rsid w:val="00D54A25"/>
    <w:rsid w:val="00D54AF2"/>
    <w:rsid w:val="00D629B0"/>
    <w:rsid w:val="00D6317F"/>
    <w:rsid w:val="00D660C6"/>
    <w:rsid w:val="00D737CD"/>
    <w:rsid w:val="00D73F77"/>
    <w:rsid w:val="00D76F49"/>
    <w:rsid w:val="00D80E36"/>
    <w:rsid w:val="00D842D4"/>
    <w:rsid w:val="00D844C8"/>
    <w:rsid w:val="00D849D0"/>
    <w:rsid w:val="00D84FF9"/>
    <w:rsid w:val="00D87DE7"/>
    <w:rsid w:val="00D918E9"/>
    <w:rsid w:val="00D92422"/>
    <w:rsid w:val="00D92657"/>
    <w:rsid w:val="00D93A30"/>
    <w:rsid w:val="00D950CC"/>
    <w:rsid w:val="00D96723"/>
    <w:rsid w:val="00D969EF"/>
    <w:rsid w:val="00DA22C4"/>
    <w:rsid w:val="00DA2730"/>
    <w:rsid w:val="00DA6BEA"/>
    <w:rsid w:val="00DA6DA0"/>
    <w:rsid w:val="00DB14DC"/>
    <w:rsid w:val="00DB22AF"/>
    <w:rsid w:val="00DB2991"/>
    <w:rsid w:val="00DC080C"/>
    <w:rsid w:val="00DC2E41"/>
    <w:rsid w:val="00DC443F"/>
    <w:rsid w:val="00DD5628"/>
    <w:rsid w:val="00DD7ED8"/>
    <w:rsid w:val="00DD7F56"/>
    <w:rsid w:val="00DE1940"/>
    <w:rsid w:val="00DE49C3"/>
    <w:rsid w:val="00DF405B"/>
    <w:rsid w:val="00DF7E55"/>
    <w:rsid w:val="00E00E8C"/>
    <w:rsid w:val="00E04380"/>
    <w:rsid w:val="00E0591D"/>
    <w:rsid w:val="00E05979"/>
    <w:rsid w:val="00E06EC7"/>
    <w:rsid w:val="00E071F4"/>
    <w:rsid w:val="00E100EA"/>
    <w:rsid w:val="00E10470"/>
    <w:rsid w:val="00E11C86"/>
    <w:rsid w:val="00E13058"/>
    <w:rsid w:val="00E143D1"/>
    <w:rsid w:val="00E14803"/>
    <w:rsid w:val="00E15810"/>
    <w:rsid w:val="00E20743"/>
    <w:rsid w:val="00E23E43"/>
    <w:rsid w:val="00E2533E"/>
    <w:rsid w:val="00E2585C"/>
    <w:rsid w:val="00E26DAC"/>
    <w:rsid w:val="00E344E5"/>
    <w:rsid w:val="00E36834"/>
    <w:rsid w:val="00E37C92"/>
    <w:rsid w:val="00E415F3"/>
    <w:rsid w:val="00E43174"/>
    <w:rsid w:val="00E43AF2"/>
    <w:rsid w:val="00E447E3"/>
    <w:rsid w:val="00E476CA"/>
    <w:rsid w:val="00E5360D"/>
    <w:rsid w:val="00E53FB8"/>
    <w:rsid w:val="00E54B31"/>
    <w:rsid w:val="00E55B7E"/>
    <w:rsid w:val="00E5682C"/>
    <w:rsid w:val="00E57F34"/>
    <w:rsid w:val="00E61FC8"/>
    <w:rsid w:val="00E6592E"/>
    <w:rsid w:val="00E668D5"/>
    <w:rsid w:val="00E67E98"/>
    <w:rsid w:val="00E703E8"/>
    <w:rsid w:val="00E73072"/>
    <w:rsid w:val="00E83280"/>
    <w:rsid w:val="00E837B9"/>
    <w:rsid w:val="00E84C8E"/>
    <w:rsid w:val="00E8538E"/>
    <w:rsid w:val="00E8594E"/>
    <w:rsid w:val="00E9259A"/>
    <w:rsid w:val="00E92D95"/>
    <w:rsid w:val="00EA5BBF"/>
    <w:rsid w:val="00EB1080"/>
    <w:rsid w:val="00EB4880"/>
    <w:rsid w:val="00EB7E98"/>
    <w:rsid w:val="00EB7EF7"/>
    <w:rsid w:val="00EC01F3"/>
    <w:rsid w:val="00EC18F1"/>
    <w:rsid w:val="00EC4E45"/>
    <w:rsid w:val="00EC5108"/>
    <w:rsid w:val="00EC77E4"/>
    <w:rsid w:val="00ED0F05"/>
    <w:rsid w:val="00ED10FF"/>
    <w:rsid w:val="00ED1783"/>
    <w:rsid w:val="00ED1A2D"/>
    <w:rsid w:val="00ED1C9E"/>
    <w:rsid w:val="00ED2B85"/>
    <w:rsid w:val="00ED3CF6"/>
    <w:rsid w:val="00ED541D"/>
    <w:rsid w:val="00EE014A"/>
    <w:rsid w:val="00EE0A15"/>
    <w:rsid w:val="00EE30DE"/>
    <w:rsid w:val="00EE3434"/>
    <w:rsid w:val="00EE4202"/>
    <w:rsid w:val="00EE483B"/>
    <w:rsid w:val="00EE56BA"/>
    <w:rsid w:val="00EE5AE0"/>
    <w:rsid w:val="00EE6943"/>
    <w:rsid w:val="00EE6EAF"/>
    <w:rsid w:val="00EE70E2"/>
    <w:rsid w:val="00EF1797"/>
    <w:rsid w:val="00EF24FC"/>
    <w:rsid w:val="00EF488B"/>
    <w:rsid w:val="00EF582B"/>
    <w:rsid w:val="00EF7528"/>
    <w:rsid w:val="00F05490"/>
    <w:rsid w:val="00F055E9"/>
    <w:rsid w:val="00F078A5"/>
    <w:rsid w:val="00F11ECD"/>
    <w:rsid w:val="00F13591"/>
    <w:rsid w:val="00F15A90"/>
    <w:rsid w:val="00F15B07"/>
    <w:rsid w:val="00F171B4"/>
    <w:rsid w:val="00F17F9B"/>
    <w:rsid w:val="00F222F0"/>
    <w:rsid w:val="00F22B76"/>
    <w:rsid w:val="00F263D8"/>
    <w:rsid w:val="00F2688A"/>
    <w:rsid w:val="00F2743F"/>
    <w:rsid w:val="00F3254A"/>
    <w:rsid w:val="00F33005"/>
    <w:rsid w:val="00F331B4"/>
    <w:rsid w:val="00F34C16"/>
    <w:rsid w:val="00F36418"/>
    <w:rsid w:val="00F41FFD"/>
    <w:rsid w:val="00F422E2"/>
    <w:rsid w:val="00F43AF2"/>
    <w:rsid w:val="00F453EC"/>
    <w:rsid w:val="00F5714C"/>
    <w:rsid w:val="00F574BA"/>
    <w:rsid w:val="00F629D8"/>
    <w:rsid w:val="00F63B4C"/>
    <w:rsid w:val="00F7263E"/>
    <w:rsid w:val="00F732E7"/>
    <w:rsid w:val="00F73845"/>
    <w:rsid w:val="00F7454D"/>
    <w:rsid w:val="00F758D0"/>
    <w:rsid w:val="00F765C1"/>
    <w:rsid w:val="00F82F72"/>
    <w:rsid w:val="00F83509"/>
    <w:rsid w:val="00F83CC7"/>
    <w:rsid w:val="00F84BE4"/>
    <w:rsid w:val="00F85CF9"/>
    <w:rsid w:val="00F85DFC"/>
    <w:rsid w:val="00FA1924"/>
    <w:rsid w:val="00FA2892"/>
    <w:rsid w:val="00FA363E"/>
    <w:rsid w:val="00FA618D"/>
    <w:rsid w:val="00FA7996"/>
    <w:rsid w:val="00FB4C37"/>
    <w:rsid w:val="00FB6D9E"/>
    <w:rsid w:val="00FC1323"/>
    <w:rsid w:val="00FC146F"/>
    <w:rsid w:val="00FC24BA"/>
    <w:rsid w:val="00FC3FCF"/>
    <w:rsid w:val="00FC40D8"/>
    <w:rsid w:val="00FC4310"/>
    <w:rsid w:val="00FC581A"/>
    <w:rsid w:val="00FC64F3"/>
    <w:rsid w:val="00FC689B"/>
    <w:rsid w:val="00FC6B27"/>
    <w:rsid w:val="00FC7E5E"/>
    <w:rsid w:val="00FC7EB2"/>
    <w:rsid w:val="00FD36F8"/>
    <w:rsid w:val="00FD3EE5"/>
    <w:rsid w:val="00FD4207"/>
    <w:rsid w:val="00FD6145"/>
    <w:rsid w:val="00FD7892"/>
    <w:rsid w:val="00FE308A"/>
    <w:rsid w:val="00FE39F7"/>
    <w:rsid w:val="00FE4A83"/>
    <w:rsid w:val="00FE4DB4"/>
    <w:rsid w:val="00FE5974"/>
    <w:rsid w:val="00FE7357"/>
    <w:rsid w:val="00FE750C"/>
    <w:rsid w:val="00FF102A"/>
    <w:rsid w:val="00FF7B6F"/>
    <w:rsid w:val="020761B2"/>
    <w:rsid w:val="02406F89"/>
    <w:rsid w:val="024322C4"/>
    <w:rsid w:val="024665F3"/>
    <w:rsid w:val="0260657E"/>
    <w:rsid w:val="02623872"/>
    <w:rsid w:val="026457B1"/>
    <w:rsid w:val="02BC3436"/>
    <w:rsid w:val="030A4745"/>
    <w:rsid w:val="031C0ACD"/>
    <w:rsid w:val="0324635D"/>
    <w:rsid w:val="03252BFD"/>
    <w:rsid w:val="035474F7"/>
    <w:rsid w:val="036414B7"/>
    <w:rsid w:val="03A73B7C"/>
    <w:rsid w:val="03E55668"/>
    <w:rsid w:val="04C70185"/>
    <w:rsid w:val="04CE06F2"/>
    <w:rsid w:val="04EC11B0"/>
    <w:rsid w:val="04FC3F83"/>
    <w:rsid w:val="05735349"/>
    <w:rsid w:val="05962C47"/>
    <w:rsid w:val="05CD2A71"/>
    <w:rsid w:val="05DA6510"/>
    <w:rsid w:val="060762C8"/>
    <w:rsid w:val="060D7DF6"/>
    <w:rsid w:val="06494C9A"/>
    <w:rsid w:val="06500C09"/>
    <w:rsid w:val="06AA77C3"/>
    <w:rsid w:val="07044719"/>
    <w:rsid w:val="07532781"/>
    <w:rsid w:val="07761422"/>
    <w:rsid w:val="077F3697"/>
    <w:rsid w:val="07B2326D"/>
    <w:rsid w:val="07E9378C"/>
    <w:rsid w:val="08972517"/>
    <w:rsid w:val="08F72B51"/>
    <w:rsid w:val="09401866"/>
    <w:rsid w:val="096D7CC3"/>
    <w:rsid w:val="09A3230A"/>
    <w:rsid w:val="09AB550A"/>
    <w:rsid w:val="0A1E08EF"/>
    <w:rsid w:val="0A5A4BD0"/>
    <w:rsid w:val="0A8E30F6"/>
    <w:rsid w:val="0AAA2F2C"/>
    <w:rsid w:val="0B081918"/>
    <w:rsid w:val="0B393BE2"/>
    <w:rsid w:val="0BFC38FB"/>
    <w:rsid w:val="0C077F14"/>
    <w:rsid w:val="0C0C11EA"/>
    <w:rsid w:val="0C42516B"/>
    <w:rsid w:val="0C5C4FD8"/>
    <w:rsid w:val="0C601905"/>
    <w:rsid w:val="0C813A49"/>
    <w:rsid w:val="0CD77FA5"/>
    <w:rsid w:val="0CFE07D0"/>
    <w:rsid w:val="0D6313FA"/>
    <w:rsid w:val="0D8652AA"/>
    <w:rsid w:val="0D8E5BF5"/>
    <w:rsid w:val="0D9B680E"/>
    <w:rsid w:val="0DA23891"/>
    <w:rsid w:val="0DB3278F"/>
    <w:rsid w:val="0DC04887"/>
    <w:rsid w:val="0DD50256"/>
    <w:rsid w:val="0DE153B6"/>
    <w:rsid w:val="0E1F77FE"/>
    <w:rsid w:val="0E62276F"/>
    <w:rsid w:val="0E654884"/>
    <w:rsid w:val="0E71246F"/>
    <w:rsid w:val="0E9539A6"/>
    <w:rsid w:val="0ED7166E"/>
    <w:rsid w:val="0F145142"/>
    <w:rsid w:val="0F1E1D12"/>
    <w:rsid w:val="0F5E6725"/>
    <w:rsid w:val="0F9750AF"/>
    <w:rsid w:val="0FEA0257"/>
    <w:rsid w:val="10761E6D"/>
    <w:rsid w:val="113E7719"/>
    <w:rsid w:val="12443A68"/>
    <w:rsid w:val="125E7E16"/>
    <w:rsid w:val="12884ED1"/>
    <w:rsid w:val="12933120"/>
    <w:rsid w:val="12EC7D8A"/>
    <w:rsid w:val="130B3C84"/>
    <w:rsid w:val="13B11886"/>
    <w:rsid w:val="13CB0C9C"/>
    <w:rsid w:val="14685D8D"/>
    <w:rsid w:val="14A10A7B"/>
    <w:rsid w:val="14B95390"/>
    <w:rsid w:val="14D75A5E"/>
    <w:rsid w:val="14DF5CF1"/>
    <w:rsid w:val="14FC7BCB"/>
    <w:rsid w:val="15461CD3"/>
    <w:rsid w:val="156F08BF"/>
    <w:rsid w:val="15AA0E87"/>
    <w:rsid w:val="15B20DED"/>
    <w:rsid w:val="15EB0633"/>
    <w:rsid w:val="15EF3C6C"/>
    <w:rsid w:val="160512E8"/>
    <w:rsid w:val="160C1C55"/>
    <w:rsid w:val="16221DDE"/>
    <w:rsid w:val="166C5B6B"/>
    <w:rsid w:val="16964F17"/>
    <w:rsid w:val="16A64679"/>
    <w:rsid w:val="180A77A7"/>
    <w:rsid w:val="181E6FBB"/>
    <w:rsid w:val="18361257"/>
    <w:rsid w:val="18870108"/>
    <w:rsid w:val="18FE7C97"/>
    <w:rsid w:val="190E0277"/>
    <w:rsid w:val="195862DF"/>
    <w:rsid w:val="198670C5"/>
    <w:rsid w:val="198B0262"/>
    <w:rsid w:val="19A61049"/>
    <w:rsid w:val="19DC357F"/>
    <w:rsid w:val="1A17712D"/>
    <w:rsid w:val="1AA06B79"/>
    <w:rsid w:val="1AC522FA"/>
    <w:rsid w:val="1AE12334"/>
    <w:rsid w:val="1AF93E66"/>
    <w:rsid w:val="1B681219"/>
    <w:rsid w:val="1B85356E"/>
    <w:rsid w:val="1B997E66"/>
    <w:rsid w:val="1C1734C1"/>
    <w:rsid w:val="1C3A7ED5"/>
    <w:rsid w:val="1C655CE8"/>
    <w:rsid w:val="1C7C30ED"/>
    <w:rsid w:val="1CA048FB"/>
    <w:rsid w:val="1D291CCF"/>
    <w:rsid w:val="1D3050F3"/>
    <w:rsid w:val="1D593254"/>
    <w:rsid w:val="1D597521"/>
    <w:rsid w:val="1DAB6FCD"/>
    <w:rsid w:val="1E770EAB"/>
    <w:rsid w:val="1E9820D9"/>
    <w:rsid w:val="1ECE3CE7"/>
    <w:rsid w:val="1F161D1D"/>
    <w:rsid w:val="1F4820F2"/>
    <w:rsid w:val="1F7B13E3"/>
    <w:rsid w:val="1F7F31F5"/>
    <w:rsid w:val="1F9736D5"/>
    <w:rsid w:val="1FAA6CD3"/>
    <w:rsid w:val="1FCE01C2"/>
    <w:rsid w:val="1FD14519"/>
    <w:rsid w:val="1FE01D72"/>
    <w:rsid w:val="205D37FB"/>
    <w:rsid w:val="205F5F56"/>
    <w:rsid w:val="20701D0D"/>
    <w:rsid w:val="20866FCD"/>
    <w:rsid w:val="20904025"/>
    <w:rsid w:val="20AB51FD"/>
    <w:rsid w:val="20E83838"/>
    <w:rsid w:val="212E48B6"/>
    <w:rsid w:val="2147507C"/>
    <w:rsid w:val="2161562A"/>
    <w:rsid w:val="21B713B9"/>
    <w:rsid w:val="21E023B7"/>
    <w:rsid w:val="22171407"/>
    <w:rsid w:val="222B2FAB"/>
    <w:rsid w:val="226B5474"/>
    <w:rsid w:val="22BB1823"/>
    <w:rsid w:val="22F40423"/>
    <w:rsid w:val="23AD2A49"/>
    <w:rsid w:val="240433E3"/>
    <w:rsid w:val="244D73F3"/>
    <w:rsid w:val="244F5970"/>
    <w:rsid w:val="24630A96"/>
    <w:rsid w:val="246D6086"/>
    <w:rsid w:val="24794280"/>
    <w:rsid w:val="24800ACA"/>
    <w:rsid w:val="24894DAE"/>
    <w:rsid w:val="24A804E6"/>
    <w:rsid w:val="24AB0810"/>
    <w:rsid w:val="24BC3E2D"/>
    <w:rsid w:val="24BC68EF"/>
    <w:rsid w:val="24D46062"/>
    <w:rsid w:val="257F4B86"/>
    <w:rsid w:val="258B7958"/>
    <w:rsid w:val="25CA5582"/>
    <w:rsid w:val="25D21D08"/>
    <w:rsid w:val="26070857"/>
    <w:rsid w:val="261946C0"/>
    <w:rsid w:val="268F7F0B"/>
    <w:rsid w:val="26A813F5"/>
    <w:rsid w:val="26AF17E3"/>
    <w:rsid w:val="26F43473"/>
    <w:rsid w:val="26F71A30"/>
    <w:rsid w:val="27162C33"/>
    <w:rsid w:val="27B54CF8"/>
    <w:rsid w:val="27E7623A"/>
    <w:rsid w:val="28346508"/>
    <w:rsid w:val="287D5BBC"/>
    <w:rsid w:val="28C84C1B"/>
    <w:rsid w:val="28D518DC"/>
    <w:rsid w:val="28E1717B"/>
    <w:rsid w:val="294653AC"/>
    <w:rsid w:val="29773D2E"/>
    <w:rsid w:val="299F5C46"/>
    <w:rsid w:val="29E17EFC"/>
    <w:rsid w:val="29E272BE"/>
    <w:rsid w:val="2A1059E0"/>
    <w:rsid w:val="2A6501FC"/>
    <w:rsid w:val="2A934309"/>
    <w:rsid w:val="2AAA4F5C"/>
    <w:rsid w:val="2AAD6C8C"/>
    <w:rsid w:val="2AB22821"/>
    <w:rsid w:val="2ADF3B9C"/>
    <w:rsid w:val="2AE523AD"/>
    <w:rsid w:val="2AED7801"/>
    <w:rsid w:val="2AEF47FE"/>
    <w:rsid w:val="2B0F082E"/>
    <w:rsid w:val="2B160917"/>
    <w:rsid w:val="2B407538"/>
    <w:rsid w:val="2B4F03BC"/>
    <w:rsid w:val="2B9B172A"/>
    <w:rsid w:val="2BA23E37"/>
    <w:rsid w:val="2BC62965"/>
    <w:rsid w:val="2C7E645F"/>
    <w:rsid w:val="2C9D2E59"/>
    <w:rsid w:val="2CB91B2B"/>
    <w:rsid w:val="2DAA1802"/>
    <w:rsid w:val="2DAD0624"/>
    <w:rsid w:val="2EE75E6F"/>
    <w:rsid w:val="2F155C13"/>
    <w:rsid w:val="2F3C1F2B"/>
    <w:rsid w:val="2F4262CA"/>
    <w:rsid w:val="2FB40E51"/>
    <w:rsid w:val="2FEC62B5"/>
    <w:rsid w:val="300F413A"/>
    <w:rsid w:val="30905D1D"/>
    <w:rsid w:val="30D60270"/>
    <w:rsid w:val="30F12448"/>
    <w:rsid w:val="311D6253"/>
    <w:rsid w:val="313049D5"/>
    <w:rsid w:val="31472817"/>
    <w:rsid w:val="3147796C"/>
    <w:rsid w:val="31A01276"/>
    <w:rsid w:val="321B5BE3"/>
    <w:rsid w:val="324E4B1F"/>
    <w:rsid w:val="327477DB"/>
    <w:rsid w:val="327C48F9"/>
    <w:rsid w:val="327E1152"/>
    <w:rsid w:val="329D6636"/>
    <w:rsid w:val="32BE6264"/>
    <w:rsid w:val="32CD406E"/>
    <w:rsid w:val="330B50C6"/>
    <w:rsid w:val="3322692E"/>
    <w:rsid w:val="33642E4B"/>
    <w:rsid w:val="33A453F2"/>
    <w:rsid w:val="33CD36BF"/>
    <w:rsid w:val="34240765"/>
    <w:rsid w:val="34331E0A"/>
    <w:rsid w:val="343A7CD3"/>
    <w:rsid w:val="344C266D"/>
    <w:rsid w:val="346578C3"/>
    <w:rsid w:val="34792F00"/>
    <w:rsid w:val="34B67499"/>
    <w:rsid w:val="34D363D2"/>
    <w:rsid w:val="35073DAB"/>
    <w:rsid w:val="35C82F24"/>
    <w:rsid w:val="35FE0C95"/>
    <w:rsid w:val="36086F69"/>
    <w:rsid w:val="368B2360"/>
    <w:rsid w:val="37340B87"/>
    <w:rsid w:val="37704C9F"/>
    <w:rsid w:val="37761529"/>
    <w:rsid w:val="37AC2489"/>
    <w:rsid w:val="37EC2052"/>
    <w:rsid w:val="38550645"/>
    <w:rsid w:val="38B721C4"/>
    <w:rsid w:val="38F42293"/>
    <w:rsid w:val="38F9549D"/>
    <w:rsid w:val="391301CC"/>
    <w:rsid w:val="3935467A"/>
    <w:rsid w:val="39A8097A"/>
    <w:rsid w:val="39ED4F2F"/>
    <w:rsid w:val="3A916D5E"/>
    <w:rsid w:val="3AB02EBE"/>
    <w:rsid w:val="3AB720AD"/>
    <w:rsid w:val="3AC12B39"/>
    <w:rsid w:val="3B791CE2"/>
    <w:rsid w:val="3BFF0690"/>
    <w:rsid w:val="3C477E4D"/>
    <w:rsid w:val="3C7B7BA8"/>
    <w:rsid w:val="3CD04A8C"/>
    <w:rsid w:val="3CFC319D"/>
    <w:rsid w:val="3D2D411A"/>
    <w:rsid w:val="3D386920"/>
    <w:rsid w:val="3D42460E"/>
    <w:rsid w:val="3D481C8D"/>
    <w:rsid w:val="3D56734C"/>
    <w:rsid w:val="3D953BBF"/>
    <w:rsid w:val="3E1413C8"/>
    <w:rsid w:val="3E1A1C9D"/>
    <w:rsid w:val="3E321BEE"/>
    <w:rsid w:val="3E6B0980"/>
    <w:rsid w:val="3E8763D8"/>
    <w:rsid w:val="3EA62C9E"/>
    <w:rsid w:val="3EBC6F9A"/>
    <w:rsid w:val="3EEA6545"/>
    <w:rsid w:val="3F431081"/>
    <w:rsid w:val="3F44671F"/>
    <w:rsid w:val="3F6B039F"/>
    <w:rsid w:val="3FAD035E"/>
    <w:rsid w:val="3FB93E1E"/>
    <w:rsid w:val="3FCE6D6D"/>
    <w:rsid w:val="3FD2599D"/>
    <w:rsid w:val="405F69C3"/>
    <w:rsid w:val="40AC0EF4"/>
    <w:rsid w:val="40EF7697"/>
    <w:rsid w:val="40FA7C9C"/>
    <w:rsid w:val="410403F9"/>
    <w:rsid w:val="410F3F9A"/>
    <w:rsid w:val="41361E92"/>
    <w:rsid w:val="41B76715"/>
    <w:rsid w:val="41DD6188"/>
    <w:rsid w:val="41E87F3D"/>
    <w:rsid w:val="41EE14F9"/>
    <w:rsid w:val="41FA10E4"/>
    <w:rsid w:val="42195BF2"/>
    <w:rsid w:val="429158A6"/>
    <w:rsid w:val="43B27D32"/>
    <w:rsid w:val="43C6341C"/>
    <w:rsid w:val="44376FD3"/>
    <w:rsid w:val="443F4337"/>
    <w:rsid w:val="44463BDB"/>
    <w:rsid w:val="445305C3"/>
    <w:rsid w:val="44580C90"/>
    <w:rsid w:val="44885625"/>
    <w:rsid w:val="44A0016C"/>
    <w:rsid w:val="44C44455"/>
    <w:rsid w:val="44EE7E6E"/>
    <w:rsid w:val="450360E4"/>
    <w:rsid w:val="45065084"/>
    <w:rsid w:val="450F2CAC"/>
    <w:rsid w:val="45161BBB"/>
    <w:rsid w:val="45BC2ACC"/>
    <w:rsid w:val="45FC27BE"/>
    <w:rsid w:val="46226D6A"/>
    <w:rsid w:val="465568FD"/>
    <w:rsid w:val="46A6765E"/>
    <w:rsid w:val="46CE4489"/>
    <w:rsid w:val="46FE5870"/>
    <w:rsid w:val="472B35BD"/>
    <w:rsid w:val="474B0FE0"/>
    <w:rsid w:val="474D4064"/>
    <w:rsid w:val="47702419"/>
    <w:rsid w:val="478B0459"/>
    <w:rsid w:val="47D07088"/>
    <w:rsid w:val="47D73F47"/>
    <w:rsid w:val="481226E9"/>
    <w:rsid w:val="4833661E"/>
    <w:rsid w:val="48367776"/>
    <w:rsid w:val="484849D0"/>
    <w:rsid w:val="4897733A"/>
    <w:rsid w:val="48D55D89"/>
    <w:rsid w:val="49256C49"/>
    <w:rsid w:val="493225DE"/>
    <w:rsid w:val="495E4DE0"/>
    <w:rsid w:val="497818D0"/>
    <w:rsid w:val="4AE324F1"/>
    <w:rsid w:val="4AE8273C"/>
    <w:rsid w:val="4B2F46D5"/>
    <w:rsid w:val="4B561D4A"/>
    <w:rsid w:val="4B740B35"/>
    <w:rsid w:val="4BA418FC"/>
    <w:rsid w:val="4BE231D5"/>
    <w:rsid w:val="4BE37AFC"/>
    <w:rsid w:val="4C637879"/>
    <w:rsid w:val="4C970962"/>
    <w:rsid w:val="4C972592"/>
    <w:rsid w:val="4C9B547D"/>
    <w:rsid w:val="4C9E5883"/>
    <w:rsid w:val="4CA270DA"/>
    <w:rsid w:val="4CB36F92"/>
    <w:rsid w:val="4D1A28DD"/>
    <w:rsid w:val="4D1F3324"/>
    <w:rsid w:val="4D633590"/>
    <w:rsid w:val="4DD5726A"/>
    <w:rsid w:val="4DF15875"/>
    <w:rsid w:val="4DF84C71"/>
    <w:rsid w:val="4E1B3469"/>
    <w:rsid w:val="4E6B0D8D"/>
    <w:rsid w:val="4F057FF0"/>
    <w:rsid w:val="4F5456B6"/>
    <w:rsid w:val="4F611C55"/>
    <w:rsid w:val="4F93478C"/>
    <w:rsid w:val="4FB10D88"/>
    <w:rsid w:val="503326BE"/>
    <w:rsid w:val="50502DA6"/>
    <w:rsid w:val="50A11FF0"/>
    <w:rsid w:val="50B855CA"/>
    <w:rsid w:val="50F10321"/>
    <w:rsid w:val="51055EAF"/>
    <w:rsid w:val="51CE4822"/>
    <w:rsid w:val="52227EBA"/>
    <w:rsid w:val="52556D30"/>
    <w:rsid w:val="529F41A4"/>
    <w:rsid w:val="52B82AFC"/>
    <w:rsid w:val="52D52BA0"/>
    <w:rsid w:val="52F14AAC"/>
    <w:rsid w:val="530935A9"/>
    <w:rsid w:val="53095905"/>
    <w:rsid w:val="533F5AFA"/>
    <w:rsid w:val="534F2E14"/>
    <w:rsid w:val="538F626B"/>
    <w:rsid w:val="53E669F2"/>
    <w:rsid w:val="543A367A"/>
    <w:rsid w:val="546662FF"/>
    <w:rsid w:val="54920ADA"/>
    <w:rsid w:val="54A12C4C"/>
    <w:rsid w:val="54F910D9"/>
    <w:rsid w:val="552B5F76"/>
    <w:rsid w:val="5558082D"/>
    <w:rsid w:val="55CD671B"/>
    <w:rsid w:val="55F82037"/>
    <w:rsid w:val="55FC0913"/>
    <w:rsid w:val="56127DEA"/>
    <w:rsid w:val="5624694D"/>
    <w:rsid w:val="56BE0386"/>
    <w:rsid w:val="56EA63C0"/>
    <w:rsid w:val="570E513F"/>
    <w:rsid w:val="57260B1A"/>
    <w:rsid w:val="573C18C8"/>
    <w:rsid w:val="574B3E63"/>
    <w:rsid w:val="57565381"/>
    <w:rsid w:val="57857D7E"/>
    <w:rsid w:val="57916D6B"/>
    <w:rsid w:val="57967C48"/>
    <w:rsid w:val="57B87B12"/>
    <w:rsid w:val="57CF44A8"/>
    <w:rsid w:val="57F03302"/>
    <w:rsid w:val="58396522"/>
    <w:rsid w:val="583C65C2"/>
    <w:rsid w:val="584A55B3"/>
    <w:rsid w:val="58E10747"/>
    <w:rsid w:val="59106A4B"/>
    <w:rsid w:val="5A390A7F"/>
    <w:rsid w:val="5AF225A9"/>
    <w:rsid w:val="5B1D7544"/>
    <w:rsid w:val="5B677C76"/>
    <w:rsid w:val="5B7D3074"/>
    <w:rsid w:val="5B827273"/>
    <w:rsid w:val="5B9669CD"/>
    <w:rsid w:val="5B9A4CC1"/>
    <w:rsid w:val="5BB27D8C"/>
    <w:rsid w:val="5BD47E24"/>
    <w:rsid w:val="5BE970E8"/>
    <w:rsid w:val="5BFA2828"/>
    <w:rsid w:val="5BFD4197"/>
    <w:rsid w:val="5CA87A40"/>
    <w:rsid w:val="5D2D2BC3"/>
    <w:rsid w:val="5D6F73BD"/>
    <w:rsid w:val="5DBB2C5D"/>
    <w:rsid w:val="5DFC0BF4"/>
    <w:rsid w:val="5DFD6F32"/>
    <w:rsid w:val="5E214E74"/>
    <w:rsid w:val="5E23066E"/>
    <w:rsid w:val="5E3F15F7"/>
    <w:rsid w:val="5E6324AA"/>
    <w:rsid w:val="5E6C31D4"/>
    <w:rsid w:val="5E710FA1"/>
    <w:rsid w:val="5E9705E9"/>
    <w:rsid w:val="5EB957DE"/>
    <w:rsid w:val="5F2153FE"/>
    <w:rsid w:val="5F396E40"/>
    <w:rsid w:val="5F69009F"/>
    <w:rsid w:val="5F985351"/>
    <w:rsid w:val="601637A2"/>
    <w:rsid w:val="605B52DD"/>
    <w:rsid w:val="60D2269D"/>
    <w:rsid w:val="60DF225D"/>
    <w:rsid w:val="610E4A0E"/>
    <w:rsid w:val="616F4212"/>
    <w:rsid w:val="61735AED"/>
    <w:rsid w:val="61781760"/>
    <w:rsid w:val="61832601"/>
    <w:rsid w:val="62C215FC"/>
    <w:rsid w:val="63166236"/>
    <w:rsid w:val="637E3DB9"/>
    <w:rsid w:val="6455584A"/>
    <w:rsid w:val="64636C5C"/>
    <w:rsid w:val="648D4B0F"/>
    <w:rsid w:val="64A03832"/>
    <w:rsid w:val="64B856E5"/>
    <w:rsid w:val="64C17013"/>
    <w:rsid w:val="64C71208"/>
    <w:rsid w:val="650B4257"/>
    <w:rsid w:val="6524727C"/>
    <w:rsid w:val="653E6C76"/>
    <w:rsid w:val="65632DDD"/>
    <w:rsid w:val="65B70A4D"/>
    <w:rsid w:val="65BE711E"/>
    <w:rsid w:val="65C90058"/>
    <w:rsid w:val="66132DCF"/>
    <w:rsid w:val="66143E57"/>
    <w:rsid w:val="666649DB"/>
    <w:rsid w:val="666A3211"/>
    <w:rsid w:val="666D2044"/>
    <w:rsid w:val="66766EED"/>
    <w:rsid w:val="667D2009"/>
    <w:rsid w:val="66CB04F7"/>
    <w:rsid w:val="66DB288F"/>
    <w:rsid w:val="66DE7AD9"/>
    <w:rsid w:val="66EF3B4C"/>
    <w:rsid w:val="66FE0F28"/>
    <w:rsid w:val="672F2956"/>
    <w:rsid w:val="678718BC"/>
    <w:rsid w:val="67EC0552"/>
    <w:rsid w:val="682B43B6"/>
    <w:rsid w:val="682E565F"/>
    <w:rsid w:val="68967B1F"/>
    <w:rsid w:val="68A428B4"/>
    <w:rsid w:val="68AE5D1E"/>
    <w:rsid w:val="690078DD"/>
    <w:rsid w:val="6902456A"/>
    <w:rsid w:val="69B548B0"/>
    <w:rsid w:val="6A226D38"/>
    <w:rsid w:val="6A366906"/>
    <w:rsid w:val="6A567633"/>
    <w:rsid w:val="6A7E36C2"/>
    <w:rsid w:val="6ADF282C"/>
    <w:rsid w:val="6B0F53C8"/>
    <w:rsid w:val="6B130C1C"/>
    <w:rsid w:val="6B322D3A"/>
    <w:rsid w:val="6B344FA6"/>
    <w:rsid w:val="6BE423EB"/>
    <w:rsid w:val="6C2B4425"/>
    <w:rsid w:val="6C2D0C3E"/>
    <w:rsid w:val="6C690C67"/>
    <w:rsid w:val="6C9158C0"/>
    <w:rsid w:val="6C9417FE"/>
    <w:rsid w:val="6CA56CFC"/>
    <w:rsid w:val="6CC77B62"/>
    <w:rsid w:val="6D6A43E4"/>
    <w:rsid w:val="6D970871"/>
    <w:rsid w:val="6E0A6F38"/>
    <w:rsid w:val="6E4663C6"/>
    <w:rsid w:val="6E4E12B4"/>
    <w:rsid w:val="6E50268C"/>
    <w:rsid w:val="6E626AFE"/>
    <w:rsid w:val="6E855FDB"/>
    <w:rsid w:val="6E8622A0"/>
    <w:rsid w:val="6EFC2F8C"/>
    <w:rsid w:val="6F543E96"/>
    <w:rsid w:val="6F727CB1"/>
    <w:rsid w:val="6FB17273"/>
    <w:rsid w:val="6FBE440D"/>
    <w:rsid w:val="6FF215D3"/>
    <w:rsid w:val="703D135F"/>
    <w:rsid w:val="70984D87"/>
    <w:rsid w:val="709D5E3F"/>
    <w:rsid w:val="70B927E1"/>
    <w:rsid w:val="717556B2"/>
    <w:rsid w:val="717E0193"/>
    <w:rsid w:val="719D32E8"/>
    <w:rsid w:val="71D65C37"/>
    <w:rsid w:val="726B1A30"/>
    <w:rsid w:val="726B6D49"/>
    <w:rsid w:val="728F56A6"/>
    <w:rsid w:val="72AE1E1B"/>
    <w:rsid w:val="72BA107A"/>
    <w:rsid w:val="72EE1379"/>
    <w:rsid w:val="73127C5F"/>
    <w:rsid w:val="732857F3"/>
    <w:rsid w:val="73A566AF"/>
    <w:rsid w:val="73BC0463"/>
    <w:rsid w:val="73CA54C6"/>
    <w:rsid w:val="73F52808"/>
    <w:rsid w:val="73FA0028"/>
    <w:rsid w:val="73FE330D"/>
    <w:rsid w:val="740827E9"/>
    <w:rsid w:val="7477082B"/>
    <w:rsid w:val="74A9212A"/>
    <w:rsid w:val="74D064AF"/>
    <w:rsid w:val="753F57CB"/>
    <w:rsid w:val="75623EBA"/>
    <w:rsid w:val="75D85E9D"/>
    <w:rsid w:val="763C459E"/>
    <w:rsid w:val="76625F83"/>
    <w:rsid w:val="7675125F"/>
    <w:rsid w:val="76935AFC"/>
    <w:rsid w:val="775F0E61"/>
    <w:rsid w:val="7768195F"/>
    <w:rsid w:val="77746E30"/>
    <w:rsid w:val="77A2217C"/>
    <w:rsid w:val="77C45682"/>
    <w:rsid w:val="781D11EE"/>
    <w:rsid w:val="782A56D7"/>
    <w:rsid w:val="782B4DE5"/>
    <w:rsid w:val="78304A96"/>
    <w:rsid w:val="787E7818"/>
    <w:rsid w:val="78860F89"/>
    <w:rsid w:val="78866DA0"/>
    <w:rsid w:val="788D42B4"/>
    <w:rsid w:val="78981429"/>
    <w:rsid w:val="78C53BEA"/>
    <w:rsid w:val="791E0DA1"/>
    <w:rsid w:val="797F08C8"/>
    <w:rsid w:val="79D234E5"/>
    <w:rsid w:val="7A0F3BB8"/>
    <w:rsid w:val="7A11764C"/>
    <w:rsid w:val="7A4432AB"/>
    <w:rsid w:val="7A5053CD"/>
    <w:rsid w:val="7AEB31F1"/>
    <w:rsid w:val="7B2A3495"/>
    <w:rsid w:val="7B30537E"/>
    <w:rsid w:val="7B455998"/>
    <w:rsid w:val="7BA30609"/>
    <w:rsid w:val="7BAC717F"/>
    <w:rsid w:val="7BBB018D"/>
    <w:rsid w:val="7BC63FF9"/>
    <w:rsid w:val="7C0523BC"/>
    <w:rsid w:val="7C7B43A0"/>
    <w:rsid w:val="7C7F58E5"/>
    <w:rsid w:val="7CAA4DED"/>
    <w:rsid w:val="7CBE4F78"/>
    <w:rsid w:val="7D05037E"/>
    <w:rsid w:val="7D171B75"/>
    <w:rsid w:val="7D3B47F0"/>
    <w:rsid w:val="7D5F4AE0"/>
    <w:rsid w:val="7D8D1882"/>
    <w:rsid w:val="7D9147FD"/>
    <w:rsid w:val="7D9519F2"/>
    <w:rsid w:val="7DB05FAE"/>
    <w:rsid w:val="7DF75956"/>
    <w:rsid w:val="7E594F19"/>
    <w:rsid w:val="7E6A7CD6"/>
    <w:rsid w:val="7E881FB2"/>
    <w:rsid w:val="7EC5328D"/>
    <w:rsid w:val="7ECB085B"/>
    <w:rsid w:val="7ED850F3"/>
    <w:rsid w:val="7F0B2F1E"/>
    <w:rsid w:val="7F204CFC"/>
    <w:rsid w:val="7F6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/>
      <w:kern w:val="0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0"/>
    <w:rPr>
      <w:color w:val="005599"/>
      <w:u w:val="non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5"/>
    <w:qFormat/>
    <w:uiPriority w:val="0"/>
    <w:rPr>
      <w:rFonts w:ascii="Arial" w:hAnsi="Arial"/>
      <w:sz w:val="24"/>
      <w:szCs w:val="24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列出段落3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2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GI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567;&#23398;&#36136;&#37327;&#27979;&#35780;&#35797;&#21367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808"/>
    <customShpInfo spid="_x0000_s1807"/>
    <customShpInfo spid="_x0000_s1806"/>
    <customShpInfo spid="_x0000_s1805"/>
    <customShpInfo spid="_x0000_s1804"/>
    <customShpInfo spid="_x0000_s1803"/>
    <customShpInfo spid="_x0000_s1802"/>
    <customShpInfo spid="_x0000_s1801"/>
    <customShpInfo spid="_x0000_s1800"/>
    <customShpInfo spid="_x0000_s1799"/>
    <customShpInfo spid="_x0000_s1798"/>
    <customShpInfo spid="_x0000_s1797"/>
    <customShpInfo spid="_x0000_s1796"/>
    <customShpInfo spid="_x0000_s1795"/>
    <customShpInfo spid="_x0000_s1794"/>
    <customShpInfo spid="_x0000_s1793"/>
    <customShpInfo spid="_x0000_s1792"/>
    <customShpInfo spid="_x0000_s1791"/>
    <customShpInfo spid="_x0000_s1790"/>
    <customShpInfo spid="_x0000_s1789"/>
    <customShpInfo spid="_x0000_s1788"/>
    <customShpInfo spid="_x0000_s1787"/>
    <customShpInfo spid="_x0000_s1786"/>
    <customShpInfo spid="_x0000_s1785"/>
    <customShpInfo spid="_x0000_s1784"/>
    <customShpInfo spid="_x0000_s1783"/>
    <customShpInfo spid="_x0000_s1782"/>
    <customShpInfo spid="_x0000_s1781"/>
    <customShpInfo spid="_x0000_s1780"/>
    <customShpInfo spid="_x0000_s1779"/>
    <customShpInfo spid="_x0000_s1778"/>
    <customShpInfo spid="_x0000_s1777"/>
    <customShpInfo spid="_x0000_s1776"/>
    <customShpInfo spid="_x0000_s1775"/>
    <customShpInfo spid="_x0000_s1774"/>
    <customShpInfo spid="_x0000_s1773"/>
    <customShpInfo spid="_x0000_s1772"/>
    <customShpInfo spid="_x0000_s1771"/>
    <customShpInfo spid="_x0000_s1770"/>
    <customShpInfo spid="_x0000_s1769"/>
    <customShpInfo spid="_x0000_s1768"/>
    <customShpInfo spid="_x0000_s1767"/>
    <customShpInfo spid="_x0000_s1766"/>
    <customShpInfo spid="_x0000_s1765"/>
    <customShpInfo spid="_x0000_s1764"/>
    <customShpInfo spid="_x0000_s1763"/>
    <customShpInfo spid="_x0000_s1762"/>
    <customShpInfo spid="_x0000_s1761"/>
    <customShpInfo spid="_x0000_s1760"/>
    <customShpInfo spid="_x0000_s1759"/>
    <customShpInfo spid="_x0000_s1758"/>
    <customShpInfo spid="_x0000_s1757"/>
    <customShpInfo spid="_x0000_s1756"/>
    <customShpInfo spid="_x0000_s1755"/>
    <customShpInfo spid="_x0000_s1754"/>
    <customShpInfo spid="_x0000_s1753"/>
    <customShpInfo spid="_x0000_s1752"/>
    <customShpInfo spid="_x0000_s1751"/>
    <customShpInfo spid="_x0000_s1750"/>
    <customShpInfo spid="_x0000_s1749"/>
    <customShpInfo spid="_x0000_s1748"/>
    <customShpInfo spid="_x0000_s1747"/>
    <customShpInfo spid="_x0000_s1746"/>
    <customShpInfo spid="_x0000_s1745"/>
    <customShpInfo spid="_x0000_s1744"/>
    <customShpInfo spid="_x0000_s1743"/>
    <customShpInfo spid="_x0000_s1742"/>
    <customShpInfo spid="_x0000_s1741"/>
    <customShpInfo spid="_x0000_s1740"/>
    <customShpInfo spid="_x0000_s1739"/>
    <customShpInfo spid="_x0000_s1738"/>
    <customShpInfo spid="_x0000_s1737"/>
    <customShpInfo spid="_x0000_s1736"/>
    <customShpInfo spid="_x0000_s1735"/>
    <customShpInfo spid="_x0000_s1734"/>
    <customShpInfo spid="_x0000_s1733"/>
    <customShpInfo spid="_x0000_s1732"/>
    <customShpInfo spid="_x0000_s1731"/>
    <customShpInfo spid="_x0000_s1730"/>
    <customShpInfo spid="_x0000_s1729"/>
    <customShpInfo spid="_x0000_s1728"/>
    <customShpInfo spid="_x0000_s1727"/>
    <customShpInfo spid="_x0000_s1726"/>
    <customShpInfo spid="_x0000_s1725"/>
    <customShpInfo spid="_x0000_s1724"/>
    <customShpInfo spid="_x0000_s1723"/>
    <customShpInfo spid="_x0000_s1722"/>
    <customShpInfo spid="_x0000_s1721"/>
    <customShpInfo spid="_x0000_s1720"/>
    <customShpInfo spid="_x0000_s1719"/>
    <customShpInfo spid="_x0000_s1718"/>
    <customShpInfo spid="_x0000_s1717"/>
    <customShpInfo spid="_x0000_s1716"/>
    <customShpInfo spid="_x0000_s1715"/>
    <customShpInfo spid="_x0000_s1714"/>
    <customShpInfo spid="_x0000_s1713"/>
    <customShpInfo spid="_x0000_s1712"/>
    <customShpInfo spid="_x0000_s1711"/>
    <customShpInfo spid="_x0000_s1710"/>
    <customShpInfo spid="_x0000_s1709"/>
    <customShpInfo spid="_x0000_s1708"/>
    <customShpInfo spid="_x0000_s1707"/>
    <customShpInfo spid="_x0000_s1706"/>
    <customShpInfo spid="_x0000_s1705"/>
    <customShpInfo spid="_x0000_s1704"/>
    <customShpInfo spid="_x0000_s1703"/>
    <customShpInfo spid="_x0000_s1702"/>
    <customShpInfo spid="_x0000_s1701"/>
    <customShpInfo spid="_x0000_s1700"/>
    <customShpInfo spid="_x0000_s1699"/>
    <customShpInfo spid="_x0000_s1698"/>
    <customShpInfo spid="_x0000_s1697"/>
    <customShpInfo spid="_x0000_s1696"/>
    <customShpInfo spid="_x0000_s1695"/>
    <customShpInfo spid="_x0000_s1694"/>
    <customShpInfo spid="_x0000_s1693"/>
    <customShpInfo spid="_x0000_s1692"/>
    <customShpInfo spid="_x0000_s1691"/>
    <customShpInfo spid="_x0000_s1690"/>
    <customShpInfo spid="_x0000_s1689"/>
    <customShpInfo spid="_x0000_s1688"/>
    <customShpInfo spid="_x0000_s1687"/>
    <customShpInfo spid="_x0000_s1686"/>
    <customShpInfo spid="_x0000_s1685"/>
    <customShpInfo spid="_x0000_s1684"/>
    <customShpInfo spid="_x0000_s1683"/>
    <customShpInfo spid="_x0000_s1682"/>
    <customShpInfo spid="_x0000_s1681"/>
    <customShpInfo spid="_x0000_s1680"/>
    <customShpInfo spid="_x0000_s1679"/>
    <customShpInfo spid="_x0000_s1678"/>
    <customShpInfo spid="_x0000_s1677"/>
    <customShpInfo spid="_x0000_s1676"/>
    <customShpInfo spid="_x0000_s1675"/>
    <customShpInfo spid="_x0000_s1674"/>
    <customShpInfo spid="_x0000_s1673"/>
    <customShpInfo spid="_x0000_s1672"/>
    <customShpInfo spid="_x0000_s1671"/>
    <customShpInfo spid="_x0000_s1670"/>
    <customShpInfo spid="_x0000_s1669"/>
    <customShpInfo spid="_x0000_s1668"/>
    <customShpInfo spid="_x0000_s1667"/>
    <customShpInfo spid="_x0000_s1666"/>
    <customShpInfo spid="_x0000_s1665"/>
    <customShpInfo spid="_x0000_s1664"/>
    <customShpInfo spid="_x0000_s1663"/>
    <customShpInfo spid="_x0000_s1662"/>
    <customShpInfo spid="_x0000_s1661"/>
    <customShpInfo spid="_x0000_s1660"/>
    <customShpInfo spid="_x0000_s1659"/>
    <customShpInfo spid="_x0000_s1658"/>
    <customShpInfo spid="_x0000_s1657"/>
    <customShpInfo spid="_x0000_s1656"/>
    <customShpInfo spid="_x0000_s1655"/>
    <customShpInfo spid="_x0000_s1654"/>
    <customShpInfo spid="_x0000_s1653"/>
    <customShpInfo spid="_x0000_s1652"/>
    <customShpInfo spid="_x0000_s1651"/>
    <customShpInfo spid="_x0000_s1650"/>
    <customShpInfo spid="_x0000_s1649"/>
    <customShpInfo spid="_x0000_s1648"/>
    <customShpInfo spid="_x0000_s1647"/>
    <customShpInfo spid="_x0000_s1646"/>
    <customShpInfo spid="_x0000_s1645"/>
    <customShpInfo spid="_x0000_s1644"/>
    <customShpInfo spid="_x0000_s1643"/>
    <customShpInfo spid="_x0000_s1642"/>
    <customShpInfo spid="_x0000_s1641"/>
    <customShpInfo spid="_x0000_s1640"/>
    <customShpInfo spid="_x0000_s1639"/>
    <customShpInfo spid="_x0000_s1638"/>
    <customShpInfo spid="_x0000_s1637"/>
    <customShpInfo spid="_x0000_s1636"/>
    <customShpInfo spid="_x0000_s1635"/>
    <customShpInfo spid="_x0000_s1634"/>
    <customShpInfo spid="_x0000_s1633"/>
    <customShpInfo spid="_x0000_s1632"/>
    <customShpInfo spid="_x0000_s1631"/>
    <customShpInfo spid="_x0000_s1630"/>
    <customShpInfo spid="_x0000_s1629"/>
    <customShpInfo spid="_x0000_s1628"/>
    <customShpInfo spid="_x0000_s1627"/>
    <customShpInfo spid="_x0000_s1626"/>
    <customShpInfo spid="_x0000_s1625"/>
    <customShpInfo spid="_x0000_s1624"/>
    <customShpInfo spid="_x0000_s1623"/>
    <customShpInfo spid="_x0000_s1622"/>
    <customShpInfo spid="_x0000_s1621"/>
    <customShpInfo spid="_x0000_s1620"/>
    <customShpInfo spid="_x0000_s1619"/>
    <customShpInfo spid="_x0000_s1618"/>
    <customShpInfo spid="_x0000_s1617"/>
    <customShpInfo spid="_x0000_s1616"/>
    <customShpInfo spid="_x0000_s1615"/>
    <customShpInfo spid="_x0000_s1614"/>
    <customShpInfo spid="_x0000_s1613"/>
    <customShpInfo spid="_x0000_s1612"/>
    <customShpInfo spid="_x0000_s1611"/>
    <customShpInfo spid="_x0000_s1610"/>
    <customShpInfo spid="_x0000_s1609"/>
    <customShpInfo spid="_x0000_s1608"/>
    <customShpInfo spid="_x0000_s1607"/>
    <customShpInfo spid="_x0000_s1606"/>
    <customShpInfo spid="_x0000_s1605"/>
    <customShpInfo spid="_x0000_s1604"/>
    <customShpInfo spid="_x0000_s1603"/>
    <customShpInfo spid="_x0000_s1602"/>
    <customShpInfo spid="_x0000_s1601"/>
    <customShpInfo spid="_x0000_s1600"/>
    <customShpInfo spid="_x0000_s1599"/>
    <customShpInfo spid="_x0000_s1598"/>
    <customShpInfo spid="_x0000_s1597"/>
    <customShpInfo spid="_x0000_s1596"/>
    <customShpInfo spid="_x0000_s1595"/>
    <customShpInfo spid="_x0000_s1594"/>
    <customShpInfo spid="_x0000_s1593"/>
    <customShpInfo spid="_x0000_s1592"/>
    <customShpInfo spid="_x0000_s1591"/>
    <customShpInfo spid="_x0000_s1590"/>
    <customShpInfo spid="_x0000_s1589"/>
    <customShpInfo spid="_x0000_s1588"/>
    <customShpInfo spid="_x0000_s1587"/>
    <customShpInfo spid="_x0000_s1586"/>
    <customShpInfo spid="_x0000_s1585"/>
    <customShpInfo spid="_x0000_s1584"/>
    <customShpInfo spid="_x0000_s1583"/>
    <customShpInfo spid="_x0000_s1582"/>
    <customShpInfo spid="_x0000_s1581"/>
    <customShpInfo spid="_x0000_s1580"/>
    <customShpInfo spid="_x0000_s1579"/>
    <customShpInfo spid="_x0000_s1578"/>
    <customShpInfo spid="_x0000_s1577"/>
    <customShpInfo spid="_x0000_s1576"/>
    <customShpInfo spid="_x0000_s1575"/>
    <customShpInfo spid="_x0000_s1574"/>
    <customShpInfo spid="_x0000_s1573"/>
    <customShpInfo spid="_x0000_s1572"/>
    <customShpInfo spid="_x0000_s1571"/>
    <customShpInfo spid="_x0000_s1570"/>
    <customShpInfo spid="_x0000_s1569"/>
    <customShpInfo spid="_x0000_s1568"/>
    <customShpInfo spid="_x0000_s1567"/>
    <customShpInfo spid="_x0000_s1566"/>
    <customShpInfo spid="_x0000_s1565"/>
    <customShpInfo spid="_x0000_s1564"/>
    <customShpInfo spid="_x0000_s1563"/>
    <customShpInfo spid="_x0000_s1562"/>
    <customShpInfo spid="_x0000_s1561"/>
    <customShpInfo spid="_x0000_s1560"/>
    <customShpInfo spid="_x0000_s1559"/>
    <customShpInfo spid="_x0000_s1558"/>
    <customShpInfo spid="_x0000_s1557"/>
    <customShpInfo spid="_x0000_s1556"/>
    <customShpInfo spid="_x0000_s1555"/>
    <customShpInfo spid="_x0000_s1554"/>
    <customShpInfo spid="_x0000_s1553"/>
    <customShpInfo spid="_x0000_s1552"/>
    <customShpInfo spid="_x0000_s1551"/>
    <customShpInfo spid="_x0000_s1550"/>
    <customShpInfo spid="_x0000_s1549"/>
    <customShpInfo spid="_x0000_s1548"/>
    <customShpInfo spid="_x0000_s1547"/>
    <customShpInfo spid="_x0000_s1546"/>
    <customShpInfo spid="_x0000_s1545"/>
    <customShpInfo spid="_x0000_s1544"/>
    <customShpInfo spid="_x0000_s1543"/>
    <customShpInfo spid="_x0000_s1542"/>
    <customShpInfo spid="_x0000_s1541"/>
    <customShpInfo spid="_x0000_s1540"/>
    <customShpInfo spid="_x0000_s1539"/>
    <customShpInfo spid="_x0000_s1538"/>
    <customShpInfo spid="_x0000_s1537"/>
    <customShpInfo spid="_x0000_s1536"/>
    <customShpInfo spid="_x0000_s1535"/>
    <customShpInfo spid="_x0000_s1534"/>
    <customShpInfo spid="_x0000_s1533"/>
    <customShpInfo spid="_x0000_s1532"/>
    <customShpInfo spid="_x0000_s1531"/>
    <customShpInfo spid="_x0000_s1530"/>
    <customShpInfo spid="_x0000_s1529"/>
    <customShpInfo spid="_x0000_s1528"/>
    <customShpInfo spid="_x0000_s1527"/>
    <customShpInfo spid="_x0000_s1526"/>
    <customShpInfo spid="_x0000_s1525"/>
    <customShpInfo spid="_x0000_s1524"/>
    <customShpInfo spid="_x0000_s1523"/>
    <customShpInfo spid="_x0000_s1522"/>
    <customShpInfo spid="_x0000_s1521"/>
    <customShpInfo spid="_x0000_s1520"/>
    <customShpInfo spid="_x0000_s1519"/>
    <customShpInfo spid="_x0000_s1518"/>
    <customShpInfo spid="_x0000_s1517"/>
    <customShpInfo spid="_x0000_s1516"/>
    <customShpInfo spid="_x0000_s1515"/>
    <customShpInfo spid="_x0000_s1514"/>
    <customShpInfo spid="_x0000_s1513"/>
    <customShpInfo spid="_x0000_s1512"/>
    <customShpInfo spid="_x0000_s1511"/>
    <customShpInfo spid="_x0000_s1510"/>
    <customShpInfo spid="_x0000_s1509"/>
    <customShpInfo spid="_x0000_s1508"/>
    <customShpInfo spid="_x0000_s1507"/>
    <customShpInfo spid="_x0000_s1506"/>
    <customShpInfo spid="_x0000_s1505"/>
    <customShpInfo spid="_x0000_s1504"/>
    <customShpInfo spid="_x0000_s1503"/>
    <customShpInfo spid="_x0000_s1502"/>
    <customShpInfo spid="_x0000_s1501"/>
    <customShpInfo spid="_x0000_s1500"/>
    <customShpInfo spid="_x0000_s1499"/>
    <customShpInfo spid="_x0000_s1498"/>
    <customShpInfo spid="_x0000_s1497"/>
    <customShpInfo spid="_x0000_s1496"/>
    <customShpInfo spid="_x0000_s1495"/>
    <customShpInfo spid="_x0000_s1494"/>
    <customShpInfo spid="_x0000_s1493"/>
    <customShpInfo spid="_x0000_s1492"/>
    <customShpInfo spid="_x0000_s1491"/>
    <customShpInfo spid="_x0000_s1490"/>
    <customShpInfo spid="_x0000_s1489"/>
    <customShpInfo spid="_x0000_s1488"/>
    <customShpInfo spid="_x0000_s1487"/>
    <customShpInfo spid="_x0000_s1486"/>
    <customShpInfo spid="_x0000_s1485"/>
    <customShpInfo spid="_x0000_s1484"/>
    <customShpInfo spid="_x0000_s1483"/>
    <customShpInfo spid="_x0000_s1482"/>
    <customShpInfo spid="_x0000_s1481"/>
    <customShpInfo spid="_x0000_s1480"/>
    <customShpInfo spid="_x0000_s1479"/>
    <customShpInfo spid="_x0000_s1478"/>
    <customShpInfo spid="_x0000_s1477"/>
    <customShpInfo spid="_x0000_s1476"/>
    <customShpInfo spid="_x0000_s1475"/>
    <customShpInfo spid="_x0000_s1474"/>
    <customShpInfo spid="_x0000_s1473"/>
    <customShpInfo spid="_x0000_s1472"/>
    <customShpInfo spid="_x0000_s1471"/>
    <customShpInfo spid="_x0000_s1470"/>
    <customShpInfo spid="_x0000_s1469"/>
    <customShpInfo spid="_x0000_s1468"/>
    <customShpInfo spid="_x0000_s1467"/>
    <customShpInfo spid="_x0000_s1466"/>
    <customShpInfo spid="_x0000_s1465"/>
    <customShpInfo spid="_x0000_s1464"/>
    <customShpInfo spid="_x0000_s1463"/>
    <customShpInfo spid="_x0000_s1462"/>
    <customShpInfo spid="_x0000_s1461"/>
    <customShpInfo spid="_x0000_s1460"/>
    <customShpInfo spid="_x0000_s1459"/>
    <customShpInfo spid="_x0000_s1458"/>
    <customShpInfo spid="_x0000_s1457"/>
    <customShpInfo spid="_x0000_s1456"/>
    <customShpInfo spid="_x0000_s1455"/>
    <customShpInfo spid="_x0000_s1454"/>
    <customShpInfo spid="_x0000_s1453"/>
    <customShpInfo spid="_x0000_s1452"/>
    <customShpInfo spid="_x0000_s1451"/>
    <customShpInfo spid="_x0000_s1450"/>
    <customShpInfo spid="_x0000_s1449"/>
    <customShpInfo spid="_x0000_s1448"/>
    <customShpInfo spid="_x0000_s1447"/>
    <customShpInfo spid="_x0000_s1446"/>
    <customShpInfo spid="_x0000_s1445"/>
    <customShpInfo spid="_x0000_s1444"/>
    <customShpInfo spid="_x0000_s1443"/>
    <customShpInfo spid="_x0000_s1442"/>
    <customShpInfo spid="_x0000_s1441"/>
    <customShpInfo spid="_x0000_s1440"/>
    <customShpInfo spid="_x0000_s1439"/>
    <customShpInfo spid="_x0000_s1438"/>
    <customShpInfo spid="_x0000_s1437"/>
    <customShpInfo spid="_x0000_s1436"/>
    <customShpInfo spid="_x0000_s1435"/>
    <customShpInfo spid="_x0000_s1434"/>
    <customShpInfo spid="_x0000_s1433"/>
    <customShpInfo spid="_x0000_s1432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425"/>
    <customShpInfo spid="_x0000_s1424"/>
    <customShpInfo spid="_x0000_s1423"/>
    <customShpInfo spid="_x0000_s1422"/>
    <customShpInfo spid="_x0000_s1421"/>
    <customShpInfo spid="_x0000_s1420"/>
    <customShpInfo spid="_x0000_s1419"/>
    <customShpInfo spid="_x0000_s1418"/>
    <customShpInfo spid="_x0000_s1417"/>
    <customShpInfo spid="_x0000_s1416"/>
    <customShpInfo spid="_x0000_s1415"/>
    <customShpInfo spid="_x0000_s1414"/>
    <customShpInfo spid="_x0000_s1413"/>
    <customShpInfo spid="_x0000_s1412"/>
    <customShpInfo spid="_x0000_s1411"/>
    <customShpInfo spid="_x0000_s1410"/>
    <customShpInfo spid="_x0000_s1409"/>
    <customShpInfo spid="_x0000_s1408"/>
    <customShpInfo spid="_x0000_s1407"/>
    <customShpInfo spid="_x0000_s1406"/>
    <customShpInfo spid="_x0000_s1405"/>
    <customShpInfo spid="_x0000_s1404"/>
    <customShpInfo spid="_x0000_s1403"/>
    <customShpInfo spid="_x0000_s1402"/>
    <customShpInfo spid="_x0000_s1401"/>
    <customShpInfo spid="_x0000_s1400"/>
    <customShpInfo spid="_x0000_s139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387"/>
    <customShpInfo spid="_x0000_s1386"/>
    <customShpInfo spid="_x0000_s1385"/>
    <customShpInfo spid="_x0000_s1384"/>
    <customShpInfo spid="_x0000_s1383"/>
    <customShpInfo spid="_x0000_s1382"/>
    <customShpInfo spid="_x0000_s1381"/>
    <customShpInfo spid="_x0000_s1380"/>
    <customShpInfo spid="_x0000_s1379"/>
    <customShpInfo spid="_x0000_s1378"/>
    <customShpInfo spid="_x0000_s1377"/>
    <customShpInfo spid="_x0000_s1376"/>
    <customShpInfo spid="_x0000_s1375"/>
    <customShpInfo spid="_x0000_s1374"/>
    <customShpInfo spid="_x0000_s1373"/>
    <customShpInfo spid="_x0000_s1810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826"/>
    <customShpInfo spid="_x0000_s1827"/>
    <customShpInfo spid="_x0000_s1828"/>
    <customShpInfo spid="_x0000_s1829"/>
    <customShpInfo spid="_x0000_s1830"/>
    <customShpInfo spid="_x0000_s1831"/>
    <customShpInfo spid="_x0000_s1811"/>
    <customShpInfo spid="_x0000_s1809"/>
    <customShpInfo spid="_x0000_s1833"/>
    <customShpInfo spid="_x0000_s1835"/>
    <customShpInfo spid="_x0000_s1836"/>
    <customShpInfo spid="_x0000_s1837"/>
    <customShpInfo spid="_x0000_s1838"/>
    <customShpInfo spid="_x0000_s1839"/>
    <customShpInfo spid="_x0000_s1840"/>
    <customShpInfo spid="_x0000_s1841"/>
    <customShpInfo spid="_x0000_s1842"/>
    <customShpInfo spid="_x0000_s1843"/>
    <customShpInfo spid="_x0000_s1844"/>
    <customShpInfo spid="_x0000_s1845"/>
    <customShpInfo spid="_x0000_s1846"/>
    <customShpInfo spid="_x0000_s1847"/>
    <customShpInfo spid="_x0000_s1848"/>
    <customShpInfo spid="_x0000_s1849"/>
    <customShpInfo spid="_x0000_s1850"/>
    <customShpInfo spid="_x0000_s1851"/>
    <customShpInfo spid="_x0000_s1852"/>
    <customShpInfo spid="_x0000_s1853"/>
    <customShpInfo spid="_x0000_s1854"/>
    <customShpInfo spid="_x0000_s1834"/>
    <customShpInfo spid="_x0000_s1832"/>
    <customShpInfo spid="_x0000_s1857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58"/>
    <customShpInfo spid="_x0000_s1856"/>
    <customShpInfo spid="_x0000_s1880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88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881"/>
    <customShpInfo spid="_x0000_s1879"/>
    <customShpInfo spid="_x0000_s1903"/>
    <customShpInfo spid="_x0000_s1905"/>
    <customShpInfo spid="_x0000_s1906"/>
    <customShpInfo spid="_x0000_s1907"/>
    <customShpInfo spid="_x0000_s1908"/>
    <customShpInfo spid="_x0000_s190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04"/>
    <customShpInfo spid="_x0000_s1902"/>
    <customShpInfo spid="_x0000_s1926"/>
    <customShpInfo spid="_x0000_s1928"/>
    <customShpInfo spid="_x0000_s1929"/>
    <customShpInfo spid="_x0000_s1930"/>
    <customShpInfo spid="_x0000_s1931"/>
    <customShpInfo spid="_x0000_s1932"/>
    <customShpInfo spid="_x0000_s1933"/>
    <customShpInfo spid="_x0000_s1934"/>
    <customShpInfo spid="_x0000_s1935"/>
    <customShpInfo spid="_x0000_s1936"/>
    <customShpInfo spid="_x0000_s1937"/>
    <customShpInfo spid="_x0000_s1938"/>
    <customShpInfo spid="_x0000_s1939"/>
    <customShpInfo spid="_x0000_s1940"/>
    <customShpInfo spid="_x0000_s1941"/>
    <customShpInfo spid="_x0000_s1942"/>
    <customShpInfo spid="_x0000_s1943"/>
    <customShpInfo spid="_x0000_s1944"/>
    <customShpInfo spid="_x0000_s1945"/>
    <customShpInfo spid="_x0000_s1946"/>
    <customShpInfo spid="_x0000_s1947"/>
    <customShpInfo spid="_x0000_s1927"/>
    <customShpInfo spid="_x0000_s1925"/>
    <customShpInfo spid="_x0000_s1949"/>
    <customShpInfo spid="_x0000_s1951"/>
    <customShpInfo spid="_x0000_s1952"/>
    <customShpInfo spid="_x0000_s1953"/>
    <customShpInfo spid="_x0000_s1954"/>
    <customShpInfo spid="_x0000_s1955"/>
    <customShpInfo spid="_x0000_s1956"/>
    <customShpInfo spid="_x0000_s1957"/>
    <customShpInfo spid="_x0000_s1958"/>
    <customShpInfo spid="_x0000_s1959"/>
    <customShpInfo spid="_x0000_s1960"/>
    <customShpInfo spid="_x0000_s1961"/>
    <customShpInfo spid="_x0000_s1962"/>
    <customShpInfo spid="_x0000_s1963"/>
    <customShpInfo spid="_x0000_s1964"/>
    <customShpInfo spid="_x0000_s1965"/>
    <customShpInfo spid="_x0000_s1966"/>
    <customShpInfo spid="_x0000_s1967"/>
    <customShpInfo spid="_x0000_s1968"/>
    <customShpInfo spid="_x0000_s1969"/>
    <customShpInfo spid="_x0000_s1970"/>
    <customShpInfo spid="_x0000_s1950"/>
    <customShpInfo spid="_x0000_s19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6CBF4-4F3B-43DA-85C6-2C09B6A6C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小学质量测评试卷模板</Template>
  <Company>北京今日学易科技有限公司(Zxxk.Com)</Company>
  <Pages>3</Pages>
  <Words>2652</Words>
  <Characters>2732</Characters>
  <Lines>227</Lines>
  <Paragraphs>207</Paragraphs>
  <TotalTime>2</TotalTime>
  <ScaleCrop>false</ScaleCrop>
  <LinksUpToDate>false</LinksUpToDate>
  <CharactersWithSpaces>5177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2017-03-30T06:58:00Z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彼岸之巅1405926735</cp:lastModifiedBy>
  <dcterms:modified xsi:type="dcterms:W3CDTF">2019-12-30T08:55:41Z</dcterms:modified>
  <dc:subject>18-19五年语文下试卷.docx</dc:subject>
  <dc:title>18-19五年语文下试卷.docx</dc:title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2052-11.1.0.9329</vt:lpwstr>
  </property>
</Properties>
</file>